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76AC" w14:textId="77777777" w:rsidR="00631D3F" w:rsidRDefault="00631D3F">
      <w:pPr>
        <w:jc w:val="center"/>
        <w:rPr>
          <w:rFonts w:hAnsi="Arial"/>
        </w:rPr>
      </w:pPr>
    </w:p>
    <w:p w14:paraId="00386D8B" w14:textId="77777777" w:rsidR="00631D3F" w:rsidRDefault="00631D3F">
      <w:pPr>
        <w:jc w:val="center"/>
        <w:rPr>
          <w:rFonts w:hAnsi="Arial"/>
        </w:rPr>
      </w:pPr>
    </w:p>
    <w:p w14:paraId="0FCF24CC" w14:textId="77777777" w:rsidR="00F24428" w:rsidRDefault="00FB186C" w:rsidP="004A7D78">
      <w:pPr>
        <w:jc w:val="center"/>
        <w:rPr>
          <w:rFonts w:hAnsi="Arial"/>
        </w:rPr>
      </w:pPr>
      <w:r>
        <w:rPr>
          <w:rFonts w:hAnsi="Arial" w:hint="eastAsia"/>
        </w:rPr>
        <w:t>定住促進</w:t>
      </w:r>
      <w:r w:rsidR="004A7D78">
        <w:rPr>
          <w:rFonts w:hAnsi="Arial" w:hint="eastAsia"/>
        </w:rPr>
        <w:t>住宅</w:t>
      </w:r>
      <w:r w:rsidR="00F24428">
        <w:rPr>
          <w:rFonts w:hAnsi="Arial" w:hint="eastAsia"/>
        </w:rPr>
        <w:t>目的外使用承認申請書</w:t>
      </w:r>
    </w:p>
    <w:p w14:paraId="18C35B8A" w14:textId="77777777" w:rsidR="00F24428" w:rsidRDefault="00F24428">
      <w:pPr>
        <w:jc w:val="center"/>
        <w:rPr>
          <w:rFonts w:hAnsi="Arial"/>
        </w:rPr>
      </w:pPr>
    </w:p>
    <w:p w14:paraId="199B6C2C" w14:textId="77777777" w:rsidR="00F24428" w:rsidRDefault="00F24428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7A919201" w14:textId="77777777" w:rsidR="00F24428" w:rsidRDefault="00F24428">
      <w:pPr>
        <w:ind w:right="420"/>
        <w:jc w:val="right"/>
        <w:rPr>
          <w:rFonts w:hAnsi="Arial"/>
        </w:rPr>
      </w:pPr>
    </w:p>
    <w:p w14:paraId="3D9B2156" w14:textId="77777777" w:rsidR="00F24428" w:rsidRDefault="00631D3F">
      <w:pPr>
        <w:ind w:left="630"/>
        <w:rPr>
          <w:rFonts w:hAnsi="Arial"/>
        </w:rPr>
      </w:pPr>
      <w:r>
        <w:rPr>
          <w:rFonts w:hAnsi="Arial" w:hint="eastAsia"/>
        </w:rPr>
        <w:t>国頭村</w:t>
      </w:r>
      <w:r w:rsidR="00F24428">
        <w:rPr>
          <w:rFonts w:hAnsi="Arial" w:hint="eastAsia"/>
        </w:rPr>
        <w:t xml:space="preserve">長　</w:t>
      </w:r>
      <w:r w:rsidR="004A7D78">
        <w:rPr>
          <w:rFonts w:hAnsi="Arial" w:hint="eastAsia"/>
        </w:rPr>
        <w:t xml:space="preserve">　</w:t>
      </w:r>
      <w:r w:rsidR="00F24428">
        <w:rPr>
          <w:rFonts w:hAnsi="Arial" w:hint="eastAsia"/>
        </w:rPr>
        <w:t>様</w:t>
      </w:r>
    </w:p>
    <w:p w14:paraId="035ABEBB" w14:textId="77777777" w:rsidR="00F24428" w:rsidRDefault="00F24428">
      <w:pPr>
        <w:ind w:left="630"/>
        <w:rPr>
          <w:rFonts w:hAnsi="Arial"/>
        </w:rPr>
      </w:pPr>
    </w:p>
    <w:p w14:paraId="4B53C148" w14:textId="77777777" w:rsidR="00F24428" w:rsidRDefault="00FB186C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住　宅　名　　</w:t>
      </w:r>
      <w:r w:rsidR="00577BD1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</w:t>
      </w:r>
      <w:r w:rsidR="00986ED4">
        <w:rPr>
          <w:rFonts w:hAnsi="Arial" w:hint="eastAsia"/>
        </w:rPr>
        <w:t xml:space="preserve">　　　　</w:t>
      </w:r>
      <w:r>
        <w:rPr>
          <w:rFonts w:hAnsi="Arial" w:hint="eastAsia"/>
        </w:rPr>
        <w:t>定住促進</w:t>
      </w:r>
      <w:r w:rsidR="004A7D78">
        <w:rPr>
          <w:rFonts w:hAnsi="Arial" w:hint="eastAsia"/>
        </w:rPr>
        <w:t>住宅</w:t>
      </w:r>
    </w:p>
    <w:p w14:paraId="672ACD95" w14:textId="77777777" w:rsidR="00F24428" w:rsidRDefault="00F24428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入居者氏名　　</w:t>
      </w:r>
      <w:r w:rsidR="00577BD1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　　　　</w:t>
      </w:r>
      <w:r w:rsidR="004A7D78">
        <w:rPr>
          <w:rFonts w:hAnsi="Arial" w:hint="eastAsia"/>
        </w:rPr>
        <w:t xml:space="preserve">　　　　</w:t>
      </w:r>
      <w:r>
        <w:rPr>
          <w:rFonts w:hAnsi="Arial" w:hint="eastAsia"/>
        </w:rPr>
        <w:t>印</w:t>
      </w:r>
    </w:p>
    <w:p w14:paraId="701DB294" w14:textId="77777777" w:rsidR="00F24428" w:rsidRDefault="00F24428">
      <w:pPr>
        <w:ind w:right="420"/>
        <w:jc w:val="right"/>
        <w:rPr>
          <w:rFonts w:hAnsi="Arial"/>
        </w:rPr>
      </w:pPr>
    </w:p>
    <w:p w14:paraId="3E58D5B8" w14:textId="77777777" w:rsidR="00F24428" w:rsidRDefault="004A7D78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次のとおり、</w:t>
      </w:r>
      <w:r w:rsidR="00577BD1">
        <w:rPr>
          <w:rFonts w:hAnsi="Arial" w:hint="eastAsia"/>
        </w:rPr>
        <w:t>施設</w:t>
      </w:r>
      <w:r>
        <w:rPr>
          <w:rFonts w:hAnsi="Arial" w:hint="eastAsia"/>
        </w:rPr>
        <w:t>を住宅以外の目的に使用したいので、</w:t>
      </w:r>
      <w:r w:rsidR="00631D3F">
        <w:rPr>
          <w:rFonts w:hAnsi="Arial" w:hint="eastAsia"/>
        </w:rPr>
        <w:t>国頭村</w:t>
      </w:r>
      <w:r w:rsidR="00F24428">
        <w:rPr>
          <w:rFonts w:hAnsi="Arial" w:hint="eastAsia"/>
        </w:rPr>
        <w:t>定住促進</w:t>
      </w:r>
      <w:r>
        <w:rPr>
          <w:rFonts w:hAnsi="Arial" w:hint="eastAsia"/>
        </w:rPr>
        <w:t>住宅</w:t>
      </w:r>
      <w:r w:rsidR="00577BD1">
        <w:rPr>
          <w:rFonts w:hAnsi="Arial" w:hint="eastAsia"/>
        </w:rPr>
        <w:t>の設置及び管理運営に関する</w:t>
      </w:r>
      <w:r w:rsidR="00F24428">
        <w:rPr>
          <w:rFonts w:hAnsi="Arial" w:hint="eastAsia"/>
        </w:rPr>
        <w:t>条例第</w:t>
      </w:r>
      <w:r w:rsidR="00986ED4">
        <w:rPr>
          <w:rFonts w:hAnsi="Arial"/>
        </w:rPr>
        <w:t>20</w:t>
      </w:r>
      <w:r w:rsidR="00F24428">
        <w:rPr>
          <w:rFonts w:hAnsi="Arial" w:hint="eastAsia"/>
        </w:rPr>
        <w:t>条</w:t>
      </w:r>
      <w:r w:rsidR="00986ED4">
        <w:rPr>
          <w:rFonts w:hAnsi="Arial" w:hint="eastAsia"/>
        </w:rPr>
        <w:t>第</w:t>
      </w:r>
      <w:r w:rsidR="00986ED4">
        <w:rPr>
          <w:rFonts w:hAnsi="Arial"/>
        </w:rPr>
        <w:t>6</w:t>
      </w:r>
      <w:r w:rsidR="00986ED4">
        <w:rPr>
          <w:rFonts w:hAnsi="Arial" w:hint="eastAsia"/>
        </w:rPr>
        <w:t>項</w:t>
      </w:r>
      <w:r w:rsidR="00F24428">
        <w:rPr>
          <w:rFonts w:hAnsi="Arial" w:hint="eastAsia"/>
        </w:rPr>
        <w:t>の規定により承認されるよう申請します。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F24428" w14:paraId="100FC7A2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710BDAB8" w14:textId="77777777" w:rsidR="00F24428" w:rsidRDefault="00F24428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目的外使用を</w:t>
            </w:r>
          </w:p>
          <w:p w14:paraId="6ED2ADBE" w14:textId="77777777" w:rsidR="00F24428" w:rsidRDefault="00F24428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行おうとする住宅</w:t>
            </w:r>
          </w:p>
        </w:tc>
        <w:tc>
          <w:tcPr>
            <w:tcW w:w="6090" w:type="dxa"/>
            <w:vAlign w:val="center"/>
          </w:tcPr>
          <w:p w14:paraId="23603741" w14:textId="77777777" w:rsidR="00F24428" w:rsidRDefault="00F24428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申請者が居住する住宅の　　全部・一部</w:t>
            </w:r>
          </w:p>
          <w:p w14:paraId="3D347B60" w14:textId="77777777" w:rsidR="00F24428" w:rsidRDefault="00F24428">
            <w:pPr>
              <w:spacing w:line="315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※一部の場合　　　　　　　畳</w:t>
            </w:r>
          </w:p>
          <w:p w14:paraId="216DE5A6" w14:textId="77777777" w:rsidR="00F24428" w:rsidRDefault="00F24428">
            <w:pPr>
              <w:spacing w:line="315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（間取り図を添付して下さい。）</w:t>
            </w:r>
          </w:p>
        </w:tc>
      </w:tr>
      <w:tr w:rsidR="00F24428" w14:paraId="06643B37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486A396A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目的外使用の期間</w:t>
            </w:r>
          </w:p>
        </w:tc>
        <w:tc>
          <w:tcPr>
            <w:tcW w:w="6090" w:type="dxa"/>
            <w:vAlign w:val="center"/>
          </w:tcPr>
          <w:p w14:paraId="2E296DC0" w14:textId="77777777" w:rsidR="00F24428" w:rsidRDefault="00F2442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日～　　　　年　　月　　日</w:t>
            </w:r>
          </w:p>
        </w:tc>
      </w:tr>
      <w:tr w:rsidR="00F24428" w14:paraId="6E3C45A5" w14:textId="7777777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890" w:type="dxa"/>
            <w:vAlign w:val="center"/>
          </w:tcPr>
          <w:p w14:paraId="4E406600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使用する内容</w:t>
            </w:r>
          </w:p>
        </w:tc>
        <w:tc>
          <w:tcPr>
            <w:tcW w:w="6090" w:type="dxa"/>
            <w:vAlign w:val="center"/>
          </w:tcPr>
          <w:p w14:paraId="1795F09C" w14:textId="77777777" w:rsidR="00F24428" w:rsidRDefault="00F2442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F24428" w14:paraId="47E64424" w14:textId="7777777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890" w:type="dxa"/>
            <w:vAlign w:val="center"/>
          </w:tcPr>
          <w:p w14:paraId="1948B4E5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目的外使用の理由</w:t>
            </w:r>
          </w:p>
        </w:tc>
        <w:tc>
          <w:tcPr>
            <w:tcW w:w="6090" w:type="dxa"/>
            <w:vAlign w:val="center"/>
          </w:tcPr>
          <w:p w14:paraId="155062AD" w14:textId="77777777" w:rsidR="00F24428" w:rsidRDefault="00F2442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67D0E2E1" w14:textId="77777777" w:rsidR="00F24428" w:rsidRDefault="00F24428">
      <w:pPr>
        <w:spacing w:line="210" w:lineRule="exact"/>
        <w:rPr>
          <w:rFonts w:hAnsi="Arial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840"/>
        <w:gridCol w:w="840"/>
        <w:gridCol w:w="840"/>
        <w:gridCol w:w="1680"/>
      </w:tblGrid>
      <w:tr w:rsidR="00F24428" w14:paraId="327012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39CCEB8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41B341C9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承認の可否</w:t>
            </w:r>
          </w:p>
        </w:tc>
        <w:tc>
          <w:tcPr>
            <w:tcW w:w="840" w:type="dxa"/>
            <w:vAlign w:val="center"/>
          </w:tcPr>
          <w:p w14:paraId="14EF86CD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44132497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2D6F7E96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29581025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F24428" w14:paraId="45DDF7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Merge/>
            <w:tcBorders>
              <w:left w:val="nil"/>
              <w:bottom w:val="nil"/>
            </w:tcBorders>
            <w:vAlign w:val="center"/>
          </w:tcPr>
          <w:p w14:paraId="1074B97C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8FC8BAF" w14:textId="77777777" w:rsidR="00F24428" w:rsidRDefault="00F2442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可・否</w:t>
            </w:r>
          </w:p>
        </w:tc>
        <w:tc>
          <w:tcPr>
            <w:tcW w:w="840" w:type="dxa"/>
            <w:vAlign w:val="center"/>
          </w:tcPr>
          <w:p w14:paraId="3B8796E9" w14:textId="77777777" w:rsidR="00F24428" w:rsidRDefault="00F2442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5BB5366B" w14:textId="77777777" w:rsidR="00F24428" w:rsidRDefault="00F2442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51F5958A" w14:textId="77777777" w:rsidR="00F24428" w:rsidRDefault="00F2442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5576B3D6" w14:textId="77777777" w:rsidR="00F24428" w:rsidRDefault="00F2442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6F680785" w14:textId="77777777" w:rsidR="00F24428" w:rsidRDefault="00F24428">
      <w:pPr>
        <w:rPr>
          <w:rFonts w:hAnsi="Arial"/>
        </w:rPr>
      </w:pPr>
    </w:p>
    <w:sectPr w:rsidR="00F24428" w:rsidSect="00631D3F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ED88" w14:textId="77777777" w:rsidR="00721A7E" w:rsidRDefault="00721A7E">
      <w:r>
        <w:separator/>
      </w:r>
    </w:p>
  </w:endnote>
  <w:endnote w:type="continuationSeparator" w:id="0">
    <w:p w14:paraId="44CF611C" w14:textId="77777777" w:rsidR="00721A7E" w:rsidRDefault="0072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7944" w14:textId="77777777" w:rsidR="00721A7E" w:rsidRDefault="00721A7E">
      <w:r>
        <w:separator/>
      </w:r>
    </w:p>
  </w:footnote>
  <w:footnote w:type="continuationSeparator" w:id="0">
    <w:p w14:paraId="2748F304" w14:textId="77777777" w:rsidR="00721A7E" w:rsidRDefault="0072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2644" w14:textId="77777777" w:rsidR="00F24428" w:rsidRDefault="00F24428">
    <w:pPr>
      <w:pStyle w:val="a3"/>
    </w:pPr>
  </w:p>
  <w:p w14:paraId="0BC1DBFE" w14:textId="77777777" w:rsidR="00631D3F" w:rsidRDefault="00631D3F">
    <w:pPr>
      <w:pStyle w:val="a3"/>
    </w:pPr>
  </w:p>
  <w:p w14:paraId="27215839" w14:textId="77777777" w:rsidR="00631D3F" w:rsidRDefault="00672E07">
    <w:pPr>
      <w:pStyle w:val="a3"/>
    </w:pPr>
    <w:r>
      <w:rPr>
        <w:rFonts w:hint="eastAsia"/>
        <w:kern w:val="0"/>
      </w:rPr>
      <w:t>様式</w:t>
    </w:r>
    <w:r w:rsidR="00631D3F">
      <w:rPr>
        <w:rFonts w:hint="eastAsia"/>
      </w:rPr>
      <w:t>第</w:t>
    </w:r>
    <w:r w:rsidR="00986ED4">
      <w:t>13</w:t>
    </w:r>
    <w:r>
      <w:rPr>
        <w:rFonts w:hint="eastAsia"/>
      </w:rPr>
      <w:t>号</w:t>
    </w:r>
    <w:r w:rsidR="00631D3F">
      <w:rPr>
        <w:rFonts w:hint="eastAsia"/>
      </w:rPr>
      <w:t>（第</w:t>
    </w:r>
    <w:r w:rsidR="00986ED4">
      <w:t>14</w:t>
    </w:r>
    <w:r w:rsidR="00631D3F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4428"/>
    <w:rsid w:val="000F2D96"/>
    <w:rsid w:val="00131C07"/>
    <w:rsid w:val="0029563F"/>
    <w:rsid w:val="002E7271"/>
    <w:rsid w:val="00360103"/>
    <w:rsid w:val="004A7D78"/>
    <w:rsid w:val="004B1EF3"/>
    <w:rsid w:val="00577BD1"/>
    <w:rsid w:val="00631D3F"/>
    <w:rsid w:val="00672E07"/>
    <w:rsid w:val="00721A7E"/>
    <w:rsid w:val="00986ED4"/>
    <w:rsid w:val="00BC4DE1"/>
    <w:rsid w:val="00CE5FBA"/>
    <w:rsid w:val="00E04C6D"/>
    <w:rsid w:val="00F24428"/>
    <w:rsid w:val="00F504EA"/>
    <w:rsid w:val="00F557C8"/>
    <w:rsid w:val="00F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18763"/>
  <w14:defaultImageDpi w14:val="0"/>
  <w15:docId w15:val="{80F6779B-F457-4AB0-9D1F-083A6EAB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31D3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31D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2018-02-15T08:25:00Z</cp:lastPrinted>
  <dcterms:created xsi:type="dcterms:W3CDTF">2025-06-16T02:42:00Z</dcterms:created>
  <dcterms:modified xsi:type="dcterms:W3CDTF">2025-06-16T02:42:00Z</dcterms:modified>
</cp:coreProperties>
</file>