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6F1D" w14:textId="77777777" w:rsidR="00AE75F6" w:rsidRDefault="00AE75F6">
      <w:pPr>
        <w:jc w:val="center"/>
        <w:rPr>
          <w:rFonts w:hAnsi="Arial"/>
        </w:rPr>
      </w:pPr>
    </w:p>
    <w:p w14:paraId="2555709F" w14:textId="77777777" w:rsidR="00AE75F6" w:rsidRDefault="00AE75F6">
      <w:pPr>
        <w:jc w:val="center"/>
        <w:rPr>
          <w:rFonts w:hAnsi="Arial"/>
        </w:rPr>
      </w:pPr>
    </w:p>
    <w:p w14:paraId="59CE495E" w14:textId="77777777" w:rsidR="00470AF1" w:rsidRDefault="00AE15CA">
      <w:pPr>
        <w:jc w:val="center"/>
        <w:rPr>
          <w:rFonts w:hAnsi="Arial"/>
        </w:rPr>
      </w:pPr>
      <w:r>
        <w:rPr>
          <w:rFonts w:hAnsi="Arial" w:hint="eastAsia"/>
        </w:rPr>
        <w:t>定住促進</w:t>
      </w:r>
      <w:r w:rsidR="00470AF1">
        <w:rPr>
          <w:rFonts w:hAnsi="Arial" w:hint="eastAsia"/>
        </w:rPr>
        <w:t>住宅一時不使用届</w:t>
      </w:r>
    </w:p>
    <w:p w14:paraId="59E19189" w14:textId="77777777" w:rsidR="00470AF1" w:rsidRDefault="00470AF1">
      <w:pPr>
        <w:jc w:val="center"/>
        <w:rPr>
          <w:rFonts w:hAnsi="Arial"/>
        </w:rPr>
      </w:pPr>
    </w:p>
    <w:p w14:paraId="3D990E4F" w14:textId="77777777" w:rsidR="00470AF1" w:rsidRDefault="00470AF1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33C6C8DD" w14:textId="77777777" w:rsidR="00470AF1" w:rsidRDefault="00470AF1">
      <w:pPr>
        <w:ind w:right="420"/>
        <w:jc w:val="right"/>
        <w:rPr>
          <w:rFonts w:hAnsi="Arial"/>
        </w:rPr>
      </w:pPr>
    </w:p>
    <w:p w14:paraId="6C1489CB" w14:textId="77777777" w:rsidR="00470AF1" w:rsidRDefault="00AE75F6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0A006D">
        <w:rPr>
          <w:rFonts w:hAnsi="Arial" w:hint="eastAsia"/>
        </w:rPr>
        <w:t>長　　　　　様</w:t>
      </w:r>
    </w:p>
    <w:p w14:paraId="6AF723D5" w14:textId="77777777" w:rsidR="00470AF1" w:rsidRDefault="00470AF1">
      <w:pPr>
        <w:ind w:left="630"/>
        <w:rPr>
          <w:rFonts w:hAnsi="Arial"/>
        </w:rPr>
      </w:pPr>
    </w:p>
    <w:p w14:paraId="2626A295" w14:textId="77777777" w:rsidR="00470AF1" w:rsidRDefault="008877E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宅　名　　</w:t>
      </w:r>
      <w:r w:rsidR="00DC5988">
        <w:rPr>
          <w:rFonts w:hAnsi="Arial" w:hint="eastAsia"/>
        </w:rPr>
        <w:t xml:space="preserve">　　　</w:t>
      </w:r>
      <w:r w:rsidR="00186B46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定住促進</w:t>
      </w:r>
      <w:r w:rsidR="00D53AA7">
        <w:rPr>
          <w:rFonts w:hAnsi="Arial" w:hint="eastAsia"/>
        </w:rPr>
        <w:t>住宅</w:t>
      </w:r>
    </w:p>
    <w:p w14:paraId="3337FFE0" w14:textId="77777777" w:rsidR="00470AF1" w:rsidRDefault="00470AF1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</w:t>
      </w:r>
      <w:r w:rsidR="00DC5988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="00D53AA7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066014BD" w14:textId="77777777" w:rsidR="00470AF1" w:rsidRDefault="00470AF1">
      <w:pPr>
        <w:ind w:right="420"/>
        <w:jc w:val="right"/>
        <w:rPr>
          <w:rFonts w:hAnsi="Arial"/>
        </w:rPr>
      </w:pPr>
    </w:p>
    <w:p w14:paraId="2F083A67" w14:textId="77777777" w:rsidR="00470AF1" w:rsidRDefault="00D53AA7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次の理由により当該</w:t>
      </w:r>
      <w:r w:rsidR="00DC5988">
        <w:rPr>
          <w:rFonts w:hAnsi="Arial" w:hint="eastAsia"/>
        </w:rPr>
        <w:t>施設</w:t>
      </w:r>
      <w:r w:rsidR="00F43DA6">
        <w:rPr>
          <w:rFonts w:hAnsi="Arial" w:hint="eastAsia"/>
        </w:rPr>
        <w:t>を一時使用いたしませんので、</w:t>
      </w:r>
      <w:r w:rsidR="00AE75F6">
        <w:rPr>
          <w:rFonts w:hAnsi="Arial" w:hint="eastAsia"/>
        </w:rPr>
        <w:t>国頭村</w:t>
      </w:r>
      <w:r w:rsidR="00470AF1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DC5988">
        <w:rPr>
          <w:rFonts w:hAnsi="Arial" w:hint="eastAsia"/>
        </w:rPr>
        <w:t>の設置及び管理運営に関する</w:t>
      </w:r>
      <w:r w:rsidR="00470AF1">
        <w:rPr>
          <w:rFonts w:hAnsi="Arial" w:hint="eastAsia"/>
        </w:rPr>
        <w:t>条例第</w:t>
      </w:r>
      <w:r w:rsidR="00186B46">
        <w:rPr>
          <w:rFonts w:hAnsi="Arial"/>
        </w:rPr>
        <w:t>20</w:t>
      </w:r>
      <w:r w:rsidR="000A006D">
        <w:rPr>
          <w:rFonts w:hAnsi="Arial" w:hint="eastAsia"/>
        </w:rPr>
        <w:t>条第</w:t>
      </w:r>
      <w:r w:rsidR="000A006D">
        <w:rPr>
          <w:rFonts w:hAnsi="Arial"/>
        </w:rPr>
        <w:t>4</w:t>
      </w:r>
      <w:r w:rsidR="00F43DA6">
        <w:rPr>
          <w:rFonts w:hAnsi="Arial" w:hint="eastAsia"/>
        </w:rPr>
        <w:t>項の規定により届け出ます。ただし、</w:t>
      </w:r>
      <w:r w:rsidR="00186B46">
        <w:rPr>
          <w:rFonts w:hAnsi="Arial" w:hint="eastAsia"/>
        </w:rPr>
        <w:t>使用しない期間の当該定住促進住宅</w:t>
      </w:r>
      <w:r w:rsidR="00470AF1">
        <w:rPr>
          <w:rFonts w:hAnsi="Arial" w:hint="eastAsia"/>
        </w:rPr>
        <w:t>の保管については，一切その責めを負います。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70AF1" w14:paraId="45813BB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9B54D8B" w14:textId="77777777" w:rsidR="00470AF1" w:rsidRDefault="00470AF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使用しない期間</w:t>
            </w:r>
          </w:p>
        </w:tc>
        <w:tc>
          <w:tcPr>
            <w:tcW w:w="6090" w:type="dxa"/>
            <w:vAlign w:val="center"/>
          </w:tcPr>
          <w:p w14:paraId="6B6CBC50" w14:textId="77777777" w:rsidR="00470AF1" w:rsidRDefault="00470A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　　日間）</w:t>
            </w:r>
          </w:p>
        </w:tc>
      </w:tr>
      <w:tr w:rsidR="00470AF1" w14:paraId="4D94E90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9DC3EF0" w14:textId="77777777" w:rsidR="00470AF1" w:rsidRDefault="00470AF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使用しない理由</w:t>
            </w:r>
          </w:p>
        </w:tc>
        <w:tc>
          <w:tcPr>
            <w:tcW w:w="6090" w:type="dxa"/>
            <w:vAlign w:val="center"/>
          </w:tcPr>
          <w:p w14:paraId="616728CB" w14:textId="77777777" w:rsidR="00470AF1" w:rsidRDefault="00470AF1">
            <w:pPr>
              <w:rPr>
                <w:rFonts w:hAnsi="Arial"/>
              </w:rPr>
            </w:pPr>
          </w:p>
        </w:tc>
      </w:tr>
      <w:tr w:rsidR="00470AF1" w14:paraId="5D3B693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4BBD5D4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入居者及び世帯員の滞在場所</w:t>
            </w:r>
          </w:p>
        </w:tc>
        <w:tc>
          <w:tcPr>
            <w:tcW w:w="6090" w:type="dxa"/>
            <w:vAlign w:val="center"/>
          </w:tcPr>
          <w:p w14:paraId="150719A2" w14:textId="77777777" w:rsidR="00470AF1" w:rsidRDefault="00470AF1">
            <w:pPr>
              <w:spacing w:line="210" w:lineRule="exact"/>
              <w:jc w:val="right"/>
              <w:rPr>
                <w:rFonts w:hAnsi="Arial"/>
              </w:rPr>
            </w:pPr>
          </w:p>
          <w:p w14:paraId="4C6F19BE" w14:textId="77777777" w:rsidR="00470AF1" w:rsidRDefault="00470AF1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70AF1" w14:paraId="1A0DDC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 w:val="restart"/>
            <w:vAlign w:val="center"/>
          </w:tcPr>
          <w:p w14:paraId="4B4018A1" w14:textId="77777777" w:rsidR="00470AF1" w:rsidRDefault="00186B46" w:rsidP="00186B46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使用しない期間の定住促進住宅</w:t>
            </w:r>
            <w:r w:rsidR="00470AF1">
              <w:rPr>
                <w:rFonts w:hAnsi="Arial" w:hint="eastAsia"/>
              </w:rPr>
              <w:t>の管理方法及び管理責任者の住所氏名</w:t>
            </w:r>
          </w:p>
        </w:tc>
        <w:tc>
          <w:tcPr>
            <w:tcW w:w="6090" w:type="dxa"/>
            <w:vAlign w:val="center"/>
          </w:tcPr>
          <w:p w14:paraId="74FDB46C" w14:textId="77777777" w:rsidR="00470AF1" w:rsidRDefault="00470AF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（管理方法）</w:t>
            </w:r>
          </w:p>
          <w:p w14:paraId="43FF8E91" w14:textId="77777777" w:rsidR="00470AF1" w:rsidRDefault="00470AF1">
            <w:pPr>
              <w:spacing w:line="210" w:lineRule="exact"/>
              <w:rPr>
                <w:rFonts w:hAnsi="Arial"/>
              </w:rPr>
            </w:pPr>
          </w:p>
          <w:p w14:paraId="3E0D29EA" w14:textId="77777777" w:rsidR="00470AF1" w:rsidRDefault="00470AF1">
            <w:pPr>
              <w:spacing w:line="210" w:lineRule="exact"/>
              <w:rPr>
                <w:rFonts w:hAnsi="Arial"/>
              </w:rPr>
            </w:pPr>
          </w:p>
        </w:tc>
      </w:tr>
      <w:tr w:rsidR="00470AF1" w14:paraId="5B984D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14:paraId="20D71364" w14:textId="77777777" w:rsidR="00470AF1" w:rsidRDefault="00470AF1">
            <w:pPr>
              <w:jc w:val="center"/>
              <w:rPr>
                <w:rFonts w:hAnsi="Arial"/>
              </w:rPr>
            </w:pPr>
          </w:p>
        </w:tc>
        <w:tc>
          <w:tcPr>
            <w:tcW w:w="6090" w:type="dxa"/>
            <w:vAlign w:val="center"/>
          </w:tcPr>
          <w:p w14:paraId="760FAE8E" w14:textId="77777777" w:rsidR="00470AF1" w:rsidRDefault="00470AF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（管理責任者住所）</w:t>
            </w:r>
          </w:p>
          <w:p w14:paraId="52A86583" w14:textId="77777777" w:rsidR="00470AF1" w:rsidRDefault="00470AF1">
            <w:pPr>
              <w:spacing w:line="210" w:lineRule="exact"/>
              <w:rPr>
                <w:rFonts w:hAnsi="Arial"/>
              </w:rPr>
            </w:pPr>
          </w:p>
          <w:p w14:paraId="214B2A09" w14:textId="77777777" w:rsidR="00470AF1" w:rsidRDefault="00470AF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（管理責任者氏名）　　　　　　　　印　電話　（　　）　　</w:t>
            </w:r>
          </w:p>
        </w:tc>
      </w:tr>
      <w:tr w:rsidR="00470AF1" w14:paraId="789081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890" w:type="dxa"/>
            <w:vAlign w:val="center"/>
          </w:tcPr>
          <w:p w14:paraId="7CEC68BD" w14:textId="77777777" w:rsidR="00470AF1" w:rsidRDefault="00D53AA7">
            <w:pPr>
              <w:spacing w:after="105"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</w:t>
            </w:r>
            <w:r w:rsidR="00470AF1">
              <w:rPr>
                <w:rFonts w:hAnsi="Arial" w:hint="eastAsia"/>
              </w:rPr>
              <w:t>員の意見</w:t>
            </w:r>
          </w:p>
          <w:p w14:paraId="147B0343" w14:textId="77777777" w:rsidR="00470AF1" w:rsidRDefault="00470AF1">
            <w:pPr>
              <w:spacing w:line="315" w:lineRule="exact"/>
              <w:ind w:left="420" w:hanging="420"/>
              <w:rPr>
                <w:rFonts w:hAnsi="Arial"/>
              </w:rPr>
            </w:pPr>
            <w:r>
              <w:rPr>
                <w:rFonts w:hAnsi="Arial" w:hint="eastAsia"/>
              </w:rPr>
              <w:t>（注）この欄は，記入しないでください。</w:t>
            </w:r>
          </w:p>
        </w:tc>
        <w:tc>
          <w:tcPr>
            <w:tcW w:w="6090" w:type="dxa"/>
            <w:vAlign w:val="bottom"/>
          </w:tcPr>
          <w:p w14:paraId="4E38EAB2" w14:textId="77777777" w:rsidR="00470AF1" w:rsidRDefault="00470AF1">
            <w:pPr>
              <w:spacing w:line="4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</w:tbl>
    <w:p w14:paraId="5AD1BA0B" w14:textId="77777777" w:rsidR="00470AF1" w:rsidRDefault="007D260C">
      <w:pPr>
        <w:spacing w:before="105"/>
        <w:rPr>
          <w:rFonts w:hAnsi="Arial"/>
        </w:rPr>
      </w:pPr>
      <w:r>
        <w:rPr>
          <w:rFonts w:hAnsi="Arial" w:hint="eastAsia"/>
        </w:rPr>
        <w:t xml:space="preserve">　（注）１　使用しなくなる</w:t>
      </w:r>
      <w:r>
        <w:rPr>
          <w:rFonts w:hAnsi="Arial"/>
        </w:rPr>
        <w:t>7</w:t>
      </w:r>
      <w:r w:rsidR="00470AF1">
        <w:rPr>
          <w:rFonts w:hAnsi="Arial" w:hint="eastAsia"/>
        </w:rPr>
        <w:t>日前までに提出してください。</w:t>
      </w:r>
    </w:p>
    <w:p w14:paraId="3ADB26F7" w14:textId="77777777" w:rsidR="00470AF1" w:rsidRDefault="00470AF1">
      <w:pPr>
        <w:spacing w:after="105"/>
        <w:rPr>
          <w:rFonts w:hAnsi="Arial"/>
        </w:rPr>
      </w:pPr>
      <w:r>
        <w:rPr>
          <w:rFonts w:hAnsi="Arial" w:hint="eastAsia"/>
        </w:rPr>
        <w:t xml:space="preserve">　　　　２　使用しない理由の発生したことを証する書類を添付してください。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470AF1" w14:paraId="4AC231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472ABF3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E3B3111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7FD61DF5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54483677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715E53CF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470AF1" w14:paraId="0EF7D9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16F4942B" w14:textId="77777777" w:rsidR="00470AF1" w:rsidRDefault="00470AF1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FE4FF33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F1F2F9A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A720C3F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044CBCE9" w14:textId="77777777" w:rsidR="00470AF1" w:rsidRDefault="00470AF1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554E166B" w14:textId="77777777" w:rsidR="00470AF1" w:rsidRDefault="00470AF1">
      <w:pPr>
        <w:spacing w:line="100" w:lineRule="exact"/>
        <w:rPr>
          <w:rFonts w:hAnsi="Arial"/>
        </w:rPr>
      </w:pPr>
    </w:p>
    <w:sectPr w:rsidR="00470AF1" w:rsidSect="00AE75F6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1E0A" w14:textId="77777777" w:rsidR="00CB3DB3" w:rsidRDefault="00CB3DB3">
      <w:r>
        <w:separator/>
      </w:r>
    </w:p>
  </w:endnote>
  <w:endnote w:type="continuationSeparator" w:id="0">
    <w:p w14:paraId="3AD1032D" w14:textId="77777777" w:rsidR="00CB3DB3" w:rsidRDefault="00CB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1A42" w14:textId="77777777" w:rsidR="00CB3DB3" w:rsidRDefault="00CB3DB3">
      <w:r>
        <w:separator/>
      </w:r>
    </w:p>
  </w:footnote>
  <w:footnote w:type="continuationSeparator" w:id="0">
    <w:p w14:paraId="780170B4" w14:textId="77777777" w:rsidR="00CB3DB3" w:rsidRDefault="00CB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27E4" w14:textId="77777777" w:rsidR="00470AF1" w:rsidRDefault="00470AF1">
    <w:pPr>
      <w:pStyle w:val="a3"/>
    </w:pPr>
  </w:p>
  <w:p w14:paraId="1013204F" w14:textId="77777777" w:rsidR="00AE75F6" w:rsidRDefault="00AE75F6">
    <w:pPr>
      <w:pStyle w:val="a3"/>
    </w:pPr>
  </w:p>
  <w:p w14:paraId="48CB3F4E" w14:textId="77777777" w:rsidR="00AE75F6" w:rsidRDefault="005F13E8">
    <w:pPr>
      <w:pStyle w:val="a3"/>
    </w:pPr>
    <w:r>
      <w:rPr>
        <w:rFonts w:hint="eastAsia"/>
        <w:kern w:val="0"/>
      </w:rPr>
      <w:t>様式</w:t>
    </w:r>
    <w:r w:rsidR="00AE75F6">
      <w:rPr>
        <w:rFonts w:hint="eastAsia"/>
      </w:rPr>
      <w:t>第</w:t>
    </w:r>
    <w:r w:rsidR="00186B46">
      <w:t>12</w:t>
    </w:r>
    <w:r>
      <w:rPr>
        <w:rFonts w:hint="eastAsia"/>
      </w:rPr>
      <w:t>号</w:t>
    </w:r>
    <w:r w:rsidR="00AE75F6">
      <w:rPr>
        <w:rFonts w:hint="eastAsia"/>
      </w:rPr>
      <w:t>（第</w:t>
    </w:r>
    <w:r w:rsidR="00186B46">
      <w:t>13</w:t>
    </w:r>
    <w:r w:rsidR="00AE75F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0AF1"/>
    <w:rsid w:val="00094704"/>
    <w:rsid w:val="000A006D"/>
    <w:rsid w:val="00186B46"/>
    <w:rsid w:val="00314C4B"/>
    <w:rsid w:val="003160FC"/>
    <w:rsid w:val="00412922"/>
    <w:rsid w:val="00470AF1"/>
    <w:rsid w:val="004B1EF3"/>
    <w:rsid w:val="005510A9"/>
    <w:rsid w:val="005F13E8"/>
    <w:rsid w:val="006F0A02"/>
    <w:rsid w:val="007D260C"/>
    <w:rsid w:val="008877EF"/>
    <w:rsid w:val="00A4585A"/>
    <w:rsid w:val="00AB25CF"/>
    <w:rsid w:val="00AE15CA"/>
    <w:rsid w:val="00AE75F6"/>
    <w:rsid w:val="00B74951"/>
    <w:rsid w:val="00B93E58"/>
    <w:rsid w:val="00C458DB"/>
    <w:rsid w:val="00CB3DB3"/>
    <w:rsid w:val="00D53AA7"/>
    <w:rsid w:val="00DC5988"/>
    <w:rsid w:val="00E20D0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7167F"/>
  <w14:defaultImageDpi w14:val="0"/>
  <w15:docId w15:val="{BF3DBDF4-2BB8-41EE-96F7-6B1BD96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75F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75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2018-03-07T07:35:00Z</cp:lastPrinted>
  <dcterms:created xsi:type="dcterms:W3CDTF">2025-06-16T02:41:00Z</dcterms:created>
  <dcterms:modified xsi:type="dcterms:W3CDTF">2025-06-16T02:41:00Z</dcterms:modified>
</cp:coreProperties>
</file>