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1DEE" w14:textId="77777777" w:rsidR="00871E2C" w:rsidRDefault="00871E2C">
      <w:pPr>
        <w:jc w:val="center"/>
        <w:rPr>
          <w:rFonts w:hAnsi="Arial"/>
          <w:spacing w:val="8"/>
          <w:kern w:val="0"/>
        </w:rPr>
      </w:pPr>
    </w:p>
    <w:p w14:paraId="5446079B" w14:textId="77777777" w:rsidR="00871E2C" w:rsidRDefault="00871E2C">
      <w:pPr>
        <w:jc w:val="center"/>
        <w:rPr>
          <w:rFonts w:hAnsi="Arial"/>
          <w:spacing w:val="8"/>
          <w:kern w:val="0"/>
        </w:rPr>
      </w:pPr>
    </w:p>
    <w:p w14:paraId="1D9E9E7A" w14:textId="77777777" w:rsidR="00623A8F" w:rsidRDefault="00970F80">
      <w:pPr>
        <w:jc w:val="center"/>
        <w:rPr>
          <w:rFonts w:hAnsi="Arial"/>
          <w:kern w:val="0"/>
        </w:rPr>
      </w:pPr>
      <w:r>
        <w:rPr>
          <w:rFonts w:hAnsi="Arial" w:hint="eastAsia"/>
          <w:spacing w:val="8"/>
          <w:kern w:val="0"/>
        </w:rPr>
        <w:t>定住促進</w:t>
      </w:r>
      <w:r w:rsidR="00020F12">
        <w:rPr>
          <w:rFonts w:hAnsi="Arial" w:hint="eastAsia"/>
          <w:spacing w:val="8"/>
          <w:kern w:val="0"/>
        </w:rPr>
        <w:t>住宅</w:t>
      </w:r>
      <w:r w:rsidR="00623A8F">
        <w:rPr>
          <w:rFonts w:hAnsi="Arial" w:hint="eastAsia"/>
          <w:spacing w:val="8"/>
          <w:kern w:val="0"/>
        </w:rPr>
        <w:t>事故報告</w:t>
      </w:r>
      <w:r w:rsidR="00623A8F">
        <w:rPr>
          <w:rFonts w:hAnsi="Arial" w:hint="eastAsia"/>
          <w:spacing w:val="1"/>
          <w:kern w:val="0"/>
        </w:rPr>
        <w:t>書</w:t>
      </w:r>
    </w:p>
    <w:p w14:paraId="693267A3" w14:textId="77777777" w:rsidR="00623A8F" w:rsidRDefault="00623A8F">
      <w:pPr>
        <w:jc w:val="center"/>
        <w:rPr>
          <w:rFonts w:hAnsi="Arial"/>
        </w:rPr>
      </w:pPr>
    </w:p>
    <w:p w14:paraId="4DBED6B1" w14:textId="77777777" w:rsidR="00623A8F" w:rsidRDefault="00623A8F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2D3F3585" w14:textId="77777777" w:rsidR="00623A8F" w:rsidRDefault="00623A8F">
      <w:pPr>
        <w:ind w:right="420"/>
        <w:jc w:val="right"/>
        <w:rPr>
          <w:rFonts w:hAnsi="Arial"/>
        </w:rPr>
      </w:pPr>
    </w:p>
    <w:p w14:paraId="6CF4F466" w14:textId="77777777" w:rsidR="00623A8F" w:rsidRDefault="00871E2C">
      <w:pPr>
        <w:ind w:left="630"/>
        <w:rPr>
          <w:rFonts w:hAnsi="Arial"/>
        </w:rPr>
      </w:pPr>
      <w:r>
        <w:rPr>
          <w:rFonts w:hAnsi="Arial" w:hint="eastAsia"/>
        </w:rPr>
        <w:t>国頭村</w:t>
      </w:r>
      <w:r w:rsidR="003E5303">
        <w:rPr>
          <w:rFonts w:hAnsi="Arial" w:hint="eastAsia"/>
        </w:rPr>
        <w:t>長　　　　　様</w:t>
      </w:r>
    </w:p>
    <w:p w14:paraId="0C50D908" w14:textId="77777777" w:rsidR="00623A8F" w:rsidRDefault="00623A8F">
      <w:pPr>
        <w:ind w:left="630"/>
        <w:rPr>
          <w:rFonts w:hAnsi="Arial"/>
        </w:rPr>
      </w:pPr>
    </w:p>
    <w:p w14:paraId="14A2B1A5" w14:textId="77777777" w:rsidR="00623A8F" w:rsidRDefault="00623A8F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住　宅　名　　</w:t>
      </w:r>
      <w:r w:rsidR="00C04BCC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</w:t>
      </w:r>
      <w:r w:rsidR="000A3D9C">
        <w:rPr>
          <w:rFonts w:hAnsi="Arial" w:hint="eastAsia"/>
        </w:rPr>
        <w:t xml:space="preserve">　　　　</w:t>
      </w:r>
      <w:r>
        <w:rPr>
          <w:rFonts w:hAnsi="Arial" w:hint="eastAsia"/>
        </w:rPr>
        <w:t>定住促進</w:t>
      </w:r>
      <w:r w:rsidR="00020F12">
        <w:rPr>
          <w:rFonts w:hAnsi="Arial" w:hint="eastAsia"/>
        </w:rPr>
        <w:t>住宅</w:t>
      </w:r>
    </w:p>
    <w:p w14:paraId="4085C116" w14:textId="77777777" w:rsidR="00623A8F" w:rsidRDefault="00623A8F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入居者氏名　　</w:t>
      </w:r>
      <w:r w:rsidR="00C04BCC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　　</w:t>
      </w:r>
      <w:r w:rsidR="00020F12">
        <w:rPr>
          <w:rFonts w:hAnsi="Arial" w:hint="eastAsia"/>
        </w:rPr>
        <w:t xml:space="preserve">　　　　</w:t>
      </w:r>
      <w:r>
        <w:rPr>
          <w:rFonts w:hAnsi="Arial" w:hint="eastAsia"/>
        </w:rPr>
        <w:t>印</w:t>
      </w:r>
    </w:p>
    <w:p w14:paraId="664D4108" w14:textId="77777777" w:rsidR="00623A8F" w:rsidRDefault="00623A8F">
      <w:pPr>
        <w:ind w:right="420"/>
        <w:jc w:val="right"/>
        <w:rPr>
          <w:rFonts w:hAnsi="Arial"/>
        </w:rPr>
      </w:pPr>
    </w:p>
    <w:p w14:paraId="3CC4BA28" w14:textId="77777777" w:rsidR="00623A8F" w:rsidRDefault="00020F12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次のとおり事故が発生したので、</w:t>
      </w:r>
      <w:r w:rsidR="00871E2C">
        <w:rPr>
          <w:rFonts w:hAnsi="Arial" w:hint="eastAsia"/>
        </w:rPr>
        <w:t>国頭村</w:t>
      </w:r>
      <w:r w:rsidR="00623A8F">
        <w:rPr>
          <w:rFonts w:hAnsi="Arial" w:hint="eastAsia"/>
        </w:rPr>
        <w:t>定住促進</w:t>
      </w:r>
      <w:r>
        <w:rPr>
          <w:rFonts w:hAnsi="Arial" w:hint="eastAsia"/>
        </w:rPr>
        <w:t>住宅</w:t>
      </w:r>
      <w:r w:rsidR="00C04BCC">
        <w:rPr>
          <w:rFonts w:hAnsi="Arial" w:hint="eastAsia"/>
        </w:rPr>
        <w:t>の設置及び管理運営に関する</w:t>
      </w:r>
      <w:r w:rsidR="00623A8F">
        <w:rPr>
          <w:rFonts w:hAnsi="Arial" w:hint="eastAsia"/>
        </w:rPr>
        <w:t>条例施行規則第</w:t>
      </w:r>
      <w:r w:rsidR="006570E2">
        <w:rPr>
          <w:rFonts w:hAnsi="Arial"/>
        </w:rPr>
        <w:t>12</w:t>
      </w:r>
      <w:r w:rsidR="00623A8F">
        <w:rPr>
          <w:rFonts w:hAnsi="Arial" w:hint="eastAsia"/>
        </w:rPr>
        <w:t>条の規定により報告します。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623A8F" w14:paraId="595760BC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622659BC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事故の種類</w:t>
            </w:r>
          </w:p>
        </w:tc>
        <w:tc>
          <w:tcPr>
            <w:tcW w:w="6090" w:type="dxa"/>
            <w:vAlign w:val="center"/>
          </w:tcPr>
          <w:p w14:paraId="744D6CE4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23A8F" w14:paraId="0234979E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0826FA85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事故発生箇所</w:t>
            </w:r>
          </w:p>
        </w:tc>
        <w:tc>
          <w:tcPr>
            <w:tcW w:w="6090" w:type="dxa"/>
            <w:vAlign w:val="center"/>
          </w:tcPr>
          <w:p w14:paraId="5A657B35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23A8F" w14:paraId="35D1E4F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36A94970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事故発生日時</w:t>
            </w:r>
          </w:p>
        </w:tc>
        <w:tc>
          <w:tcPr>
            <w:tcW w:w="6090" w:type="dxa"/>
            <w:vAlign w:val="center"/>
          </w:tcPr>
          <w:p w14:paraId="17731AA5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23A8F" w14:paraId="77125FB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504993F9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事故の原因</w:t>
            </w:r>
          </w:p>
        </w:tc>
        <w:tc>
          <w:tcPr>
            <w:tcW w:w="6090" w:type="dxa"/>
            <w:vAlign w:val="center"/>
          </w:tcPr>
          <w:p w14:paraId="31BE92CC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23A8F" w14:paraId="0AE44BF7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16EE035D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事故の概要及び</w:t>
            </w:r>
          </w:p>
          <w:p w14:paraId="4403B637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</w:p>
          <w:p w14:paraId="5D7234FE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被害の状況</w:t>
            </w:r>
          </w:p>
        </w:tc>
        <w:tc>
          <w:tcPr>
            <w:tcW w:w="6090" w:type="dxa"/>
            <w:vAlign w:val="center"/>
          </w:tcPr>
          <w:p w14:paraId="0167EC63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23A8F" w14:paraId="0BAE5CA3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7342E678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講じた措置の概要</w:t>
            </w:r>
          </w:p>
        </w:tc>
        <w:tc>
          <w:tcPr>
            <w:tcW w:w="6090" w:type="dxa"/>
            <w:vAlign w:val="center"/>
          </w:tcPr>
          <w:p w14:paraId="68908795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23A8F" w14:paraId="708D0CCE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890" w:type="dxa"/>
            <w:vAlign w:val="center"/>
          </w:tcPr>
          <w:p w14:paraId="3B249635" w14:textId="77777777" w:rsidR="00623A8F" w:rsidRDefault="00623A8F">
            <w:pPr>
              <w:spacing w:after="105"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検査員の意見</w:t>
            </w:r>
          </w:p>
          <w:p w14:paraId="05A3438D" w14:textId="77777777" w:rsidR="00623A8F" w:rsidRDefault="00623A8F">
            <w:pPr>
              <w:spacing w:line="315" w:lineRule="exact"/>
              <w:ind w:left="420" w:hanging="420"/>
              <w:rPr>
                <w:rFonts w:hAnsi="Arial"/>
              </w:rPr>
            </w:pPr>
            <w:r>
              <w:rPr>
                <w:rFonts w:hAnsi="Arial" w:hint="eastAsia"/>
              </w:rPr>
              <w:t>（注）この欄は，記入しないでください。</w:t>
            </w:r>
          </w:p>
        </w:tc>
        <w:tc>
          <w:tcPr>
            <w:tcW w:w="6090" w:type="dxa"/>
            <w:vAlign w:val="bottom"/>
          </w:tcPr>
          <w:p w14:paraId="636338F5" w14:textId="77777777" w:rsidR="00623A8F" w:rsidRDefault="00623A8F">
            <w:pPr>
              <w:spacing w:line="42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職　　　　氏　名　　　　　　　　印　</w:t>
            </w:r>
          </w:p>
        </w:tc>
      </w:tr>
    </w:tbl>
    <w:p w14:paraId="6E313A10" w14:textId="77777777" w:rsidR="00623A8F" w:rsidRDefault="00623A8F">
      <w:pPr>
        <w:spacing w:line="210" w:lineRule="exact"/>
        <w:rPr>
          <w:rFonts w:hAnsi="Arial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80"/>
        <w:gridCol w:w="840"/>
        <w:gridCol w:w="840"/>
        <w:gridCol w:w="840"/>
        <w:gridCol w:w="1680"/>
      </w:tblGrid>
      <w:tr w:rsidR="00623A8F" w14:paraId="6D77D7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18D6222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7FAA8F6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4630D3E3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5A3D823B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04B9F850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623A8F" w14:paraId="011374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780" w:type="dxa"/>
            <w:vMerge/>
            <w:tcBorders>
              <w:left w:val="nil"/>
              <w:bottom w:val="nil"/>
            </w:tcBorders>
            <w:vAlign w:val="center"/>
          </w:tcPr>
          <w:p w14:paraId="2996EDD0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1E2E0753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6DBCEEC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199E106C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5FE8CD28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625B3F2D" w14:textId="77777777" w:rsidR="00623A8F" w:rsidRDefault="00623A8F">
      <w:pPr>
        <w:spacing w:line="20" w:lineRule="exact"/>
        <w:rPr>
          <w:rFonts w:hAnsi="Arial"/>
        </w:rPr>
      </w:pPr>
    </w:p>
    <w:sectPr w:rsidR="00623A8F" w:rsidSect="00871E2C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F318" w14:textId="77777777" w:rsidR="00303F1A" w:rsidRDefault="00303F1A">
      <w:r>
        <w:separator/>
      </w:r>
    </w:p>
  </w:endnote>
  <w:endnote w:type="continuationSeparator" w:id="0">
    <w:p w14:paraId="1FB4EF1F" w14:textId="77777777" w:rsidR="00303F1A" w:rsidRDefault="0030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19D4" w14:textId="77777777" w:rsidR="00303F1A" w:rsidRDefault="00303F1A">
      <w:r>
        <w:separator/>
      </w:r>
    </w:p>
  </w:footnote>
  <w:footnote w:type="continuationSeparator" w:id="0">
    <w:p w14:paraId="5FEF5413" w14:textId="77777777" w:rsidR="00303F1A" w:rsidRDefault="0030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5019" w14:textId="77777777" w:rsidR="00623A8F" w:rsidRDefault="00623A8F">
    <w:pPr>
      <w:pStyle w:val="a3"/>
    </w:pPr>
  </w:p>
  <w:p w14:paraId="1879B6A3" w14:textId="77777777" w:rsidR="00871E2C" w:rsidRDefault="00871E2C">
    <w:pPr>
      <w:pStyle w:val="a3"/>
    </w:pPr>
  </w:p>
  <w:p w14:paraId="10603FBE" w14:textId="77777777" w:rsidR="00871E2C" w:rsidRDefault="00556E7D">
    <w:pPr>
      <w:pStyle w:val="a3"/>
    </w:pPr>
    <w:r>
      <w:rPr>
        <w:rFonts w:hint="eastAsia"/>
        <w:kern w:val="0"/>
      </w:rPr>
      <w:t>様式</w:t>
    </w:r>
    <w:r w:rsidR="00871E2C">
      <w:rPr>
        <w:rFonts w:hint="eastAsia"/>
      </w:rPr>
      <w:t>第</w:t>
    </w:r>
    <w:r w:rsidR="000A3D9C">
      <w:t>11</w:t>
    </w:r>
    <w:r>
      <w:rPr>
        <w:rFonts w:hint="eastAsia"/>
      </w:rPr>
      <w:t>号</w:t>
    </w:r>
    <w:r w:rsidR="00871E2C">
      <w:rPr>
        <w:rFonts w:hint="eastAsia"/>
      </w:rPr>
      <w:t>（第</w:t>
    </w:r>
    <w:r w:rsidR="000A3D9C">
      <w:t>12</w:t>
    </w:r>
    <w:r w:rsidR="00871E2C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3A8F"/>
    <w:rsid w:val="00020F12"/>
    <w:rsid w:val="000A3D9C"/>
    <w:rsid w:val="001F64ED"/>
    <w:rsid w:val="00303F1A"/>
    <w:rsid w:val="003E5303"/>
    <w:rsid w:val="004B1EF3"/>
    <w:rsid w:val="0051441B"/>
    <w:rsid w:val="005275E9"/>
    <w:rsid w:val="0054274A"/>
    <w:rsid w:val="00556E7D"/>
    <w:rsid w:val="00623A8F"/>
    <w:rsid w:val="006570E2"/>
    <w:rsid w:val="006D61B2"/>
    <w:rsid w:val="00871E2C"/>
    <w:rsid w:val="00970F80"/>
    <w:rsid w:val="00995C48"/>
    <w:rsid w:val="00AD4D56"/>
    <w:rsid w:val="00C04BCC"/>
    <w:rsid w:val="00D42A56"/>
    <w:rsid w:val="00E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7B5E"/>
  <w14:defaultImageDpi w14:val="0"/>
  <w15:docId w15:val="{467B6D1A-1696-4BCE-B887-768560C8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1E2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1E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2018-02-15T08:24:00Z</cp:lastPrinted>
  <dcterms:created xsi:type="dcterms:W3CDTF">2025-06-16T02:41:00Z</dcterms:created>
  <dcterms:modified xsi:type="dcterms:W3CDTF">2025-06-16T02:41:00Z</dcterms:modified>
</cp:coreProperties>
</file>