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ADCB" w14:textId="77777777" w:rsidR="0079380F" w:rsidRDefault="0079380F">
      <w:pPr>
        <w:jc w:val="center"/>
        <w:rPr>
          <w:rFonts w:hAnsi="Arial"/>
        </w:rPr>
      </w:pPr>
    </w:p>
    <w:p w14:paraId="4BE202B6" w14:textId="77777777" w:rsidR="0079380F" w:rsidRDefault="0079380F">
      <w:pPr>
        <w:jc w:val="center"/>
        <w:rPr>
          <w:rFonts w:hAnsi="Arial"/>
        </w:rPr>
      </w:pPr>
    </w:p>
    <w:p w14:paraId="388EE246" w14:textId="77777777" w:rsidR="00D7534E" w:rsidRDefault="00BA3DD6">
      <w:pPr>
        <w:jc w:val="center"/>
        <w:rPr>
          <w:rFonts w:hAnsi="Arial"/>
        </w:rPr>
      </w:pPr>
      <w:r>
        <w:rPr>
          <w:rFonts w:hAnsi="Arial" w:hint="eastAsia"/>
        </w:rPr>
        <w:t>定住促進</w:t>
      </w:r>
      <w:r w:rsidR="00191B55">
        <w:rPr>
          <w:rFonts w:hAnsi="Arial" w:hint="eastAsia"/>
        </w:rPr>
        <w:t>住宅</w:t>
      </w:r>
      <w:r w:rsidR="00D7534E">
        <w:rPr>
          <w:rFonts w:hAnsi="Arial" w:hint="eastAsia"/>
        </w:rPr>
        <w:t>入居承継承認申請書</w:t>
      </w:r>
    </w:p>
    <w:p w14:paraId="5C8B6F52" w14:textId="77777777" w:rsidR="00D7534E" w:rsidRDefault="00D7534E">
      <w:pPr>
        <w:jc w:val="center"/>
        <w:rPr>
          <w:rFonts w:hAnsi="Arial"/>
        </w:rPr>
      </w:pPr>
    </w:p>
    <w:p w14:paraId="6C3A7919" w14:textId="77777777" w:rsidR="00D7534E" w:rsidRDefault="00D7534E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1A44ABE5" w14:textId="77777777" w:rsidR="00D7534E" w:rsidRDefault="00D7534E">
      <w:pPr>
        <w:ind w:right="420"/>
        <w:jc w:val="right"/>
        <w:rPr>
          <w:rFonts w:hAnsi="Arial"/>
        </w:rPr>
      </w:pPr>
    </w:p>
    <w:p w14:paraId="578334C0" w14:textId="77777777" w:rsidR="00D7534E" w:rsidRDefault="0079380F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5B2203">
        <w:rPr>
          <w:rFonts w:hAnsi="Arial" w:hint="eastAsia"/>
        </w:rPr>
        <w:t>長　　　　　様</w:t>
      </w:r>
    </w:p>
    <w:p w14:paraId="5F8B8B4E" w14:textId="77777777" w:rsidR="00D7534E" w:rsidRDefault="00D7534E">
      <w:pPr>
        <w:ind w:left="630"/>
        <w:rPr>
          <w:rFonts w:hAnsi="Arial"/>
        </w:rPr>
      </w:pPr>
    </w:p>
    <w:p w14:paraId="076C1C36" w14:textId="77777777" w:rsidR="00D7534E" w:rsidRDefault="00BA3DD6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宅　名　　　</w:t>
      </w:r>
      <w:r w:rsidR="0010316A">
        <w:rPr>
          <w:rFonts w:hAnsi="Arial" w:hint="eastAsia"/>
        </w:rPr>
        <w:t xml:space="preserve">　　</w:t>
      </w:r>
      <w:r w:rsidR="00642103">
        <w:rPr>
          <w:rFonts w:hAnsi="Arial" w:hint="eastAsia"/>
        </w:rPr>
        <w:t xml:space="preserve">　　　　</w:t>
      </w:r>
      <w:r w:rsidR="0010316A">
        <w:rPr>
          <w:rFonts w:hAnsi="Arial" w:hint="eastAsia"/>
        </w:rPr>
        <w:t xml:space="preserve">　</w:t>
      </w:r>
      <w:r>
        <w:rPr>
          <w:rFonts w:hAnsi="Arial" w:hint="eastAsia"/>
        </w:rPr>
        <w:t>定住促進</w:t>
      </w:r>
      <w:r w:rsidR="00191B55">
        <w:rPr>
          <w:rFonts w:hAnsi="Arial" w:hint="eastAsia"/>
        </w:rPr>
        <w:t>住宅</w:t>
      </w:r>
    </w:p>
    <w:p w14:paraId="5982F42B" w14:textId="77777777" w:rsidR="00D7534E" w:rsidRDefault="005B2203" w:rsidP="005B2203">
      <w:pPr>
        <w:tabs>
          <w:tab w:val="left" w:pos="3360"/>
          <w:tab w:val="right" w:pos="7982"/>
        </w:tabs>
        <w:ind w:right="420"/>
        <w:jc w:val="left"/>
        <w:rPr>
          <w:rFonts w:hAnsi="Arial"/>
        </w:rPr>
      </w:pPr>
      <w:r>
        <w:rPr>
          <w:rFonts w:hAnsi="Arial"/>
        </w:rPr>
        <w:tab/>
      </w:r>
      <w:r>
        <w:rPr>
          <w:rFonts w:hAnsi="Arial"/>
        </w:rPr>
        <w:tab/>
      </w:r>
      <w:r w:rsidR="00D7534E">
        <w:rPr>
          <w:rFonts w:hAnsi="Arial" w:hint="eastAsia"/>
        </w:rPr>
        <w:t xml:space="preserve">申請者氏名　　</w:t>
      </w:r>
      <w:r w:rsidR="0010316A">
        <w:rPr>
          <w:rFonts w:hAnsi="Arial" w:hint="eastAsia"/>
        </w:rPr>
        <w:t xml:space="preserve">　　　</w:t>
      </w:r>
      <w:r w:rsidR="00D7534E">
        <w:rPr>
          <w:rFonts w:hAnsi="Arial" w:hint="eastAsia"/>
        </w:rPr>
        <w:t xml:space="preserve">　　　　　　</w:t>
      </w:r>
      <w:r w:rsidR="00191B55">
        <w:rPr>
          <w:rFonts w:hAnsi="Arial" w:hint="eastAsia"/>
        </w:rPr>
        <w:t xml:space="preserve">　　　　</w:t>
      </w:r>
      <w:r w:rsidR="00D7534E">
        <w:rPr>
          <w:rFonts w:hAnsi="Arial" w:hint="eastAsia"/>
        </w:rPr>
        <w:t>印</w:t>
      </w:r>
    </w:p>
    <w:p w14:paraId="0FDE0A70" w14:textId="77777777" w:rsidR="00D7534E" w:rsidRDefault="00D7534E">
      <w:pPr>
        <w:ind w:right="420"/>
        <w:jc w:val="right"/>
        <w:rPr>
          <w:rFonts w:hAnsi="Arial"/>
        </w:rPr>
      </w:pPr>
    </w:p>
    <w:p w14:paraId="544324FB" w14:textId="77777777" w:rsidR="00D7534E" w:rsidRDefault="00191B55" w:rsidP="00191B55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次のとおり入居者の地位を承継したいので、</w:t>
      </w:r>
      <w:r w:rsidR="0079380F">
        <w:rPr>
          <w:rFonts w:hAnsi="Arial" w:hint="eastAsia"/>
        </w:rPr>
        <w:t>国頭村</w:t>
      </w:r>
      <w:r w:rsidR="00D7534E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10316A">
        <w:rPr>
          <w:rFonts w:hAnsi="Arial" w:hint="eastAsia"/>
        </w:rPr>
        <w:t>の設置及び管理運営に関する</w:t>
      </w:r>
      <w:r w:rsidR="00D7534E">
        <w:rPr>
          <w:rFonts w:hAnsi="Arial" w:hint="eastAsia"/>
        </w:rPr>
        <w:t>条例第</w:t>
      </w:r>
      <w:r w:rsidR="00642103">
        <w:rPr>
          <w:rFonts w:hAnsi="Arial"/>
        </w:rPr>
        <w:t>12</w:t>
      </w:r>
      <w:r w:rsidR="00D7534E">
        <w:rPr>
          <w:rFonts w:hAnsi="Arial" w:hint="eastAsia"/>
        </w:rPr>
        <w:t>条の規定により承認されるよう申請します。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7534E" w14:paraId="6BCC24D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2EEE972A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現入居者氏名</w:t>
            </w:r>
          </w:p>
        </w:tc>
        <w:tc>
          <w:tcPr>
            <w:tcW w:w="5880" w:type="dxa"/>
            <w:vAlign w:val="center"/>
          </w:tcPr>
          <w:p w14:paraId="1229E1E7" w14:textId="77777777" w:rsidR="00D7534E" w:rsidRDefault="00D7534E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印　</w:t>
            </w:r>
          </w:p>
        </w:tc>
      </w:tr>
      <w:tr w:rsidR="00D7534E" w14:paraId="531B282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11AF6392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現入居者との続柄</w:t>
            </w:r>
          </w:p>
        </w:tc>
        <w:tc>
          <w:tcPr>
            <w:tcW w:w="5880" w:type="dxa"/>
            <w:vAlign w:val="center"/>
          </w:tcPr>
          <w:p w14:paraId="108B8287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7534E" w14:paraId="10C9B17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53DFE8A2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申請者の</w:t>
            </w:r>
            <w:r w:rsidR="00191B55">
              <w:rPr>
                <w:rFonts w:hAnsi="Arial" w:hint="eastAsia"/>
              </w:rPr>
              <w:t>空家活用</w:t>
            </w:r>
          </w:p>
          <w:p w14:paraId="4FEC7CD8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住宅への入居年月日</w:t>
            </w:r>
          </w:p>
        </w:tc>
        <w:tc>
          <w:tcPr>
            <w:tcW w:w="5880" w:type="dxa"/>
            <w:vAlign w:val="center"/>
          </w:tcPr>
          <w:p w14:paraId="3E7E5D2F" w14:textId="77777777" w:rsidR="00D7534E" w:rsidRDefault="00D7534E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D7534E" w14:paraId="24DD2AB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24A8D59A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申請者生年月日</w:t>
            </w:r>
          </w:p>
        </w:tc>
        <w:tc>
          <w:tcPr>
            <w:tcW w:w="5880" w:type="dxa"/>
            <w:vAlign w:val="center"/>
          </w:tcPr>
          <w:p w14:paraId="7C174C75" w14:textId="77777777" w:rsidR="00D7534E" w:rsidRDefault="00D7534E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D7534E" w14:paraId="067AD540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14:paraId="53BBFB27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申請者勤務先</w:t>
            </w:r>
          </w:p>
        </w:tc>
        <w:tc>
          <w:tcPr>
            <w:tcW w:w="5880" w:type="dxa"/>
            <w:vAlign w:val="center"/>
          </w:tcPr>
          <w:p w14:paraId="6D9EF71C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7534E" w14:paraId="6E706713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100" w:type="dxa"/>
            <w:vAlign w:val="center"/>
          </w:tcPr>
          <w:p w14:paraId="3153B744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入居承継の理由</w:t>
            </w:r>
          </w:p>
        </w:tc>
        <w:tc>
          <w:tcPr>
            <w:tcW w:w="5880" w:type="dxa"/>
            <w:vAlign w:val="center"/>
          </w:tcPr>
          <w:p w14:paraId="73AA7C53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92F2588" w14:textId="77777777" w:rsidR="00D7534E" w:rsidRDefault="00191B55">
      <w:pPr>
        <w:spacing w:before="105" w:after="105"/>
        <w:ind w:left="630" w:hanging="420"/>
        <w:rPr>
          <w:rFonts w:hAnsi="Arial"/>
        </w:rPr>
      </w:pPr>
      <w:r>
        <w:rPr>
          <w:rFonts w:hAnsi="Arial" w:hint="eastAsia"/>
        </w:rPr>
        <w:t>（注）入居承継を承認された場合、請書</w:t>
      </w:r>
      <w:r w:rsidR="00D7534E">
        <w:rPr>
          <w:rFonts w:hAnsi="Arial" w:hint="eastAsia"/>
        </w:rPr>
        <w:t>及び連帯保証人の所得額証明書・印鑑登録証明書を提出すること。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D7534E" w14:paraId="4B6E40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0BFC652" w14:textId="77777777" w:rsidR="00D7534E" w:rsidRDefault="00D7534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6828118D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64363F4A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1026D766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3D220B8B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5E21A2C5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D7534E" w14:paraId="4D34C6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14:paraId="5F9FD0D0" w14:textId="77777777" w:rsidR="00D7534E" w:rsidRDefault="00D7534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111AA1B1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45B9CCE1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3F5BBD1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532FFDF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108EB14E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7C9D68A2" w14:textId="77777777" w:rsidR="00D7534E" w:rsidRDefault="00D7534E">
      <w:pPr>
        <w:spacing w:line="100" w:lineRule="exact"/>
        <w:rPr>
          <w:rFonts w:hAnsi="Arial"/>
        </w:rPr>
      </w:pPr>
    </w:p>
    <w:sectPr w:rsidR="00D7534E" w:rsidSect="0079380F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F916" w14:textId="77777777" w:rsidR="004878EB" w:rsidRDefault="004878EB">
      <w:r>
        <w:separator/>
      </w:r>
    </w:p>
  </w:endnote>
  <w:endnote w:type="continuationSeparator" w:id="0">
    <w:p w14:paraId="6E3D5837" w14:textId="77777777" w:rsidR="004878EB" w:rsidRDefault="0048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FD5A" w14:textId="77777777" w:rsidR="004878EB" w:rsidRDefault="004878EB">
      <w:r>
        <w:separator/>
      </w:r>
    </w:p>
  </w:footnote>
  <w:footnote w:type="continuationSeparator" w:id="0">
    <w:p w14:paraId="6197EA7B" w14:textId="77777777" w:rsidR="004878EB" w:rsidRDefault="0048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A4E4" w14:textId="77777777" w:rsidR="00D7534E" w:rsidRDefault="00D7534E">
    <w:pPr>
      <w:pStyle w:val="a3"/>
    </w:pPr>
  </w:p>
  <w:p w14:paraId="3FBA7633" w14:textId="77777777" w:rsidR="0079380F" w:rsidRDefault="0079380F">
    <w:pPr>
      <w:pStyle w:val="a3"/>
    </w:pPr>
  </w:p>
  <w:p w14:paraId="6F556548" w14:textId="77777777" w:rsidR="0079380F" w:rsidRDefault="00570A75">
    <w:pPr>
      <w:pStyle w:val="a3"/>
    </w:pPr>
    <w:r>
      <w:rPr>
        <w:rFonts w:hint="eastAsia"/>
        <w:kern w:val="0"/>
      </w:rPr>
      <w:t>様式</w:t>
    </w:r>
    <w:r w:rsidR="005B2203">
      <w:rPr>
        <w:rFonts w:hint="eastAsia"/>
      </w:rPr>
      <w:t>第</w:t>
    </w:r>
    <w:r w:rsidR="00642103">
      <w:t>10</w:t>
    </w:r>
    <w:r>
      <w:rPr>
        <w:rFonts w:hint="eastAsia"/>
      </w:rPr>
      <w:t>号</w:t>
    </w:r>
    <w:r w:rsidR="0079380F">
      <w:rPr>
        <w:rFonts w:hint="eastAsia"/>
      </w:rPr>
      <w:t>（第</w:t>
    </w:r>
    <w:r w:rsidR="00642103">
      <w:t>11</w:t>
    </w:r>
    <w:r w:rsidR="0079380F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534E"/>
    <w:rsid w:val="0010316A"/>
    <w:rsid w:val="001420BA"/>
    <w:rsid w:val="00191B55"/>
    <w:rsid w:val="004878EB"/>
    <w:rsid w:val="004B1EF3"/>
    <w:rsid w:val="00507458"/>
    <w:rsid w:val="00570A75"/>
    <w:rsid w:val="005B2203"/>
    <w:rsid w:val="00642103"/>
    <w:rsid w:val="006A11B8"/>
    <w:rsid w:val="006F0985"/>
    <w:rsid w:val="00780041"/>
    <w:rsid w:val="0079380F"/>
    <w:rsid w:val="00A65A91"/>
    <w:rsid w:val="00B838A6"/>
    <w:rsid w:val="00B921EF"/>
    <w:rsid w:val="00BA3DD6"/>
    <w:rsid w:val="00C45F0A"/>
    <w:rsid w:val="00D7534E"/>
    <w:rsid w:val="00DC1C9D"/>
    <w:rsid w:val="00F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9103D"/>
  <w14:defaultImageDpi w14:val="0"/>
  <w15:docId w15:val="{130B409D-36FB-4FDA-95DD-F927783B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38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38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2018-03-07T07:44:00Z</cp:lastPrinted>
  <dcterms:created xsi:type="dcterms:W3CDTF">2025-06-16T02:40:00Z</dcterms:created>
  <dcterms:modified xsi:type="dcterms:W3CDTF">2025-06-16T02:40:00Z</dcterms:modified>
</cp:coreProperties>
</file>