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2A8BC" w14:textId="77777777" w:rsidR="00805B2B" w:rsidRDefault="00805B2B">
      <w:pPr>
        <w:jc w:val="center"/>
        <w:rPr>
          <w:rFonts w:hAnsi="Arial"/>
        </w:rPr>
      </w:pPr>
    </w:p>
    <w:p w14:paraId="6230001F" w14:textId="77777777" w:rsidR="00805B2B" w:rsidRDefault="00805B2B">
      <w:pPr>
        <w:jc w:val="center"/>
        <w:rPr>
          <w:rFonts w:hAnsi="Arial"/>
        </w:rPr>
      </w:pPr>
    </w:p>
    <w:p w14:paraId="66819E92" w14:textId="77777777" w:rsidR="001338B8" w:rsidRDefault="00E940CF">
      <w:pPr>
        <w:jc w:val="center"/>
        <w:rPr>
          <w:rFonts w:hAnsi="Arial"/>
        </w:rPr>
      </w:pPr>
      <w:r>
        <w:rPr>
          <w:rFonts w:hAnsi="Arial" w:hint="eastAsia"/>
        </w:rPr>
        <w:t>定住促進住宅</w:t>
      </w:r>
      <w:r w:rsidR="001338B8">
        <w:rPr>
          <w:rFonts w:hAnsi="Arial" w:hint="eastAsia"/>
        </w:rPr>
        <w:t>世帯員異動届</w:t>
      </w:r>
    </w:p>
    <w:p w14:paraId="15AD23CE" w14:textId="77777777" w:rsidR="004060E5" w:rsidRDefault="004060E5">
      <w:pPr>
        <w:ind w:right="420"/>
        <w:jc w:val="right"/>
        <w:rPr>
          <w:rFonts w:hAnsi="Arial"/>
        </w:rPr>
      </w:pPr>
    </w:p>
    <w:p w14:paraId="2E43445E" w14:textId="77777777" w:rsidR="001338B8" w:rsidRDefault="001338B8">
      <w:pPr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14:paraId="65A29C45" w14:textId="77777777" w:rsidR="001338B8" w:rsidRDefault="00805B2B">
      <w:pPr>
        <w:ind w:left="630"/>
        <w:rPr>
          <w:rFonts w:hAnsi="Arial"/>
        </w:rPr>
      </w:pPr>
      <w:r>
        <w:rPr>
          <w:rFonts w:hAnsi="Arial" w:hint="eastAsia"/>
        </w:rPr>
        <w:t>国頭村</w:t>
      </w:r>
      <w:r w:rsidR="00CE1AD0">
        <w:rPr>
          <w:rFonts w:hAnsi="Arial" w:hint="eastAsia"/>
        </w:rPr>
        <w:t>長　　　　　様</w:t>
      </w:r>
    </w:p>
    <w:p w14:paraId="2A51DFE7" w14:textId="77777777" w:rsidR="001338B8" w:rsidRDefault="00E940CF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住　宅　名　</w:t>
      </w:r>
      <w:r w:rsidR="00CA207B">
        <w:rPr>
          <w:rFonts w:hAnsi="Arial"/>
        </w:rPr>
        <w:t xml:space="preserve">     </w:t>
      </w:r>
      <w:r>
        <w:rPr>
          <w:rFonts w:hAnsi="Arial" w:hint="eastAsia"/>
        </w:rPr>
        <w:t xml:space="preserve">　</w:t>
      </w:r>
      <w:r w:rsidR="00763864">
        <w:rPr>
          <w:rFonts w:hAnsi="Arial" w:hint="eastAsia"/>
        </w:rPr>
        <w:t xml:space="preserve">　　　　</w:t>
      </w:r>
      <w:r>
        <w:rPr>
          <w:rFonts w:hAnsi="Arial" w:hint="eastAsia"/>
        </w:rPr>
        <w:t xml:space="preserve">　定住促進</w:t>
      </w:r>
      <w:r w:rsidR="004060E5">
        <w:rPr>
          <w:rFonts w:hAnsi="Arial" w:hint="eastAsia"/>
        </w:rPr>
        <w:t>住宅</w:t>
      </w:r>
    </w:p>
    <w:p w14:paraId="22077CC8" w14:textId="77777777" w:rsidR="001338B8" w:rsidRDefault="001338B8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入居者氏名　</w:t>
      </w:r>
      <w:r w:rsidR="00CA207B">
        <w:rPr>
          <w:rFonts w:hAnsi="Arial"/>
        </w:rPr>
        <w:t xml:space="preserve">     </w:t>
      </w:r>
      <w:r>
        <w:rPr>
          <w:rFonts w:hAnsi="Arial" w:hint="eastAsia"/>
        </w:rPr>
        <w:t xml:space="preserve">　　　　　　　</w:t>
      </w:r>
      <w:r w:rsidR="004060E5">
        <w:rPr>
          <w:rFonts w:hAnsi="Arial" w:hint="eastAsia"/>
        </w:rPr>
        <w:t xml:space="preserve">　　　　</w:t>
      </w:r>
      <w:r>
        <w:rPr>
          <w:rFonts w:hAnsi="Arial" w:hint="eastAsia"/>
        </w:rPr>
        <w:t>印</w:t>
      </w:r>
    </w:p>
    <w:p w14:paraId="144AD2A9" w14:textId="77777777" w:rsidR="00805B2B" w:rsidRDefault="00805B2B">
      <w:pPr>
        <w:ind w:right="420"/>
        <w:jc w:val="right"/>
        <w:rPr>
          <w:rFonts w:hAnsi="Arial"/>
        </w:rPr>
      </w:pPr>
    </w:p>
    <w:p w14:paraId="1580543F" w14:textId="77777777" w:rsidR="001338B8" w:rsidRDefault="00805B2B">
      <w:pPr>
        <w:spacing w:after="105"/>
        <w:ind w:left="210" w:firstLine="210"/>
        <w:rPr>
          <w:rFonts w:hAnsi="Arial"/>
        </w:rPr>
      </w:pPr>
      <w:r>
        <w:rPr>
          <w:rFonts w:hAnsi="Arial" w:hint="eastAsia"/>
        </w:rPr>
        <w:t>次のと</w:t>
      </w:r>
      <w:r w:rsidR="004060E5">
        <w:rPr>
          <w:rFonts w:hAnsi="Arial" w:hint="eastAsia"/>
        </w:rPr>
        <w:t>おり世帯員に異動があったので、</w:t>
      </w:r>
      <w:r w:rsidR="00E940CF">
        <w:rPr>
          <w:rFonts w:hAnsi="Arial" w:hint="eastAsia"/>
        </w:rPr>
        <w:t>国頭村定住促進</w:t>
      </w:r>
      <w:r w:rsidR="004060E5">
        <w:rPr>
          <w:rFonts w:hAnsi="Arial" w:hint="eastAsia"/>
        </w:rPr>
        <w:t>住宅</w:t>
      </w:r>
      <w:r w:rsidR="00CA207B">
        <w:rPr>
          <w:rFonts w:hAnsi="Arial" w:hint="eastAsia"/>
        </w:rPr>
        <w:t>の設置及び管理運営に関する</w:t>
      </w:r>
      <w:r w:rsidR="001338B8">
        <w:rPr>
          <w:rFonts w:hAnsi="Arial" w:hint="eastAsia"/>
        </w:rPr>
        <w:t>条例施行規則第</w:t>
      </w:r>
      <w:r w:rsidR="00763864">
        <w:rPr>
          <w:rFonts w:hAnsi="Arial"/>
        </w:rPr>
        <w:t>10</w:t>
      </w:r>
      <w:r w:rsidR="001338B8">
        <w:rPr>
          <w:rFonts w:hAnsi="Arial" w:hint="eastAsia"/>
        </w:rPr>
        <w:t>条の規定により届け出ます。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210"/>
        <w:gridCol w:w="840"/>
        <w:gridCol w:w="1050"/>
        <w:gridCol w:w="630"/>
        <w:gridCol w:w="1050"/>
        <w:gridCol w:w="2100"/>
        <w:gridCol w:w="1050"/>
      </w:tblGrid>
      <w:tr w:rsidR="001338B8" w14:paraId="6CB7FB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14:paraId="772CA6DC" w14:textId="77777777" w:rsidR="001338B8" w:rsidRDefault="001338B8">
            <w:pPr>
              <w:spacing w:line="210" w:lineRule="exact"/>
              <w:ind w:left="105" w:right="105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異　　動　　世　　帯　　員</w:t>
            </w:r>
          </w:p>
        </w:tc>
        <w:tc>
          <w:tcPr>
            <w:tcW w:w="630" w:type="dxa"/>
            <w:vAlign w:val="center"/>
          </w:tcPr>
          <w:p w14:paraId="070A4C0C" w14:textId="77777777" w:rsidR="001338B8" w:rsidRDefault="001338B8">
            <w:pPr>
              <w:wordWrap/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続柄</w:t>
            </w:r>
          </w:p>
        </w:tc>
        <w:tc>
          <w:tcPr>
            <w:tcW w:w="2100" w:type="dxa"/>
            <w:gridSpan w:val="3"/>
            <w:vAlign w:val="center"/>
          </w:tcPr>
          <w:p w14:paraId="3114213B" w14:textId="77777777" w:rsidR="001338B8" w:rsidRDefault="001338B8">
            <w:pPr>
              <w:wordWrap/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630" w:type="dxa"/>
            <w:vAlign w:val="center"/>
          </w:tcPr>
          <w:p w14:paraId="6C4BA91A" w14:textId="77777777" w:rsidR="001338B8" w:rsidRDefault="001338B8">
            <w:pPr>
              <w:wordWrap/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年齢</w:t>
            </w:r>
          </w:p>
        </w:tc>
        <w:tc>
          <w:tcPr>
            <w:tcW w:w="1050" w:type="dxa"/>
            <w:vAlign w:val="center"/>
          </w:tcPr>
          <w:p w14:paraId="2DA32E07" w14:textId="77777777" w:rsidR="001338B8" w:rsidRDefault="001338B8">
            <w:pPr>
              <w:wordWrap/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入居者</w:t>
            </w:r>
          </w:p>
          <w:p w14:paraId="68298574" w14:textId="77777777" w:rsidR="001338B8" w:rsidRDefault="001338B8">
            <w:pPr>
              <w:wordWrap/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との続柄</w:t>
            </w:r>
          </w:p>
        </w:tc>
        <w:tc>
          <w:tcPr>
            <w:tcW w:w="2100" w:type="dxa"/>
            <w:vAlign w:val="center"/>
          </w:tcPr>
          <w:p w14:paraId="1BF194DA" w14:textId="77777777" w:rsidR="001338B8" w:rsidRDefault="001338B8">
            <w:pPr>
              <w:wordWrap/>
              <w:spacing w:line="210" w:lineRule="exact"/>
              <w:ind w:right="-10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職業（予定も含む。）</w:t>
            </w:r>
          </w:p>
        </w:tc>
        <w:tc>
          <w:tcPr>
            <w:tcW w:w="1050" w:type="dxa"/>
            <w:vAlign w:val="center"/>
          </w:tcPr>
          <w:p w14:paraId="1DE81D47" w14:textId="77777777" w:rsidR="001338B8" w:rsidRDefault="001338B8">
            <w:pPr>
              <w:wordWrap/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備考</w:t>
            </w:r>
          </w:p>
        </w:tc>
      </w:tr>
      <w:tr w:rsidR="001338B8" w14:paraId="4CB4A0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6936F9CA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630" w:type="dxa"/>
            <w:vAlign w:val="center"/>
          </w:tcPr>
          <w:p w14:paraId="7D19BA6F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5F121E6C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630" w:type="dxa"/>
            <w:vAlign w:val="center"/>
          </w:tcPr>
          <w:p w14:paraId="5525F6DD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2C7C7020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100" w:type="dxa"/>
            <w:vAlign w:val="center"/>
          </w:tcPr>
          <w:p w14:paraId="3CE64E6C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6A5B540F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</w:tr>
      <w:tr w:rsidR="001338B8" w14:paraId="65099F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48816BDD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630" w:type="dxa"/>
            <w:vAlign w:val="center"/>
          </w:tcPr>
          <w:p w14:paraId="2813E12B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1DB1E6F8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630" w:type="dxa"/>
            <w:vAlign w:val="center"/>
          </w:tcPr>
          <w:p w14:paraId="4CF68259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27F36A66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100" w:type="dxa"/>
            <w:vAlign w:val="center"/>
          </w:tcPr>
          <w:p w14:paraId="40458B45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46FCA318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</w:tr>
      <w:tr w:rsidR="001338B8" w14:paraId="4F8960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3D2836BA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630" w:type="dxa"/>
            <w:vAlign w:val="center"/>
          </w:tcPr>
          <w:p w14:paraId="4AC85875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02F66703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630" w:type="dxa"/>
            <w:vAlign w:val="center"/>
          </w:tcPr>
          <w:p w14:paraId="41DA7DC9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76185B7D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100" w:type="dxa"/>
            <w:vAlign w:val="center"/>
          </w:tcPr>
          <w:p w14:paraId="1F7AC897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446E1E33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</w:tr>
      <w:tr w:rsidR="001338B8" w14:paraId="3A2109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64386331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630" w:type="dxa"/>
            <w:vAlign w:val="center"/>
          </w:tcPr>
          <w:p w14:paraId="62422CE9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1FC1C5E1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630" w:type="dxa"/>
            <w:vAlign w:val="center"/>
          </w:tcPr>
          <w:p w14:paraId="67D11D68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5C62025C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100" w:type="dxa"/>
            <w:vAlign w:val="center"/>
          </w:tcPr>
          <w:p w14:paraId="37016C9F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4CB0EA80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</w:tr>
      <w:tr w:rsidR="001338B8" w14:paraId="674041F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20659F7A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630" w:type="dxa"/>
            <w:vAlign w:val="center"/>
          </w:tcPr>
          <w:p w14:paraId="75A3DE0A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2A8A13DB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630" w:type="dxa"/>
            <w:vAlign w:val="center"/>
          </w:tcPr>
          <w:p w14:paraId="0E287388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40E4DA02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100" w:type="dxa"/>
            <w:vAlign w:val="center"/>
          </w:tcPr>
          <w:p w14:paraId="268C6202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7298B40D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</w:tr>
      <w:tr w:rsidR="001338B8" w14:paraId="327DC7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3"/>
            <w:vAlign w:val="center"/>
          </w:tcPr>
          <w:p w14:paraId="272EB80F" w14:textId="77777777" w:rsidR="001338B8" w:rsidRDefault="001338B8">
            <w:pPr>
              <w:wordWrap/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異動区分</w:t>
            </w:r>
          </w:p>
        </w:tc>
        <w:tc>
          <w:tcPr>
            <w:tcW w:w="6720" w:type="dxa"/>
            <w:gridSpan w:val="6"/>
            <w:vAlign w:val="center"/>
          </w:tcPr>
          <w:p w14:paraId="4657D471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転出・出生・死亡・氏名の変更・勤務先の変更・その他（　　　　）</w:t>
            </w:r>
          </w:p>
        </w:tc>
      </w:tr>
      <w:tr w:rsidR="001338B8" w14:paraId="36912D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3"/>
            <w:vAlign w:val="center"/>
          </w:tcPr>
          <w:p w14:paraId="1E556213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異動年月日</w:t>
            </w:r>
          </w:p>
        </w:tc>
        <w:tc>
          <w:tcPr>
            <w:tcW w:w="6720" w:type="dxa"/>
            <w:gridSpan w:val="6"/>
            <w:vAlign w:val="center"/>
          </w:tcPr>
          <w:p w14:paraId="4CA023FB" w14:textId="77777777" w:rsidR="001338B8" w:rsidRDefault="001338B8">
            <w:pPr>
              <w:wordWrap/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</w:t>
            </w:r>
          </w:p>
        </w:tc>
      </w:tr>
      <w:tr w:rsidR="001338B8" w14:paraId="13F45B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gridSpan w:val="3"/>
            <w:vMerge w:val="restart"/>
            <w:vAlign w:val="center"/>
          </w:tcPr>
          <w:p w14:paraId="7A7A0F88" w14:textId="77777777" w:rsidR="001338B8" w:rsidRDefault="001338B8">
            <w:pPr>
              <w:wordWrap/>
              <w:spacing w:line="280" w:lineRule="exact"/>
              <w:rPr>
                <w:rFonts w:hAnsi="Arial"/>
              </w:rPr>
            </w:pPr>
            <w:r>
              <w:rPr>
                <w:rFonts w:hAnsi="Arial" w:hint="eastAsia"/>
              </w:rPr>
              <w:t>氏名又は勤務先の変更におけるその内容</w:t>
            </w:r>
          </w:p>
        </w:tc>
        <w:tc>
          <w:tcPr>
            <w:tcW w:w="840" w:type="dxa"/>
            <w:vAlign w:val="center"/>
          </w:tcPr>
          <w:p w14:paraId="37B2BD02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変更前</w:t>
            </w:r>
          </w:p>
        </w:tc>
        <w:tc>
          <w:tcPr>
            <w:tcW w:w="5880" w:type="dxa"/>
            <w:gridSpan w:val="5"/>
            <w:vAlign w:val="center"/>
          </w:tcPr>
          <w:p w14:paraId="5F09BF14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</w:tr>
      <w:tr w:rsidR="001338B8" w14:paraId="3B8C1AD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gridSpan w:val="3"/>
            <w:vMerge/>
            <w:vAlign w:val="center"/>
          </w:tcPr>
          <w:p w14:paraId="207292C7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6675A4D2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変更後</w:t>
            </w:r>
          </w:p>
        </w:tc>
        <w:tc>
          <w:tcPr>
            <w:tcW w:w="5880" w:type="dxa"/>
            <w:gridSpan w:val="5"/>
            <w:vAlign w:val="center"/>
          </w:tcPr>
          <w:p w14:paraId="4A4105E6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</w:tr>
      <w:tr w:rsidR="001338B8" w14:paraId="42EC2B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80"/>
        </w:trPr>
        <w:tc>
          <w:tcPr>
            <w:tcW w:w="1260" w:type="dxa"/>
            <w:gridSpan w:val="3"/>
            <w:vAlign w:val="center"/>
          </w:tcPr>
          <w:p w14:paraId="08EDFB6E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変更の理由</w:t>
            </w:r>
          </w:p>
        </w:tc>
        <w:tc>
          <w:tcPr>
            <w:tcW w:w="6720" w:type="dxa"/>
            <w:gridSpan w:val="6"/>
            <w:vAlign w:val="center"/>
          </w:tcPr>
          <w:p w14:paraId="2CD35838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</w:tr>
    </w:tbl>
    <w:p w14:paraId="793E0DE2" w14:textId="77777777" w:rsidR="001338B8" w:rsidRDefault="001338B8">
      <w:pPr>
        <w:spacing w:before="105" w:after="105"/>
        <w:rPr>
          <w:rFonts w:hAnsi="Arial"/>
        </w:rPr>
      </w:pPr>
      <w:r>
        <w:rPr>
          <w:rFonts w:hAnsi="Arial" w:hint="eastAsia"/>
        </w:rPr>
        <w:t xml:space="preserve">　（注）世帯員異動を証する書類（保険証の写し，住民票の写し等）を添付すること。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80"/>
        <w:gridCol w:w="840"/>
        <w:gridCol w:w="840"/>
        <w:gridCol w:w="840"/>
        <w:gridCol w:w="1680"/>
      </w:tblGrid>
      <w:tr w:rsidR="001338B8" w14:paraId="7C19FF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78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5CA792F5" w14:textId="77777777" w:rsidR="001338B8" w:rsidRDefault="001338B8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23BDA496" w14:textId="77777777" w:rsidR="001338B8" w:rsidRDefault="001338B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課長</w:t>
            </w:r>
          </w:p>
        </w:tc>
        <w:tc>
          <w:tcPr>
            <w:tcW w:w="840" w:type="dxa"/>
            <w:vAlign w:val="center"/>
          </w:tcPr>
          <w:p w14:paraId="3D5FD154" w14:textId="77777777" w:rsidR="001338B8" w:rsidRDefault="001338B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補佐</w:t>
            </w:r>
          </w:p>
        </w:tc>
        <w:tc>
          <w:tcPr>
            <w:tcW w:w="840" w:type="dxa"/>
            <w:vAlign w:val="center"/>
          </w:tcPr>
          <w:p w14:paraId="1FEE5E42" w14:textId="77777777" w:rsidR="001338B8" w:rsidRDefault="001338B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係長</w:t>
            </w:r>
          </w:p>
        </w:tc>
        <w:tc>
          <w:tcPr>
            <w:tcW w:w="1680" w:type="dxa"/>
            <w:vAlign w:val="center"/>
          </w:tcPr>
          <w:p w14:paraId="16A2BC2E" w14:textId="77777777" w:rsidR="001338B8" w:rsidRDefault="001338B8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係</w:t>
            </w:r>
          </w:p>
        </w:tc>
      </w:tr>
      <w:tr w:rsidR="001338B8" w14:paraId="3FB8E8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780" w:type="dxa"/>
            <w:vMerge/>
            <w:tcBorders>
              <w:left w:val="nil"/>
              <w:bottom w:val="nil"/>
            </w:tcBorders>
            <w:vAlign w:val="center"/>
          </w:tcPr>
          <w:p w14:paraId="0C58E8D0" w14:textId="77777777" w:rsidR="001338B8" w:rsidRDefault="001338B8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49E83B6B" w14:textId="77777777" w:rsidR="001338B8" w:rsidRDefault="001338B8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6D3C5920" w14:textId="77777777" w:rsidR="001338B8" w:rsidRDefault="001338B8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3F3417FC" w14:textId="77777777" w:rsidR="001338B8" w:rsidRDefault="001338B8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4C890606" w14:textId="77777777" w:rsidR="001338B8" w:rsidRDefault="001338B8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14:paraId="33ACF1B5" w14:textId="77777777" w:rsidR="001338B8" w:rsidRDefault="001338B8">
      <w:pPr>
        <w:spacing w:line="14" w:lineRule="exact"/>
        <w:jc w:val="center"/>
        <w:rPr>
          <w:rFonts w:hAnsi="Arial"/>
        </w:rPr>
      </w:pPr>
    </w:p>
    <w:sectPr w:rsidR="001338B8" w:rsidSect="00805B2B">
      <w:headerReference w:type="default" r:id="rId6"/>
      <w:type w:val="continuous"/>
      <w:pgSz w:w="11906" w:h="16838" w:code="9"/>
      <w:pgMar w:top="1418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4EF8B" w14:textId="77777777" w:rsidR="000C0183" w:rsidRDefault="000C0183">
      <w:r>
        <w:separator/>
      </w:r>
    </w:p>
  </w:endnote>
  <w:endnote w:type="continuationSeparator" w:id="0">
    <w:p w14:paraId="78D01385" w14:textId="77777777" w:rsidR="000C0183" w:rsidRDefault="000C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EDB1E" w14:textId="77777777" w:rsidR="000C0183" w:rsidRDefault="000C0183">
      <w:r>
        <w:separator/>
      </w:r>
    </w:p>
  </w:footnote>
  <w:footnote w:type="continuationSeparator" w:id="0">
    <w:p w14:paraId="1D8BC8F4" w14:textId="77777777" w:rsidR="000C0183" w:rsidRDefault="000C0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3267" w14:textId="77777777" w:rsidR="001338B8" w:rsidRDefault="001338B8">
    <w:pPr>
      <w:pStyle w:val="a3"/>
    </w:pPr>
  </w:p>
  <w:p w14:paraId="35197103" w14:textId="77777777" w:rsidR="00805B2B" w:rsidRDefault="00805B2B">
    <w:pPr>
      <w:pStyle w:val="a3"/>
    </w:pPr>
  </w:p>
  <w:p w14:paraId="2C114088" w14:textId="77777777" w:rsidR="00805B2B" w:rsidRDefault="0038689D">
    <w:pPr>
      <w:pStyle w:val="a3"/>
    </w:pPr>
    <w:r>
      <w:rPr>
        <w:rFonts w:hint="eastAsia"/>
        <w:kern w:val="0"/>
      </w:rPr>
      <w:t>様式</w:t>
    </w:r>
    <w:r w:rsidR="00CE1AD0">
      <w:rPr>
        <w:rFonts w:hint="eastAsia"/>
      </w:rPr>
      <w:t>第</w:t>
    </w:r>
    <w:r w:rsidR="00763864">
      <w:t>9</w:t>
    </w:r>
    <w:r>
      <w:rPr>
        <w:rFonts w:hint="eastAsia"/>
      </w:rPr>
      <w:t>号</w:t>
    </w:r>
    <w:r w:rsidR="00805B2B">
      <w:rPr>
        <w:rFonts w:hint="eastAsia"/>
      </w:rPr>
      <w:t>（第</w:t>
    </w:r>
    <w:r w:rsidR="00763864">
      <w:t>10</w:t>
    </w:r>
    <w:r w:rsidR="00805B2B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338B8"/>
    <w:rsid w:val="000C0183"/>
    <w:rsid w:val="001338B8"/>
    <w:rsid w:val="002B26D6"/>
    <w:rsid w:val="0038689D"/>
    <w:rsid w:val="004060E5"/>
    <w:rsid w:val="00497D6E"/>
    <w:rsid w:val="004B1EF3"/>
    <w:rsid w:val="00632B4C"/>
    <w:rsid w:val="00763864"/>
    <w:rsid w:val="00805B2B"/>
    <w:rsid w:val="00AD4A79"/>
    <w:rsid w:val="00CA207B"/>
    <w:rsid w:val="00CE1AD0"/>
    <w:rsid w:val="00E337E3"/>
    <w:rsid w:val="00E940CF"/>
    <w:rsid w:val="00F25213"/>
    <w:rsid w:val="00F56768"/>
    <w:rsid w:val="00F9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7049FD"/>
  <w14:defaultImageDpi w14:val="0"/>
  <w15:docId w15:val="{35F49A99-4D01-4C7A-A5DF-F0945569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05B2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05B2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dc:description> </dc:description>
  <cp:lastModifiedBy>KunigamiR5001</cp:lastModifiedBy>
  <cp:revision>2</cp:revision>
  <cp:lastPrinted>2018-02-15T08:21:00Z</cp:lastPrinted>
  <dcterms:created xsi:type="dcterms:W3CDTF">2025-06-16T02:40:00Z</dcterms:created>
  <dcterms:modified xsi:type="dcterms:W3CDTF">2025-06-16T02:40:00Z</dcterms:modified>
</cp:coreProperties>
</file>