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9184" w14:textId="77777777" w:rsidR="00F746F0" w:rsidRDefault="00F746F0"/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126"/>
        <w:gridCol w:w="1559"/>
        <w:gridCol w:w="1559"/>
        <w:gridCol w:w="2268"/>
      </w:tblGrid>
      <w:tr w:rsidR="00E70FB4" w14:paraId="424FB6EB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4876"/>
        </w:trPr>
        <w:tc>
          <w:tcPr>
            <w:tcW w:w="9072" w:type="dxa"/>
            <w:gridSpan w:val="6"/>
            <w:vAlign w:val="center"/>
          </w:tcPr>
          <w:p w14:paraId="4C4C5AA1" w14:textId="77777777" w:rsidR="00E70FB4" w:rsidRDefault="00E70FB4">
            <w:pPr>
              <w:spacing w:line="320" w:lineRule="exact"/>
              <w:jc w:val="center"/>
              <w:rPr>
                <w:rFonts w:hAnsi="Arial"/>
              </w:rPr>
            </w:pPr>
          </w:p>
          <w:p w14:paraId="283DBEFC" w14:textId="77777777" w:rsidR="00F746F0" w:rsidRDefault="00E66245">
            <w:pPr>
              <w:spacing w:line="3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定住促進</w:t>
            </w:r>
            <w:r w:rsidR="00A522F1">
              <w:rPr>
                <w:rFonts w:hAnsi="Arial" w:hint="eastAsia"/>
              </w:rPr>
              <w:t>住宅</w:t>
            </w:r>
            <w:r w:rsidR="00F746F0">
              <w:rPr>
                <w:rFonts w:hAnsi="Arial" w:hint="eastAsia"/>
              </w:rPr>
              <w:t>入居申込書</w:t>
            </w:r>
          </w:p>
          <w:p w14:paraId="63D4A3FC" w14:textId="77777777" w:rsidR="00F746F0" w:rsidRDefault="00F746F0">
            <w:pPr>
              <w:spacing w:line="320" w:lineRule="exact"/>
              <w:jc w:val="center"/>
              <w:rPr>
                <w:rFonts w:hAnsi="Arial"/>
              </w:rPr>
            </w:pPr>
          </w:p>
          <w:p w14:paraId="6FA3DD99" w14:textId="77777777" w:rsidR="00E70FB4" w:rsidRDefault="00DC2732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私は、国頭村</w:t>
            </w:r>
            <w:r w:rsidR="00E70FB4">
              <w:rPr>
                <w:rFonts w:hAnsi="Arial" w:hint="eastAsia"/>
              </w:rPr>
              <w:t>定住促進</w:t>
            </w:r>
            <w:r w:rsidR="00A522F1">
              <w:rPr>
                <w:rFonts w:hAnsi="Arial" w:hint="eastAsia"/>
              </w:rPr>
              <w:t>住宅</w:t>
            </w:r>
            <w:r w:rsidR="00A31B73">
              <w:rPr>
                <w:rFonts w:hAnsi="Arial" w:hint="eastAsia"/>
              </w:rPr>
              <w:t>の設置及び管理運営に関する</w:t>
            </w:r>
            <w:r w:rsidR="00A522F1">
              <w:rPr>
                <w:rFonts w:hAnsi="Arial" w:hint="eastAsia"/>
              </w:rPr>
              <w:t>条例（以下「条例」という。）に基づく規定を遵守し、</w:t>
            </w:r>
            <w:r w:rsidR="005F44E1">
              <w:rPr>
                <w:rFonts w:hAnsi="Arial" w:hint="eastAsia"/>
              </w:rPr>
              <w:t>条例第</w:t>
            </w:r>
            <w:r w:rsidR="00CE62B9">
              <w:rPr>
                <w:rFonts w:hAnsi="Arial"/>
              </w:rPr>
              <w:t>7</w:t>
            </w:r>
            <w:r w:rsidR="00E70FB4">
              <w:rPr>
                <w:rFonts w:hAnsi="Arial" w:hint="eastAsia"/>
              </w:rPr>
              <w:t>条の規定により関係書類を添えて入居を申し込みます。</w:t>
            </w:r>
          </w:p>
          <w:p w14:paraId="7C793BBA" w14:textId="77777777" w:rsidR="002C6E90" w:rsidRDefault="00E70FB4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</w:t>
            </w:r>
          </w:p>
          <w:p w14:paraId="51F5463B" w14:textId="77777777" w:rsidR="00E70FB4" w:rsidRDefault="00E70FB4" w:rsidP="002C6E90">
            <w:pPr>
              <w:spacing w:line="320" w:lineRule="exact"/>
              <w:ind w:firstLineChars="3400" w:firstLine="7140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14:paraId="4994226B" w14:textId="77777777" w:rsidR="00F746F0" w:rsidRPr="00F746F0" w:rsidRDefault="00F746F0">
            <w:pPr>
              <w:spacing w:line="320" w:lineRule="exact"/>
              <w:rPr>
                <w:rFonts w:hAnsi="Arial"/>
              </w:rPr>
            </w:pPr>
          </w:p>
          <w:p w14:paraId="52F94CAB" w14:textId="77777777" w:rsidR="00E70FB4" w:rsidRDefault="00DC2732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国頭</w:t>
            </w:r>
            <w:r w:rsidR="002F717F">
              <w:rPr>
                <w:rFonts w:hAnsi="Arial" w:hint="eastAsia"/>
              </w:rPr>
              <w:t>村</w:t>
            </w:r>
            <w:r w:rsidR="00E70FB4">
              <w:rPr>
                <w:rFonts w:hAnsi="Arial" w:hint="eastAsia"/>
              </w:rPr>
              <w:t xml:space="preserve">長　　　　　</w:t>
            </w:r>
            <w:r w:rsidR="002F717F">
              <w:rPr>
                <w:rFonts w:hAnsi="Arial" w:hint="eastAsia"/>
              </w:rPr>
              <w:t>様</w:t>
            </w:r>
          </w:p>
          <w:p w14:paraId="40FF283E" w14:textId="77777777" w:rsidR="00E70FB4" w:rsidRDefault="00E70FB4" w:rsidP="00F2549D">
            <w:pPr>
              <w:spacing w:line="320" w:lineRule="exact"/>
              <w:ind w:right="31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（ふりがな）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　　　　　　　　</w:t>
            </w:r>
          </w:p>
          <w:p w14:paraId="17B7B07C" w14:textId="77777777" w:rsidR="00E70FB4" w:rsidRDefault="00E70FB4" w:rsidP="00B96000">
            <w:pPr>
              <w:spacing w:line="3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申込者氏名　　</w:t>
            </w:r>
            <w:r w:rsidR="00F2549D">
              <w:rPr>
                <w:rFonts w:hAnsi="Arial"/>
              </w:rPr>
              <w:t xml:space="preserve">  </w:t>
            </w:r>
            <w:r>
              <w:rPr>
                <w:rFonts w:hAnsi="Arial" w:hint="eastAsia"/>
              </w:rPr>
              <w:t xml:space="preserve">　　　　　</w:t>
            </w:r>
            <w:r w:rsidR="00B96000">
              <w:rPr>
                <w:rFonts w:hAnsi="Arial"/>
              </w:rPr>
              <w:t xml:space="preserve">   </w:t>
            </w:r>
            <w:r>
              <w:rPr>
                <w:rFonts w:hAnsi="Arial" w:hint="eastAsia"/>
              </w:rPr>
              <w:t xml:space="preserve">　印</w:t>
            </w:r>
          </w:p>
          <w:p w14:paraId="7CFA5657" w14:textId="77777777" w:rsidR="00E70FB4" w:rsidRDefault="00E70FB4" w:rsidP="002C6E90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　　　　</w:t>
            </w:r>
          </w:p>
          <w:p w14:paraId="2ACF4AE2" w14:textId="77777777" w:rsidR="00E70FB4" w:rsidRDefault="00E70FB4" w:rsidP="002C6E90">
            <w:pPr>
              <w:spacing w:line="3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</w:t>
            </w:r>
            <w:r w:rsidR="002C6E90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</w:t>
            </w:r>
            <w:r w:rsidR="002C6E90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</w:t>
            </w:r>
            <w:r w:rsidR="002C6E90">
              <w:rPr>
                <w:rFonts w:hAnsi="Arial" w:hint="eastAsia"/>
              </w:rPr>
              <w:t xml:space="preserve">　　　</w:t>
            </w:r>
          </w:p>
          <w:p w14:paraId="6D787C91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 xml:space="preserve"> </w:t>
            </w:r>
          </w:p>
        </w:tc>
      </w:tr>
      <w:tr w:rsidR="00F2549D" w14:paraId="64798CB3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09" w:type="dxa"/>
            <w:vAlign w:val="center"/>
          </w:tcPr>
          <w:p w14:paraId="0729331C" w14:textId="77777777" w:rsidR="00F2549D" w:rsidRDefault="00F2549D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9A7590" w14:textId="77777777" w:rsidR="00F2549D" w:rsidRDefault="00F254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A9CFE97" w14:textId="77777777" w:rsidR="00F2549D" w:rsidRDefault="00F254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14:paraId="43DFA233" w14:textId="77777777" w:rsidR="00F2549D" w:rsidRDefault="00F254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755E52F8" w14:textId="77777777" w:rsidR="00F2549D" w:rsidRDefault="00F254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2268" w:type="dxa"/>
            <w:vAlign w:val="center"/>
          </w:tcPr>
          <w:p w14:paraId="3EA1E922" w14:textId="77777777" w:rsidR="00F2549D" w:rsidRDefault="00F254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F2549D" w14:paraId="027F2232" w14:textId="77777777" w:rsidTr="00F25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vAlign w:val="center"/>
          </w:tcPr>
          <w:p w14:paraId="26179695" w14:textId="77777777" w:rsidR="00F2549D" w:rsidRDefault="00F2549D" w:rsidP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F886A7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6529B2B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0A17AD0C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49565277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0FA68669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549D" w14:paraId="64A0270A" w14:textId="77777777" w:rsidTr="00F25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vAlign w:val="center"/>
          </w:tcPr>
          <w:p w14:paraId="624F868B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E96D0C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093B13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522C4050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06AC12EF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125F1472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549D" w14:paraId="56AC0502" w14:textId="77777777" w:rsidTr="00F25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vAlign w:val="center"/>
          </w:tcPr>
          <w:p w14:paraId="6F068B5D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91D5BBB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654F2F8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23F9EC5C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45ED5E36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3E4420D3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549D" w14:paraId="42B171BC" w14:textId="77777777" w:rsidTr="00F25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vAlign w:val="center"/>
          </w:tcPr>
          <w:p w14:paraId="20490D12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D87423C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904B158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041443A1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187335FB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16EAA465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549D" w14:paraId="27F3410A" w14:textId="77777777" w:rsidTr="00F25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vAlign w:val="center"/>
          </w:tcPr>
          <w:p w14:paraId="2C65183C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D5F6E98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1228AEC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75384112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0A25385E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50F0261F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549D" w14:paraId="7645C26D" w14:textId="77777777" w:rsidTr="00F254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vAlign w:val="center"/>
          </w:tcPr>
          <w:p w14:paraId="3A12E4F0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1E5AFE5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3999C76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17144485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7F957123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23224F37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549D" w14:paraId="3DB6EACF" w14:textId="77777777" w:rsidTr="00F2549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09" w:type="dxa"/>
            <w:vMerge w:val="restart"/>
            <w:textDirection w:val="tbRlV"/>
            <w:vAlign w:val="center"/>
          </w:tcPr>
          <w:p w14:paraId="6D40BA71" w14:textId="77777777" w:rsidR="00F2549D" w:rsidRDefault="00F2549D" w:rsidP="00F2549D">
            <w:pPr>
              <w:spacing w:line="210" w:lineRule="exact"/>
              <w:ind w:left="90" w:right="9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希望する施設</w:t>
            </w:r>
          </w:p>
        </w:tc>
        <w:tc>
          <w:tcPr>
            <w:tcW w:w="8363" w:type="dxa"/>
            <w:gridSpan w:val="5"/>
            <w:vAlign w:val="center"/>
          </w:tcPr>
          <w:p w14:paraId="673D8226" w14:textId="77777777" w:rsidR="00F2549D" w:rsidRDefault="00F2549D" w:rsidP="00F254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　宅　名（希望に☑をご記入ください）</w:t>
            </w:r>
          </w:p>
        </w:tc>
      </w:tr>
      <w:tr w:rsidR="00F2549D" w14:paraId="5C026465" w14:textId="77777777" w:rsidTr="0029041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709" w:type="dxa"/>
            <w:vMerge/>
            <w:vAlign w:val="center"/>
          </w:tcPr>
          <w:p w14:paraId="2D5ADC78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11C8B632" w14:textId="77777777" w:rsidR="00F2549D" w:rsidRPr="00F2549D" w:rsidRDefault="00F2549D" w:rsidP="00F2549D">
            <w:pPr>
              <w:numPr>
                <w:ilvl w:val="0"/>
                <w:numId w:val="2"/>
              </w:numPr>
              <w:spacing w:line="210" w:lineRule="exact"/>
              <w:jc w:val="left"/>
              <w:rPr>
                <w:rFonts w:hAnsi="Arial"/>
                <w:sz w:val="24"/>
                <w:szCs w:val="24"/>
              </w:rPr>
            </w:pPr>
            <w:r w:rsidRPr="00B96000">
              <w:rPr>
                <w:rFonts w:hAnsi="Arial" w:hint="eastAsia"/>
                <w:spacing w:val="17"/>
                <w:kern w:val="0"/>
                <w:sz w:val="24"/>
                <w:szCs w:val="24"/>
                <w:fitText w:val="2160" w:id="-696065024"/>
              </w:rPr>
              <w:t>比地定住促進住</w:t>
            </w:r>
            <w:r w:rsidRPr="00B96000">
              <w:rPr>
                <w:rFonts w:hAnsi="Arial" w:hint="eastAsia"/>
                <w:spacing w:val="1"/>
                <w:kern w:val="0"/>
                <w:sz w:val="24"/>
                <w:szCs w:val="24"/>
                <w:fitText w:val="2160" w:id="-696065024"/>
              </w:rPr>
              <w:t>宅</w:t>
            </w:r>
            <w:r w:rsidRPr="00F2549D">
              <w:rPr>
                <w:rFonts w:hAnsi="Arial" w:hint="eastAsia"/>
                <w:sz w:val="24"/>
                <w:szCs w:val="24"/>
              </w:rPr>
              <w:t>（　　　号室）</w:t>
            </w:r>
          </w:p>
        </w:tc>
      </w:tr>
      <w:tr w:rsidR="00F2549D" w14:paraId="562FB1F8" w14:textId="77777777" w:rsidTr="00480DD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709" w:type="dxa"/>
            <w:vMerge/>
            <w:vAlign w:val="center"/>
          </w:tcPr>
          <w:p w14:paraId="62D2546D" w14:textId="77777777" w:rsidR="00F2549D" w:rsidRDefault="00F254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39FDBC5B" w14:textId="77777777" w:rsidR="00F2549D" w:rsidRPr="00F2549D" w:rsidRDefault="00F2549D" w:rsidP="00F2549D">
            <w:pPr>
              <w:numPr>
                <w:ilvl w:val="0"/>
                <w:numId w:val="2"/>
              </w:numPr>
              <w:spacing w:line="210" w:lineRule="exact"/>
              <w:jc w:val="lef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辺土名定住促進住宅</w:t>
            </w:r>
          </w:p>
        </w:tc>
      </w:tr>
    </w:tbl>
    <w:p w14:paraId="7ECB58CC" w14:textId="77777777" w:rsidR="00E70FB4" w:rsidRDefault="00A522F1">
      <w:pPr>
        <w:spacing w:before="105"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１　各欄は、</w:t>
      </w:r>
      <w:r w:rsidR="00E70FB4">
        <w:rPr>
          <w:rFonts w:hAnsi="Arial" w:hint="eastAsia"/>
        </w:rPr>
        <w:t>申込み者本人が記入してください。</w:t>
      </w:r>
    </w:p>
    <w:p w14:paraId="5A1A84EA" w14:textId="77777777" w:rsidR="00E70FB4" w:rsidRDefault="00A522F1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２　記入にあたっては、</w:t>
      </w:r>
      <w:r w:rsidR="00E70FB4">
        <w:rPr>
          <w:rFonts w:hAnsi="Arial" w:hint="eastAsia"/>
        </w:rPr>
        <w:t>黒ボールペン等を使用してください。</w:t>
      </w:r>
    </w:p>
    <w:p w14:paraId="4669FA1F" w14:textId="77777777" w:rsidR="00E70FB4" w:rsidRDefault="00A522F1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３　提出された書類は、</w:t>
      </w:r>
      <w:r w:rsidR="00E70FB4">
        <w:rPr>
          <w:rFonts w:hAnsi="Arial" w:hint="eastAsia"/>
        </w:rPr>
        <w:t>返却できません。</w:t>
      </w:r>
    </w:p>
    <w:p w14:paraId="6AAD4D6D" w14:textId="77777777"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４　この申込書に虚偽の記載があるときは，入居決定後であっても住宅を明け渡していただく場合があります。</w:t>
      </w:r>
    </w:p>
    <w:p w14:paraId="15804A75" w14:textId="77777777"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５　希望が複数の場合は，複数個所にご記入ください。</w:t>
      </w:r>
    </w:p>
    <w:p w14:paraId="75B527A4" w14:textId="77777777" w:rsidR="00E70FB4" w:rsidRDefault="00E70FB4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※　添付書類</w:t>
      </w:r>
    </w:p>
    <w:p w14:paraId="41BEC72C" w14:textId="77777777" w:rsidR="00E70FB4" w:rsidRDefault="00A522F1">
      <w:pPr>
        <w:spacing w:line="320" w:lineRule="exact"/>
        <w:ind w:left="420" w:firstLine="210"/>
        <w:rPr>
          <w:rFonts w:hAnsi="Arial"/>
        </w:rPr>
      </w:pPr>
      <w:r>
        <w:rPr>
          <w:rFonts w:hAnsi="Arial" w:hint="eastAsia"/>
        </w:rPr>
        <w:t>所得額証明書、住民票の写し、健康保険証の写し、納税証明書、婚約証明書（同居しようとする者が婚約者の場合）その他村長</w:t>
      </w:r>
      <w:r w:rsidR="00E70FB4">
        <w:rPr>
          <w:rFonts w:hAnsi="Arial" w:hint="eastAsia"/>
        </w:rPr>
        <w:t>の指定する書類</w:t>
      </w:r>
    </w:p>
    <w:p w14:paraId="4EEBC1EB" w14:textId="77777777" w:rsidR="00CD72EB" w:rsidRDefault="00CD72EB" w:rsidP="00CD72EB">
      <w:pPr>
        <w:spacing w:line="320" w:lineRule="exact"/>
        <w:rPr>
          <w:rFonts w:hAnsi="Arial"/>
        </w:rPr>
      </w:pPr>
    </w:p>
    <w:p w14:paraId="457B3388" w14:textId="77777777" w:rsidR="00CD72EB" w:rsidRDefault="00CD72EB">
      <w:pPr>
        <w:spacing w:after="210" w:line="210" w:lineRule="exact"/>
        <w:rPr>
          <w:rFonts w:hAnsi="Arial"/>
        </w:rPr>
      </w:pPr>
    </w:p>
    <w:p w14:paraId="2274B61C" w14:textId="77777777" w:rsidR="00E70FB4" w:rsidRDefault="00DC2732" w:rsidP="00F2549D">
      <w:pPr>
        <w:spacing w:after="210" w:line="210" w:lineRule="exact"/>
        <w:rPr>
          <w:rFonts w:hAnsi="Arial"/>
        </w:rPr>
      </w:pPr>
      <w:r>
        <w:rPr>
          <w:rFonts w:hAnsi="Arial" w:hint="eastAsia"/>
        </w:rPr>
        <w:lastRenderedPageBreak/>
        <w:t>○</w:t>
      </w:r>
      <w:r w:rsidR="00D5742F">
        <w:rPr>
          <w:rFonts w:hAnsi="Arial" w:hint="eastAsia"/>
        </w:rPr>
        <w:t>以下は、定住促進</w:t>
      </w:r>
      <w:r w:rsidR="00A522F1">
        <w:rPr>
          <w:rFonts w:hAnsi="Arial" w:hint="eastAsia"/>
        </w:rPr>
        <w:t>住宅</w:t>
      </w:r>
      <w:r w:rsidR="00E70FB4">
        <w:rPr>
          <w:rFonts w:hAnsi="Arial" w:hint="eastAsia"/>
        </w:rPr>
        <w:t>に入居申込みをした理由等についてご記入ください。</w:t>
      </w:r>
    </w:p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E70FB4" w14:paraId="765B910C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4" w:type="dxa"/>
            <w:vAlign w:val="center"/>
          </w:tcPr>
          <w:p w14:paraId="727B1182" w14:textId="77777777"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 w:rsidR="00D5742F">
              <w:rPr>
                <w:rFonts w:hAnsi="Arial" w:hint="eastAsia"/>
              </w:rPr>
              <w:t xml:space="preserve">　定住促進</w:t>
            </w:r>
            <w:r w:rsidR="00A522F1">
              <w:rPr>
                <w:rFonts w:hAnsi="Arial" w:hint="eastAsia"/>
              </w:rPr>
              <w:t>住宅</w:t>
            </w:r>
            <w:r w:rsidR="00D5742F">
              <w:rPr>
                <w:rFonts w:hAnsi="Arial" w:hint="eastAsia"/>
              </w:rPr>
              <w:t>に入居を希望する理由（</w:t>
            </w:r>
            <w:r>
              <w:rPr>
                <w:rFonts w:hAnsi="Arial" w:hint="eastAsia"/>
              </w:rPr>
              <w:t>詳細にお書き下さい。）</w:t>
            </w:r>
          </w:p>
        </w:tc>
      </w:tr>
      <w:tr w:rsidR="00E70FB4" w14:paraId="5968D34C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9214" w:type="dxa"/>
            <w:vAlign w:val="center"/>
          </w:tcPr>
          <w:p w14:paraId="31D87E0F" w14:textId="77777777" w:rsidR="00E70FB4" w:rsidRDefault="00E70FB4">
            <w:pPr>
              <w:spacing w:line="315" w:lineRule="exact"/>
              <w:ind w:right="210"/>
              <w:jc w:val="center"/>
              <w:rPr>
                <w:rFonts w:hAnsi="Arial"/>
              </w:rPr>
            </w:pPr>
          </w:p>
        </w:tc>
      </w:tr>
      <w:tr w:rsidR="00E70FB4" w14:paraId="14395179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9214" w:type="dxa"/>
            <w:vAlign w:val="center"/>
          </w:tcPr>
          <w:p w14:paraId="257F0040" w14:textId="77777777" w:rsidR="00E70FB4" w:rsidRDefault="00E70FB4" w:rsidP="00DC2732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 w:rsidR="00DC2732">
              <w:rPr>
                <w:rFonts w:hAnsi="Arial" w:hint="eastAsia"/>
              </w:rPr>
              <w:t xml:space="preserve">　国頭村</w:t>
            </w:r>
            <w:r>
              <w:rPr>
                <w:rFonts w:hAnsi="Arial" w:hint="eastAsia"/>
              </w:rPr>
              <w:t>は</w:t>
            </w:r>
            <w:r w:rsidR="00DC2732">
              <w:rPr>
                <w:rFonts w:hAnsi="Arial" w:hint="eastAsia"/>
              </w:rPr>
              <w:t>地域活動</w:t>
            </w:r>
            <w:r w:rsidR="00A522F1">
              <w:rPr>
                <w:rFonts w:hAnsi="Arial" w:hint="eastAsia"/>
              </w:rPr>
              <w:t>が盛んな地域ですが、このような行事等への参加も含めて地域の担い手として、</w:t>
            </w:r>
            <w:r>
              <w:rPr>
                <w:rFonts w:hAnsi="Arial" w:hint="eastAsia"/>
              </w:rPr>
              <w:t>あなたの考えをご記入ください。</w:t>
            </w:r>
          </w:p>
        </w:tc>
      </w:tr>
      <w:tr w:rsidR="00E70FB4" w14:paraId="2A82C513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9214" w:type="dxa"/>
            <w:vAlign w:val="center"/>
          </w:tcPr>
          <w:p w14:paraId="75F7479A" w14:textId="77777777" w:rsidR="00E70FB4" w:rsidRDefault="00E70FB4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E70FB4" w14:paraId="28F9BDA2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214" w:type="dxa"/>
            <w:vAlign w:val="center"/>
          </w:tcPr>
          <w:p w14:paraId="75CF338E" w14:textId="77777777"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生計を立てるのにどのような計画をお持ちですか。</w:t>
            </w:r>
            <w:r>
              <w:rPr>
                <w:rFonts w:hAnsi="Arial" w:hint="eastAsia"/>
                <w:kern w:val="0"/>
              </w:rPr>
              <w:t>（</w:t>
            </w:r>
            <w:r w:rsidR="00A522F1">
              <w:rPr>
                <w:rFonts w:hAnsi="Arial" w:hint="eastAsia"/>
              </w:rPr>
              <w:t>現在の職種・お持ちの資格も含めて、</w:t>
            </w:r>
            <w:r>
              <w:rPr>
                <w:rFonts w:hAnsi="Arial" w:hint="eastAsia"/>
              </w:rPr>
              <w:t>できるだけ詳細にお書き下さい。）</w:t>
            </w:r>
          </w:p>
        </w:tc>
      </w:tr>
      <w:tr w:rsidR="00E70FB4" w14:paraId="05621242" w14:textId="77777777" w:rsidTr="00F2549D">
        <w:tblPrEx>
          <w:tblCellMar>
            <w:top w:w="0" w:type="dxa"/>
            <w:bottom w:w="0" w:type="dxa"/>
          </w:tblCellMar>
        </w:tblPrEx>
        <w:trPr>
          <w:trHeight w:hRule="exact" w:val="4252"/>
        </w:trPr>
        <w:tc>
          <w:tcPr>
            <w:tcW w:w="9214" w:type="dxa"/>
            <w:vAlign w:val="center"/>
          </w:tcPr>
          <w:p w14:paraId="0FECAAD3" w14:textId="77777777" w:rsidR="00E70FB4" w:rsidRDefault="00E70FB4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</w:tbl>
    <w:p w14:paraId="1E632AE5" w14:textId="77777777" w:rsidR="00E70FB4" w:rsidRDefault="00E70FB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 xml:space="preserve">　※この用紙で足りない場合は，別紙（様式任意）にご記入ください。</w:t>
      </w:r>
    </w:p>
    <w:sectPr w:rsidR="00E70FB4" w:rsidSect="00F2549D">
      <w:headerReference w:type="default" r:id="rId7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8A3D" w14:textId="77777777" w:rsidR="00E40B09" w:rsidRDefault="00E40B09">
      <w:r>
        <w:separator/>
      </w:r>
    </w:p>
  </w:endnote>
  <w:endnote w:type="continuationSeparator" w:id="0">
    <w:p w14:paraId="513CDDB4" w14:textId="77777777" w:rsidR="00E40B09" w:rsidRDefault="00E4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DB8" w14:textId="77777777" w:rsidR="00E40B09" w:rsidRDefault="00E40B09">
      <w:r>
        <w:separator/>
      </w:r>
    </w:p>
  </w:footnote>
  <w:footnote w:type="continuationSeparator" w:id="0">
    <w:p w14:paraId="3056D4AD" w14:textId="77777777" w:rsidR="00E40B09" w:rsidRDefault="00E4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5C77" w14:textId="77777777" w:rsidR="00E70FB4" w:rsidRDefault="00E70FB4">
    <w:pPr>
      <w:pStyle w:val="a3"/>
    </w:pPr>
  </w:p>
  <w:p w14:paraId="73153478" w14:textId="77777777" w:rsidR="00CD72EB" w:rsidRDefault="006A4371">
    <w:pPr>
      <w:pStyle w:val="a3"/>
    </w:pPr>
    <w:r>
      <w:rPr>
        <w:rFonts w:hint="eastAsia"/>
      </w:rPr>
      <w:t>様式</w:t>
    </w:r>
    <w:r w:rsidR="005F44E1">
      <w:rPr>
        <w:rFonts w:hint="eastAsia"/>
      </w:rPr>
      <w:t>第</w:t>
    </w:r>
    <w:r w:rsidR="00CE62B9">
      <w:t>1</w:t>
    </w:r>
    <w:r w:rsidR="005F44E1">
      <w:rPr>
        <w:rFonts w:hint="eastAsia"/>
      </w:rPr>
      <w:t>号（第</w:t>
    </w:r>
    <w:r w:rsidR="00CE62B9">
      <w:t>2</w:t>
    </w:r>
    <w:r w:rsidR="00F746F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006"/>
    <w:multiLevelType w:val="hybridMultilevel"/>
    <w:tmpl w:val="3B9C1DD0"/>
    <w:lvl w:ilvl="0" w:tplc="EEDE69B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79A5865"/>
    <w:multiLevelType w:val="hybridMultilevel"/>
    <w:tmpl w:val="04FA343C"/>
    <w:lvl w:ilvl="0" w:tplc="B22A64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0FB4"/>
    <w:rsid w:val="00000F84"/>
    <w:rsid w:val="0000152A"/>
    <w:rsid w:val="0003346B"/>
    <w:rsid w:val="00105014"/>
    <w:rsid w:val="002547E1"/>
    <w:rsid w:val="0029041B"/>
    <w:rsid w:val="002C50CB"/>
    <w:rsid w:val="002C6E90"/>
    <w:rsid w:val="002F717F"/>
    <w:rsid w:val="004327AE"/>
    <w:rsid w:val="00480DDA"/>
    <w:rsid w:val="00481C1A"/>
    <w:rsid w:val="004B1EF3"/>
    <w:rsid w:val="005165BF"/>
    <w:rsid w:val="005F44E1"/>
    <w:rsid w:val="006A4371"/>
    <w:rsid w:val="006E24D8"/>
    <w:rsid w:val="007424F4"/>
    <w:rsid w:val="007B1D5F"/>
    <w:rsid w:val="00810222"/>
    <w:rsid w:val="00885E64"/>
    <w:rsid w:val="00A31B73"/>
    <w:rsid w:val="00A522F1"/>
    <w:rsid w:val="00B96000"/>
    <w:rsid w:val="00CD72EB"/>
    <w:rsid w:val="00CE62B9"/>
    <w:rsid w:val="00D5742F"/>
    <w:rsid w:val="00DB4157"/>
    <w:rsid w:val="00DC2732"/>
    <w:rsid w:val="00DF7539"/>
    <w:rsid w:val="00E40B09"/>
    <w:rsid w:val="00E66245"/>
    <w:rsid w:val="00E70FB4"/>
    <w:rsid w:val="00EE3276"/>
    <w:rsid w:val="00F2549D"/>
    <w:rsid w:val="00F746F0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7425F"/>
  <w14:defaultImageDpi w14:val="0"/>
  <w15:docId w15:val="{CA3B524E-FC56-4E6C-875E-FE03B52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2E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2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KunigamiR5001</cp:lastModifiedBy>
  <cp:revision>2</cp:revision>
  <cp:lastPrinted>2024-02-01T23:56:00Z</cp:lastPrinted>
  <dcterms:created xsi:type="dcterms:W3CDTF">2025-06-16T02:36:00Z</dcterms:created>
  <dcterms:modified xsi:type="dcterms:W3CDTF">2025-06-16T02:36:00Z</dcterms:modified>
</cp:coreProperties>
</file>