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DD" w:rsidRPr="00D518AB" w:rsidRDefault="00F87CE6" w:rsidP="002C4392">
      <w:pPr>
        <w:ind w:firstLineChars="200" w:firstLine="420"/>
        <w:rPr>
          <w:rFonts w:ascii="ＭＳ Ｐ明朝" w:eastAsia="ＭＳ Ｐ明朝" w:hAnsi="ＭＳ Ｐ明朝"/>
        </w:rPr>
      </w:pPr>
      <w:r w:rsidRPr="00D518AB">
        <w:rPr>
          <w:rFonts w:ascii="ＭＳ Ｐ明朝" w:eastAsia="ＭＳ Ｐ明朝" w:hAnsi="ＭＳ Ｐ明朝" w:hint="eastAsia"/>
        </w:rPr>
        <w:t>様式</w:t>
      </w:r>
      <w:r w:rsidR="00772BDD" w:rsidRPr="00D518AB">
        <w:rPr>
          <w:rFonts w:ascii="ＭＳ Ｐ明朝" w:eastAsia="ＭＳ Ｐ明朝" w:hAnsi="ＭＳ Ｐ明朝" w:hint="eastAsia"/>
        </w:rPr>
        <w:t>第</w:t>
      </w:r>
      <w:r w:rsidR="00772BDD" w:rsidRPr="00D518AB">
        <w:rPr>
          <w:rFonts w:ascii="ＭＳ Ｐ明朝" w:eastAsia="ＭＳ Ｐ明朝" w:hAnsi="ＭＳ Ｐ明朝"/>
        </w:rPr>
        <w:t>3</w:t>
      </w:r>
      <w:r w:rsidR="00447AFD" w:rsidRPr="00D518AB">
        <w:rPr>
          <w:rFonts w:ascii="ＭＳ Ｐ明朝" w:eastAsia="ＭＳ Ｐ明朝" w:hAnsi="ＭＳ Ｐ明朝" w:hint="eastAsia"/>
        </w:rPr>
        <w:t>号</w:t>
      </w:r>
      <w:r w:rsidR="00772BDD" w:rsidRPr="00D518AB">
        <w:rPr>
          <w:rFonts w:ascii="ＭＳ Ｐ明朝" w:eastAsia="ＭＳ Ｐ明朝" w:hAnsi="ＭＳ Ｐ明朝"/>
        </w:rPr>
        <w:t>(</w:t>
      </w:r>
      <w:r w:rsidR="00772BDD" w:rsidRPr="00D518AB">
        <w:rPr>
          <w:rFonts w:ascii="ＭＳ Ｐ明朝" w:eastAsia="ＭＳ Ｐ明朝" w:hAnsi="ＭＳ Ｐ明朝" w:hint="eastAsia"/>
        </w:rPr>
        <w:t>第</w:t>
      </w:r>
      <w:r w:rsidR="00772BDD" w:rsidRPr="00D518AB">
        <w:rPr>
          <w:rFonts w:ascii="ＭＳ Ｐ明朝" w:eastAsia="ＭＳ Ｐ明朝" w:hAnsi="ＭＳ Ｐ明朝"/>
        </w:rPr>
        <w:t>10</w:t>
      </w:r>
      <w:r w:rsidR="00772BDD" w:rsidRPr="00D518AB">
        <w:rPr>
          <w:rFonts w:ascii="ＭＳ Ｐ明朝" w:eastAsia="ＭＳ Ｐ明朝" w:hAnsi="ＭＳ Ｐ明朝" w:hint="eastAsia"/>
        </w:rPr>
        <w:t>条関係</w:t>
      </w:r>
      <w:r w:rsidR="00772BDD" w:rsidRPr="00D518AB">
        <w:rPr>
          <w:rFonts w:ascii="ＭＳ Ｐ明朝" w:eastAsia="ＭＳ Ｐ明朝" w:hAnsi="ＭＳ Ｐ明朝"/>
        </w:rPr>
        <w:t>)</w:t>
      </w:r>
    </w:p>
    <w:p w:rsidR="00772BDD" w:rsidRPr="00D518AB" w:rsidRDefault="00772BDD">
      <w:pPr>
        <w:rPr>
          <w:rFonts w:ascii="ＭＳ Ｐ明朝" w:eastAsia="ＭＳ Ｐ明朝" w:hAnsi="ＭＳ Ｐ明朝"/>
        </w:rPr>
      </w:pPr>
    </w:p>
    <w:p w:rsidR="00772BDD" w:rsidRPr="00D518AB" w:rsidRDefault="00447AFD">
      <w:pPr>
        <w:jc w:val="center"/>
        <w:rPr>
          <w:rFonts w:ascii="ＭＳ Ｐ明朝" w:eastAsia="ＭＳ Ｐ明朝" w:hAnsi="ＭＳ Ｐ明朝"/>
        </w:rPr>
      </w:pPr>
      <w:r w:rsidRPr="00D518AB">
        <w:rPr>
          <w:rFonts w:ascii="ＭＳ Ｐ明朝" w:eastAsia="ＭＳ Ｐ明朝" w:hAnsi="ＭＳ Ｐ明朝" w:hint="eastAsia"/>
        </w:rPr>
        <w:t>国頭村</w:t>
      </w:r>
      <w:r w:rsidR="00D518AB" w:rsidRPr="00D518AB">
        <w:rPr>
          <w:rFonts w:ascii="ＭＳ Ｐ明朝" w:eastAsia="ＭＳ Ｐ明朝" w:hAnsi="ＭＳ Ｐ明朝" w:hint="eastAsia"/>
        </w:rPr>
        <w:t>認定こども園</w:t>
      </w:r>
      <w:r w:rsidRPr="00D518AB">
        <w:rPr>
          <w:rFonts w:ascii="ＭＳ Ｐ明朝" w:eastAsia="ＭＳ Ｐ明朝" w:hAnsi="ＭＳ Ｐ明朝" w:hint="eastAsia"/>
        </w:rPr>
        <w:t>通園</w:t>
      </w:r>
      <w:r w:rsidR="00772BDD" w:rsidRPr="00D518AB">
        <w:rPr>
          <w:rFonts w:ascii="ＭＳ Ｐ明朝" w:eastAsia="ＭＳ Ｐ明朝" w:hAnsi="ＭＳ Ｐ明朝" w:hint="eastAsia"/>
        </w:rPr>
        <w:t>バス運行日誌</w:t>
      </w:r>
    </w:p>
    <w:p w:rsidR="00772BDD" w:rsidRPr="00D518AB" w:rsidRDefault="00772BDD">
      <w:pPr>
        <w:rPr>
          <w:rFonts w:ascii="ＭＳ Ｐ明朝" w:eastAsia="ＭＳ Ｐ明朝" w:hAnsi="ＭＳ Ｐ明朝"/>
        </w:rPr>
      </w:pPr>
    </w:p>
    <w:p w:rsidR="00772BDD" w:rsidRPr="00D518AB" w:rsidRDefault="00772BDD">
      <w:pPr>
        <w:jc w:val="right"/>
        <w:rPr>
          <w:rFonts w:ascii="ＭＳ Ｐ明朝" w:eastAsia="ＭＳ Ｐ明朝" w:hAnsi="ＭＳ Ｐ明朝"/>
        </w:rPr>
      </w:pPr>
      <w:r w:rsidRPr="00D518AB">
        <w:rPr>
          <w:rFonts w:ascii="ＭＳ Ｐ明朝" w:eastAsia="ＭＳ Ｐ明朝" w:hAnsi="ＭＳ Ｐ明朝" w:hint="eastAsia"/>
        </w:rPr>
        <w:t xml:space="preserve">車両番号　　　</w:t>
      </w:r>
      <w:r w:rsidR="002E5B57">
        <w:rPr>
          <w:rFonts w:ascii="ＭＳ Ｐ明朝" w:eastAsia="ＭＳ Ｐ明朝" w:hAnsi="ＭＳ Ｐ明朝" w:hint="eastAsia"/>
        </w:rPr>
        <w:t xml:space="preserve">　　</w:t>
      </w:r>
      <w:r w:rsidRPr="00D518AB">
        <w:rPr>
          <w:rFonts w:ascii="ＭＳ Ｐ明朝" w:eastAsia="ＭＳ Ｐ明朝" w:hAnsi="ＭＳ Ｐ明朝" w:hint="eastAsia"/>
        </w:rPr>
        <w:t xml:space="preserve">　　　　　　　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08"/>
        <w:gridCol w:w="1138"/>
        <w:gridCol w:w="366"/>
        <w:gridCol w:w="400"/>
        <w:gridCol w:w="1212"/>
        <w:gridCol w:w="439"/>
        <w:gridCol w:w="70"/>
        <w:gridCol w:w="68"/>
        <w:gridCol w:w="1036"/>
        <w:gridCol w:w="98"/>
        <w:gridCol w:w="239"/>
        <w:gridCol w:w="469"/>
        <w:gridCol w:w="807"/>
        <w:gridCol w:w="161"/>
        <w:gridCol w:w="156"/>
        <w:gridCol w:w="294"/>
        <w:gridCol w:w="1006"/>
      </w:tblGrid>
      <w:tr w:rsidR="00772BDD" w:rsidRPr="00D518AB" w:rsidTr="0085060A">
        <w:trPr>
          <w:trHeight w:val="442"/>
        </w:trPr>
        <w:tc>
          <w:tcPr>
            <w:tcW w:w="36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2BDD" w:rsidRPr="00D518AB" w:rsidRDefault="00772BDD">
            <w:pPr>
              <w:jc w:val="right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年　</w:t>
            </w:r>
            <w:r w:rsidR="002E5B57">
              <w:rPr>
                <w:rFonts w:ascii="ＭＳ Ｐ明朝" w:eastAsia="ＭＳ Ｐ明朝" w:hAnsi="ＭＳ Ｐ明朝" w:hint="eastAsia"/>
              </w:rPr>
              <w:t xml:space="preserve">　</w:t>
            </w:r>
            <w:r w:rsidRPr="00D518AB">
              <w:rPr>
                <w:rFonts w:ascii="ＭＳ Ｐ明朝" w:eastAsia="ＭＳ Ｐ明朝" w:hAnsi="ＭＳ Ｐ明朝" w:hint="eastAsia"/>
              </w:rPr>
              <w:t xml:space="preserve">　　月　</w:t>
            </w:r>
            <w:r w:rsidR="002E5B57">
              <w:rPr>
                <w:rFonts w:ascii="ＭＳ Ｐ明朝" w:eastAsia="ＭＳ Ｐ明朝" w:hAnsi="ＭＳ Ｐ明朝" w:hint="eastAsia"/>
              </w:rPr>
              <w:t xml:space="preserve">　</w:t>
            </w:r>
            <w:r w:rsidRPr="00D518AB">
              <w:rPr>
                <w:rFonts w:ascii="ＭＳ Ｐ明朝" w:eastAsia="ＭＳ Ｐ明朝" w:hAnsi="ＭＳ Ｐ明朝" w:hint="eastAsia"/>
              </w:rPr>
              <w:t xml:space="preserve">　　日　　　</w:t>
            </w:r>
            <w:r w:rsidR="002E5B57">
              <w:rPr>
                <w:rFonts w:ascii="ＭＳ Ｐ明朝" w:eastAsia="ＭＳ Ｐ明朝" w:hAnsi="ＭＳ Ｐ明朝" w:hint="eastAsia"/>
              </w:rPr>
              <w:t xml:space="preserve">　</w:t>
            </w:r>
            <w:r w:rsidRPr="00D518AB">
              <w:rPr>
                <w:rFonts w:ascii="ＭＳ Ｐ明朝" w:eastAsia="ＭＳ Ｐ明朝" w:hAnsi="ＭＳ Ｐ明朝" w:hint="eastAsia"/>
              </w:rPr>
              <w:t>曜日</w:t>
            </w:r>
          </w:p>
        </w:tc>
        <w:tc>
          <w:tcPr>
            <w:tcW w:w="17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2BDD" w:rsidRPr="00D518AB" w:rsidRDefault="00772BDD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105"/>
              </w:rPr>
              <w:t>出</w:t>
            </w:r>
            <w:r w:rsidRPr="00D518AB">
              <w:rPr>
                <w:rFonts w:ascii="ＭＳ Ｐ明朝" w:eastAsia="ＭＳ Ｐ明朝" w:hAnsi="ＭＳ Ｐ明朝" w:hint="eastAsia"/>
              </w:rPr>
              <w:t>庫</w:t>
            </w:r>
          </w:p>
        </w:tc>
        <w:tc>
          <w:tcPr>
            <w:tcW w:w="144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2BDD" w:rsidRPr="00D518AB" w:rsidRDefault="002E5B5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：　　　　</w:t>
            </w:r>
          </w:p>
        </w:tc>
        <w:tc>
          <w:tcPr>
            <w:tcW w:w="14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2BDD" w:rsidRPr="00D518AB" w:rsidRDefault="00772BDD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105"/>
              </w:rPr>
              <w:t>入</w:t>
            </w:r>
            <w:r w:rsidRPr="00D518AB">
              <w:rPr>
                <w:rFonts w:ascii="ＭＳ Ｐ明朝" w:eastAsia="ＭＳ Ｐ明朝" w:hAnsi="ＭＳ Ｐ明朝" w:hint="eastAsia"/>
              </w:rPr>
              <w:t>庫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BDD" w:rsidRPr="00D518AB" w:rsidRDefault="002E5B5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：　　　　</w:t>
            </w:r>
          </w:p>
        </w:tc>
      </w:tr>
      <w:tr w:rsidR="002E5B57" w:rsidRPr="00D518AB" w:rsidTr="0085060A">
        <w:trPr>
          <w:trHeight w:val="442"/>
        </w:trPr>
        <w:tc>
          <w:tcPr>
            <w:tcW w:w="362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210"/>
              </w:rPr>
              <w:t>登</w:t>
            </w:r>
            <w:r w:rsidRPr="00D518AB">
              <w:rPr>
                <w:rFonts w:ascii="ＭＳ Ｐ明朝" w:eastAsia="ＭＳ Ｐ明朝" w:hAnsi="ＭＳ Ｐ明朝" w:hint="eastAsia"/>
              </w:rPr>
              <w:t>園</w:t>
            </w:r>
          </w:p>
        </w:tc>
        <w:tc>
          <w:tcPr>
            <w:tcW w:w="3631" w:type="dxa"/>
            <w:gridSpan w:val="8"/>
            <w:tcBorders>
              <w:top w:val="single" w:sz="12" w:space="0" w:color="auto"/>
            </w:tcBorders>
            <w:vAlign w:val="center"/>
          </w:tcPr>
          <w:p w:rsidR="002E5B57" w:rsidRPr="00D518AB" w:rsidRDefault="002E5B57">
            <w:pPr>
              <w:jc w:val="center"/>
              <w:rPr>
                <w:rFonts w:ascii="ＭＳ Ｐ明朝" w:eastAsia="ＭＳ Ｐ明朝" w:hAnsi="ＭＳ Ｐ明朝"/>
                <w:spacing w:val="105"/>
              </w:rPr>
            </w:pPr>
            <w:r w:rsidRPr="00D518AB">
              <w:rPr>
                <w:rFonts w:ascii="ＭＳ Ｐ明朝" w:eastAsia="ＭＳ Ｐ明朝" w:hAnsi="ＭＳ Ｐ明朝" w:hint="eastAsia"/>
                <w:spacing w:val="158"/>
              </w:rPr>
              <w:t>降園</w:t>
            </w:r>
          </w:p>
        </w:tc>
        <w:tc>
          <w:tcPr>
            <w:tcW w:w="242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52"/>
              </w:rPr>
              <w:t>乗車</w:t>
            </w:r>
            <w:r w:rsidRPr="00D518AB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jc w:val="right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乗車時刻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vAlign w:val="center"/>
          </w:tcPr>
          <w:p w:rsidR="002E5B57" w:rsidRPr="00D518AB" w:rsidRDefault="0053154F" w:rsidP="002E5B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乗車人</w:t>
            </w:r>
            <w:r w:rsidR="002E5B57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1789" w:type="dxa"/>
            <w:gridSpan w:val="4"/>
            <w:tcBorders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52"/>
              </w:rPr>
              <w:t>降車</w:t>
            </w:r>
            <w:r w:rsidRPr="00D518AB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2E5B57" w:rsidRPr="00D518AB" w:rsidRDefault="001B0C3E" w:rsidP="002E5B5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降</w:t>
            </w:r>
            <w:r w:rsidR="002E5B57" w:rsidRPr="00D518AB">
              <w:rPr>
                <w:rFonts w:ascii="ＭＳ Ｐ明朝" w:eastAsia="ＭＳ Ｐ明朝" w:hAnsi="ＭＳ Ｐ明朝" w:hint="eastAsia"/>
              </w:rPr>
              <w:t>車時刻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2E5B57" w:rsidRPr="00D518AB" w:rsidRDefault="0053154F" w:rsidP="002E5B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降車人</w:t>
            </w:r>
            <w:r w:rsidR="002E5B57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2424" w:type="dxa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52"/>
              </w:rPr>
              <w:t>こども園</w:t>
            </w:r>
            <w:r w:rsidRPr="00D518AB">
              <w:rPr>
                <w:rFonts w:ascii="ＭＳ Ｐ明朝" w:eastAsia="ＭＳ Ｐ明朝" w:hAnsi="ＭＳ Ｐ明朝" w:hint="eastAsia"/>
              </w:rPr>
              <w:t>発</w:t>
            </w:r>
          </w:p>
        </w:tc>
        <w:tc>
          <w:tcPr>
            <w:tcW w:w="11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52"/>
              </w:rPr>
              <w:t>こども園</w:t>
            </w:r>
            <w:r w:rsidRPr="00D518AB">
              <w:rPr>
                <w:rFonts w:ascii="ＭＳ Ｐ明朝" w:eastAsia="ＭＳ Ｐ明朝" w:hAnsi="ＭＳ Ｐ明朝" w:hint="eastAsia"/>
              </w:rPr>
              <w:t>発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28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2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1"/>
        </w:trPr>
        <w:tc>
          <w:tcPr>
            <w:tcW w:w="171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  <w:r w:rsidR="0053154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66" w:type="dxa"/>
            <w:gridSpan w:val="2"/>
            <w:tcBorders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89" w:type="dxa"/>
            <w:gridSpan w:val="4"/>
            <w:tcBorders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2E5B57" w:rsidRPr="00D518AB" w:rsidRDefault="002E5B57" w:rsidP="002E5B57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24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E5B57" w:rsidRPr="00D518AB" w:rsidRDefault="002E5B57" w:rsidP="001B0C3E">
            <w:pPr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cantSplit/>
          <w:trHeight w:val="442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3E" w:rsidRPr="00D518AB" w:rsidRDefault="001B0C3E" w:rsidP="001B0C3E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登園乗車人員</w:t>
            </w: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0C3E" w:rsidRPr="00D518AB" w:rsidRDefault="001B0C3E" w:rsidP="001B0C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23" w:type="dxa"/>
            <w:gridSpan w:val="6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B0C3E" w:rsidRPr="00D518AB" w:rsidRDefault="001B0C3E" w:rsidP="001B0C3E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降園</w:t>
            </w:r>
            <w:r>
              <w:rPr>
                <w:rFonts w:ascii="ＭＳ Ｐ明朝" w:eastAsia="ＭＳ Ｐ明朝" w:hAnsi="ＭＳ Ｐ明朝" w:hint="eastAsia"/>
              </w:rPr>
              <w:t>乗車</w:t>
            </w:r>
            <w:r w:rsidRPr="00D518AB">
              <w:rPr>
                <w:rFonts w:ascii="ＭＳ Ｐ明朝" w:eastAsia="ＭＳ Ｐ明朝" w:hAnsi="ＭＳ Ｐ明朝" w:hint="eastAsia"/>
              </w:rPr>
              <w:t>人員</w:t>
            </w:r>
            <w:r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B0C3E" w:rsidRPr="00D518AB" w:rsidRDefault="001B0C3E" w:rsidP="001B0C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B0C3E" w:rsidRPr="00D518AB" w:rsidRDefault="0053154F" w:rsidP="0053154F">
            <w:pPr>
              <w:ind w:leftChars="-55" w:hangingChars="55" w:hanging="115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乗車人員総計</w:t>
            </w:r>
          </w:p>
        </w:tc>
        <w:tc>
          <w:tcPr>
            <w:tcW w:w="10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C3E" w:rsidRPr="00D518AB" w:rsidRDefault="001B0C3E" w:rsidP="001B0C3E">
            <w:pPr>
              <w:rPr>
                <w:rFonts w:ascii="ＭＳ Ｐ明朝" w:eastAsia="ＭＳ Ｐ明朝" w:hAnsi="ＭＳ Ｐ明朝"/>
                <w:spacing w:val="105"/>
              </w:rPr>
            </w:pPr>
          </w:p>
        </w:tc>
      </w:tr>
      <w:tr w:rsidR="0053154F" w:rsidRPr="00D518AB" w:rsidTr="0053154F">
        <w:trPr>
          <w:cantSplit/>
          <w:trHeight w:val="442"/>
        </w:trPr>
        <w:tc>
          <w:tcPr>
            <w:tcW w:w="1610" w:type="dxa"/>
            <w:tcBorders>
              <w:top w:val="single" w:sz="12" w:space="0" w:color="auto"/>
              <w:bottom w:val="nil"/>
            </w:tcBorders>
            <w:vAlign w:val="center"/>
          </w:tcPr>
          <w:p w:rsidR="001B0C3E" w:rsidRPr="00D518AB" w:rsidRDefault="001B0C3E" w:rsidP="001B0C3E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105"/>
              </w:rPr>
              <w:t>出</w:t>
            </w:r>
            <w:r w:rsidRPr="00D518AB">
              <w:rPr>
                <w:rFonts w:ascii="ＭＳ Ｐ明朝" w:eastAsia="ＭＳ Ｐ明朝" w:hAnsi="ＭＳ Ｐ明朝" w:hint="eastAsia"/>
              </w:rPr>
              <w:t xml:space="preserve">庫　　　</w:t>
            </w:r>
            <w:r w:rsidRPr="00D518AB">
              <w:rPr>
                <w:rFonts w:ascii="ＭＳ Ｐ明朝" w:eastAsia="ＭＳ Ｐ明朝" w:hAnsi="ＭＳ Ｐ明朝"/>
              </w:rPr>
              <w:t>km</w:t>
            </w:r>
          </w:p>
        </w:tc>
        <w:tc>
          <w:tcPr>
            <w:tcW w:w="161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1B0C3E" w:rsidRPr="00D518AB" w:rsidRDefault="001B0C3E" w:rsidP="001B0C3E">
            <w:pPr>
              <w:jc w:val="right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/>
              </w:rPr>
              <w:t>km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</w:tcBorders>
            <w:vAlign w:val="center"/>
          </w:tcPr>
          <w:p w:rsidR="001B0C3E" w:rsidRPr="00D518AB" w:rsidRDefault="001B0C3E" w:rsidP="001B0C3E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105"/>
              </w:rPr>
              <w:t>入</w:t>
            </w:r>
            <w:r w:rsidRPr="00D518AB">
              <w:rPr>
                <w:rFonts w:ascii="ＭＳ Ｐ明朝" w:eastAsia="ＭＳ Ｐ明朝" w:hAnsi="ＭＳ Ｐ明朝" w:hint="eastAsia"/>
              </w:rPr>
              <w:t xml:space="preserve">庫　　　</w:t>
            </w:r>
            <w:r w:rsidRPr="00D518AB">
              <w:rPr>
                <w:rFonts w:ascii="ＭＳ Ｐ明朝" w:eastAsia="ＭＳ Ｐ明朝" w:hAnsi="ＭＳ Ｐ明朝"/>
              </w:rPr>
              <w:t>km</w:t>
            </w:r>
          </w:p>
        </w:tc>
        <w:tc>
          <w:tcPr>
            <w:tcW w:w="1613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1B0C3E" w:rsidRPr="00D518AB" w:rsidRDefault="001B0C3E" w:rsidP="001B0C3E">
            <w:pPr>
              <w:jc w:val="right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/>
              </w:rPr>
              <w:t>km</w:t>
            </w:r>
          </w:p>
        </w:tc>
        <w:tc>
          <w:tcPr>
            <w:tcW w:w="1613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1B0C3E" w:rsidRPr="00D518AB" w:rsidRDefault="001B0C3E" w:rsidP="001B0C3E">
            <w:pPr>
              <w:jc w:val="right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  <w:spacing w:val="105"/>
              </w:rPr>
              <w:t>差</w:t>
            </w:r>
            <w:r w:rsidRPr="00D518AB">
              <w:rPr>
                <w:rFonts w:ascii="ＭＳ Ｐ明朝" w:eastAsia="ＭＳ Ｐ明朝" w:hAnsi="ＭＳ Ｐ明朝" w:hint="eastAsia"/>
              </w:rPr>
              <w:t xml:space="preserve">引　　</w:t>
            </w:r>
            <w:r w:rsidRPr="00D518AB">
              <w:rPr>
                <w:rFonts w:ascii="ＭＳ Ｐ明朝" w:eastAsia="ＭＳ Ｐ明朝" w:hAnsi="ＭＳ Ｐ明朝"/>
              </w:rPr>
              <w:t>km</w:t>
            </w:r>
          </w:p>
        </w:tc>
        <w:tc>
          <w:tcPr>
            <w:tcW w:w="161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1B0C3E" w:rsidRPr="00D518AB" w:rsidRDefault="001B0C3E" w:rsidP="001B0C3E">
            <w:pPr>
              <w:jc w:val="right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/>
              </w:rPr>
              <w:t>km</w:t>
            </w:r>
            <w:r w:rsidRPr="00D518AB">
              <w:rPr>
                <w:rFonts w:ascii="ＭＳ Ｐ明朝" w:eastAsia="ＭＳ Ｐ明朝" w:hAnsi="ＭＳ Ｐ明朝" w:hint="eastAsia"/>
                <w:spacing w:val="-40"/>
              </w:rPr>
              <w:t xml:space="preserve">　</w:t>
            </w:r>
          </w:p>
        </w:tc>
      </w:tr>
      <w:tr w:rsidR="0053154F" w:rsidRPr="00D518AB" w:rsidTr="0085060A">
        <w:trPr>
          <w:cantSplit/>
          <w:trHeight w:val="441"/>
        </w:trPr>
        <w:tc>
          <w:tcPr>
            <w:tcW w:w="1610" w:type="dxa"/>
            <w:tcBorders>
              <w:bottom w:val="nil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給油</w:t>
            </w:r>
          </w:p>
        </w:tc>
        <w:tc>
          <w:tcPr>
            <w:tcW w:w="1612" w:type="dxa"/>
            <w:gridSpan w:val="3"/>
            <w:tcBorders>
              <w:bottom w:val="nil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  <w:tc>
          <w:tcPr>
            <w:tcW w:w="1612" w:type="dxa"/>
            <w:gridSpan w:val="2"/>
            <w:tcBorders>
              <w:bottom w:val="nil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燃料費</w:t>
            </w:r>
          </w:p>
        </w:tc>
        <w:tc>
          <w:tcPr>
            <w:tcW w:w="1613" w:type="dxa"/>
            <w:gridSpan w:val="4"/>
            <w:vAlign w:val="center"/>
          </w:tcPr>
          <w:p w:rsidR="0053154F" w:rsidRPr="00D518AB" w:rsidRDefault="0053154F" w:rsidP="0053154F">
            <w:pPr>
              <w:jc w:val="right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613" w:type="dxa"/>
            <w:gridSpan w:val="4"/>
            <w:tcBorders>
              <w:bottom w:val="nil"/>
            </w:tcBorders>
            <w:vAlign w:val="center"/>
          </w:tcPr>
          <w:p w:rsidR="0053154F" w:rsidRPr="00D518AB" w:rsidRDefault="0053154F" w:rsidP="0085060A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オイルグリス</w:t>
            </w:r>
          </w:p>
        </w:tc>
        <w:tc>
          <w:tcPr>
            <w:tcW w:w="1617" w:type="dxa"/>
            <w:gridSpan w:val="4"/>
            <w:tcBorders>
              <w:bottom w:val="nil"/>
            </w:tcBorders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3154F" w:rsidRPr="00D518AB" w:rsidTr="0085060A">
        <w:trPr>
          <w:trHeight w:val="2449"/>
        </w:trPr>
        <w:tc>
          <w:tcPr>
            <w:tcW w:w="9677" w:type="dxa"/>
            <w:gridSpan w:val="18"/>
            <w:tcBorders>
              <w:bottom w:val="nil"/>
            </w:tcBorders>
          </w:tcPr>
          <w:p w:rsidR="0085060A" w:rsidRPr="00D518AB" w:rsidRDefault="0085060A" w:rsidP="008506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備考(メンテナンス歴など)</w:t>
            </w:r>
          </w:p>
        </w:tc>
      </w:tr>
      <w:tr w:rsidR="0053154F" w:rsidRPr="00D518AB" w:rsidTr="0085060A">
        <w:trPr>
          <w:trHeight w:val="699"/>
        </w:trPr>
        <w:tc>
          <w:tcPr>
            <w:tcW w:w="5273" w:type="dxa"/>
            <w:gridSpan w:val="7"/>
            <w:tcBorders>
              <w:top w:val="nil"/>
            </w:tcBorders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運転者氏名</w:t>
            </w:r>
          </w:p>
        </w:tc>
        <w:tc>
          <w:tcPr>
            <w:tcW w:w="1832" w:type="dxa"/>
            <w:gridSpan w:val="5"/>
            <w:vAlign w:val="center"/>
          </w:tcPr>
          <w:p w:rsidR="0053154F" w:rsidRPr="00D518AB" w:rsidRDefault="0053154F" w:rsidP="0053154F">
            <w:pPr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53154F" w:rsidRPr="00D518AB" w:rsidRDefault="0053154F" w:rsidP="0053154F">
            <w:pPr>
              <w:jc w:val="center"/>
              <w:rPr>
                <w:rFonts w:ascii="ＭＳ Ｐ明朝" w:eastAsia="ＭＳ Ｐ明朝" w:hAnsi="ＭＳ Ｐ明朝"/>
              </w:rPr>
            </w:pPr>
            <w:r w:rsidRPr="00D518AB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:rsidR="00772BDD" w:rsidRPr="00D518AB" w:rsidRDefault="00772BDD" w:rsidP="00276EA4">
      <w:pPr>
        <w:rPr>
          <w:rFonts w:ascii="ＭＳ Ｐ明朝" w:eastAsia="ＭＳ Ｐ明朝" w:hAnsi="ＭＳ Ｐ明朝"/>
        </w:rPr>
      </w:pPr>
    </w:p>
    <w:sectPr w:rsidR="00772BDD" w:rsidRPr="00D518AB" w:rsidSect="002E5B57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DA" w:rsidRDefault="00B638DA" w:rsidP="00772BDD">
      <w:r>
        <w:separator/>
      </w:r>
    </w:p>
  </w:endnote>
  <w:endnote w:type="continuationSeparator" w:id="0">
    <w:p w:rsidR="00B638DA" w:rsidRDefault="00B638DA" w:rsidP="007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DA" w:rsidRDefault="00B638DA" w:rsidP="00772BDD">
      <w:r>
        <w:separator/>
      </w:r>
    </w:p>
  </w:footnote>
  <w:footnote w:type="continuationSeparator" w:id="0">
    <w:p w:rsidR="00B638DA" w:rsidRDefault="00B638DA" w:rsidP="0077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DD"/>
    <w:rsid w:val="00060D46"/>
    <w:rsid w:val="001B0C3E"/>
    <w:rsid w:val="002275AC"/>
    <w:rsid w:val="00276EA4"/>
    <w:rsid w:val="002C4392"/>
    <w:rsid w:val="002D59C6"/>
    <w:rsid w:val="002E5B57"/>
    <w:rsid w:val="003A4D1D"/>
    <w:rsid w:val="003E2FDF"/>
    <w:rsid w:val="00447007"/>
    <w:rsid w:val="00447AFD"/>
    <w:rsid w:val="00456FE2"/>
    <w:rsid w:val="004A1236"/>
    <w:rsid w:val="0053154F"/>
    <w:rsid w:val="00732B0D"/>
    <w:rsid w:val="00737ED2"/>
    <w:rsid w:val="00772BDD"/>
    <w:rsid w:val="00792960"/>
    <w:rsid w:val="007A3AAC"/>
    <w:rsid w:val="0085060A"/>
    <w:rsid w:val="008C35ED"/>
    <w:rsid w:val="00922C6C"/>
    <w:rsid w:val="00B638DA"/>
    <w:rsid w:val="00B6426E"/>
    <w:rsid w:val="00C13673"/>
    <w:rsid w:val="00CA7EA1"/>
    <w:rsid w:val="00D518AB"/>
    <w:rsid w:val="00E55FB5"/>
    <w:rsid w:val="00F70284"/>
    <w:rsid w:val="00F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00244-9BC3-40E8-BCA5-189A9DF0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BD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BD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22C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2C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atayamai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F845-2CB3-4E69-9A17-EBE76782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25</TotalTime>
  <Pages>1</Pages>
  <Words>176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第3号様式(第10条関係)</vt:lpstr>
    </vt:vector>
  </TitlesOfParts>
  <Company>西日本法規出版株式会社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第3号様式(第10条関係)</dc:title>
  <dc:subject/>
  <dc:creator>katayamai</dc:creator>
  <cp:keywords/>
  <dc:description/>
  <cp:lastModifiedBy>大城 千春</cp:lastModifiedBy>
  <cp:revision>4</cp:revision>
  <cp:lastPrinted>2018-08-15T04:42:00Z</cp:lastPrinted>
  <dcterms:created xsi:type="dcterms:W3CDTF">2018-08-15T01:28:00Z</dcterms:created>
  <dcterms:modified xsi:type="dcterms:W3CDTF">2018-08-16T05:58:00Z</dcterms:modified>
</cp:coreProperties>
</file>