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6"/>
        <w:gridCol w:w="774"/>
        <w:gridCol w:w="774"/>
        <w:gridCol w:w="775"/>
        <w:gridCol w:w="774"/>
        <w:gridCol w:w="774"/>
        <w:gridCol w:w="775"/>
        <w:gridCol w:w="774"/>
        <w:gridCol w:w="776"/>
        <w:gridCol w:w="775"/>
      </w:tblGrid>
      <w:tr w:rsidR="00112C44" w:rsidRPr="00112C44" w:rsidTr="00112C44">
        <w:trPr>
          <w:trHeight w:val="402"/>
        </w:trPr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C6E4B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様式第5号（第7</w:t>
            </w:r>
            <w:r w:rsidR="00112C44"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国頭村長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DA6D6A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〔地域協議会〕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53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74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年度国頭村森林・山村多面的機能発揮対策事業費補助金</w:t>
            </w: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遂行状況報告書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1431"/>
        </w:trPr>
        <w:tc>
          <w:tcPr>
            <w:tcW w:w="100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 月 日付け国頭村指令経第   号で補助金の交付決定（又は補助金の変更交付の決定）のあった事業について、国頭村森林・山村多面的機能発揮対策事業費補助金交付要綱第７条</w:t>
            </w:r>
            <w:r w:rsidR="00301E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の規定</w:t>
            </w:r>
            <w:bookmarkStart w:id="0" w:name="_GoBack"/>
            <w:bookmarkEnd w:id="0"/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に基づき、年12月31日現在の補助金遂行状況を下記のとおり報告します。</w:t>
            </w: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年12月31日現在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支出済額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出来高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313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7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2C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2C44" w:rsidRPr="00112C44" w:rsidTr="00112C44">
        <w:trPr>
          <w:trHeight w:val="40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44" w:rsidRPr="00112C44" w:rsidRDefault="00112C44" w:rsidP="00112C4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225D2" w:rsidRDefault="00A225D2"/>
    <w:sectPr w:rsidR="00A225D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4"/>
    <w:rsid w:val="00112C44"/>
    <w:rsid w:val="001C6E4B"/>
    <w:rsid w:val="00301EFB"/>
    <w:rsid w:val="00A225D2"/>
    <w:rsid w:val="00D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3BE6A5-75BD-4007-BB49-87CF31BB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ICT担当</dc:creator>
  <cp:keywords/>
  <dc:description/>
  <cp:lastModifiedBy>山城　弘輝</cp:lastModifiedBy>
  <cp:revision>4</cp:revision>
  <dcterms:created xsi:type="dcterms:W3CDTF">2018-08-08T04:51:00Z</dcterms:created>
  <dcterms:modified xsi:type="dcterms:W3CDTF">2018-08-16T08:48:00Z</dcterms:modified>
</cp:coreProperties>
</file>