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A0E8" w14:textId="77777777" w:rsidR="00552D5D" w:rsidRPr="00307F94" w:rsidRDefault="00552D5D" w:rsidP="008F438B">
      <w:pPr>
        <w:autoSpaceDE w:val="0"/>
        <w:autoSpaceDN w:val="0"/>
        <w:spacing w:line="320" w:lineRule="exact"/>
        <w:rPr>
          <w:rFonts w:hint="eastAsia"/>
        </w:rPr>
      </w:pPr>
      <w:r w:rsidRPr="00307F94">
        <w:rPr>
          <w:rFonts w:hint="eastAsia"/>
        </w:rPr>
        <w:t>別記様式(第</w:t>
      </w:r>
      <w:r w:rsidR="00013240">
        <w:rPr>
          <w:rFonts w:hint="eastAsia"/>
        </w:rPr>
        <w:t>3</w:t>
      </w:r>
      <w:r w:rsidRPr="00307F94">
        <w:rPr>
          <w:rFonts w:hint="eastAsia"/>
        </w:rPr>
        <w:t>条第1項関係)</w:t>
      </w:r>
    </w:p>
    <w:p w14:paraId="1784B030" w14:textId="77777777" w:rsidR="00552D5D" w:rsidRPr="00307F94" w:rsidRDefault="00552D5D" w:rsidP="008F438B">
      <w:pPr>
        <w:autoSpaceDE w:val="0"/>
        <w:autoSpaceDN w:val="0"/>
        <w:spacing w:line="320" w:lineRule="exact"/>
        <w:jc w:val="center"/>
        <w:rPr>
          <w:rFonts w:hint="eastAsia"/>
        </w:rPr>
      </w:pPr>
      <w:r w:rsidRPr="00307F94">
        <w:rPr>
          <w:rFonts w:hint="eastAsia"/>
          <w:spacing w:val="90"/>
          <w:kern w:val="0"/>
          <w:fitText w:val="2940" w:id="-658798592"/>
        </w:rPr>
        <w:t>署名簿縦覧申込</w:t>
      </w:r>
      <w:r w:rsidRPr="00307F94">
        <w:rPr>
          <w:rFonts w:hint="eastAsia"/>
          <w:kern w:val="0"/>
          <w:fitText w:val="2940" w:id="-658798592"/>
        </w:rPr>
        <w:t>書</w:t>
      </w:r>
    </w:p>
    <w:p w14:paraId="5867D4FD" w14:textId="77777777" w:rsidR="008F438B" w:rsidRPr="00307F94" w:rsidRDefault="008F438B" w:rsidP="008F438B">
      <w:pPr>
        <w:autoSpaceDE w:val="0"/>
        <w:autoSpaceDN w:val="0"/>
        <w:spacing w:line="320" w:lineRule="exact"/>
        <w:rPr>
          <w:rFonts w:hint="eastAsia"/>
        </w:rPr>
      </w:pPr>
    </w:p>
    <w:p w14:paraId="2262C68D" w14:textId="77777777" w:rsidR="00552D5D" w:rsidRPr="00307F94" w:rsidRDefault="00013240" w:rsidP="00B47226">
      <w:pPr>
        <w:autoSpaceDE w:val="0"/>
        <w:autoSpaceDN w:val="0"/>
        <w:spacing w:beforeLines="40" w:before="134" w:line="320" w:lineRule="exact"/>
        <w:ind w:firstLineChars="100" w:firstLine="210"/>
        <w:rPr>
          <w:rFonts w:hint="eastAsia"/>
        </w:rPr>
      </w:pPr>
      <w:r>
        <w:rPr>
          <w:rFonts w:hint="eastAsia"/>
        </w:rPr>
        <w:t>国頭村</w:t>
      </w:r>
      <w:r w:rsidR="00552D5D" w:rsidRPr="00307F94">
        <w:rPr>
          <w:rFonts w:hint="eastAsia"/>
        </w:rPr>
        <w:t>選挙管理委員会　様</w:t>
      </w:r>
    </w:p>
    <w:p w14:paraId="4267E47E" w14:textId="77777777" w:rsidR="008F438B" w:rsidRPr="00307F94" w:rsidRDefault="008F438B" w:rsidP="008F438B">
      <w:pPr>
        <w:autoSpaceDE w:val="0"/>
        <w:autoSpaceDN w:val="0"/>
        <w:spacing w:line="320" w:lineRule="exact"/>
        <w:rPr>
          <w:rFonts w:hint="eastAsia"/>
        </w:rPr>
      </w:pPr>
    </w:p>
    <w:p w14:paraId="26B58460" w14:textId="77777777" w:rsidR="00E809BD" w:rsidRPr="00307F94" w:rsidRDefault="00552D5D" w:rsidP="00B47226">
      <w:pPr>
        <w:autoSpaceDE w:val="0"/>
        <w:autoSpaceDN w:val="0"/>
        <w:spacing w:beforeLines="25" w:before="83" w:afterLines="25" w:after="83" w:line="320" w:lineRule="exact"/>
        <w:ind w:firstLineChars="100" w:firstLine="210"/>
        <w:rPr>
          <w:rFonts w:hint="eastAsia"/>
        </w:rPr>
      </w:pPr>
      <w:r w:rsidRPr="00307F94">
        <w:rPr>
          <w:rFonts w:hint="eastAsia"/>
        </w:rPr>
        <w:t>次のとおり直接請求に係る請求者署名簿の縦覧を申し込みます。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9"/>
        <w:gridCol w:w="1451"/>
        <w:gridCol w:w="6217"/>
      </w:tblGrid>
      <w:tr w:rsidR="008F438B" w:rsidRPr="00307F94" w14:paraId="3B9BB341" w14:textId="77777777" w:rsidTr="00013240">
        <w:trPr>
          <w:trHeight w:val="539"/>
        </w:trPr>
        <w:tc>
          <w:tcPr>
            <w:tcW w:w="2282" w:type="dxa"/>
            <w:gridSpan w:val="2"/>
            <w:shd w:val="clear" w:color="auto" w:fill="auto"/>
            <w:vAlign w:val="center"/>
          </w:tcPr>
          <w:p w14:paraId="1CA41F1C" w14:textId="77777777" w:rsidR="008F438B" w:rsidRPr="00307F94" w:rsidRDefault="008F438B" w:rsidP="00013240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307F94">
              <w:rPr>
                <w:rFonts w:hint="eastAsia"/>
              </w:rPr>
              <w:t>申込年月日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5F4A2C8B" w14:textId="77777777" w:rsidR="008F438B" w:rsidRPr="00307F94" w:rsidRDefault="008F438B" w:rsidP="00013240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307F94">
              <w:rPr>
                <w:rFonts w:hint="eastAsia"/>
              </w:rPr>
              <w:t>年　　　月　　　日</w:t>
            </w:r>
          </w:p>
        </w:tc>
      </w:tr>
      <w:tr w:rsidR="00013240" w:rsidRPr="00307F94" w14:paraId="12A6076A" w14:textId="77777777" w:rsidTr="00013240">
        <w:trPr>
          <w:trHeight w:val="539"/>
        </w:trPr>
        <w:tc>
          <w:tcPr>
            <w:tcW w:w="2282" w:type="dxa"/>
            <w:gridSpan w:val="2"/>
            <w:shd w:val="clear" w:color="auto" w:fill="auto"/>
            <w:vAlign w:val="center"/>
          </w:tcPr>
          <w:p w14:paraId="5F388786" w14:textId="77777777" w:rsidR="00013240" w:rsidRPr="00307F94" w:rsidRDefault="00013240" w:rsidP="00013240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関係人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16B40164" w14:textId="77777777" w:rsidR="00013240" w:rsidRPr="00307F94" w:rsidRDefault="00013240" w:rsidP="00013240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請求代表者 ・ 署名収集受任者 ・ 署名者 ・ その他の選挙人</w:t>
            </w:r>
          </w:p>
        </w:tc>
      </w:tr>
      <w:tr w:rsidR="008F438B" w:rsidRPr="00307F94" w14:paraId="1C8F1250" w14:textId="77777777" w:rsidTr="00013240">
        <w:trPr>
          <w:cantSplit/>
          <w:trHeight w:val="972"/>
        </w:trPr>
        <w:tc>
          <w:tcPr>
            <w:tcW w:w="770" w:type="dxa"/>
            <w:vMerge w:val="restart"/>
            <w:shd w:val="clear" w:color="auto" w:fill="auto"/>
            <w:textDirection w:val="tbRlV"/>
            <w:vAlign w:val="center"/>
          </w:tcPr>
          <w:p w14:paraId="067715D3" w14:textId="77777777" w:rsidR="008F438B" w:rsidRPr="00307F94" w:rsidRDefault="00730963" w:rsidP="00013240">
            <w:pPr>
              <w:autoSpaceDE w:val="0"/>
              <w:autoSpaceDN w:val="0"/>
              <w:spacing w:line="240" w:lineRule="exact"/>
              <w:ind w:leftChars="10" w:left="21" w:rightChars="10" w:right="21"/>
              <w:jc w:val="distribute"/>
              <w:rPr>
                <w:rFonts w:hint="eastAsia"/>
              </w:rPr>
            </w:pPr>
            <w:r w:rsidRPr="00013240">
              <w:rPr>
                <w:rFonts w:hint="eastAsia"/>
                <w:spacing w:val="280"/>
                <w:szCs w:val="21"/>
              </w:rPr>
              <w:t>とする</w:t>
            </w:r>
            <w:r w:rsidRPr="00307F94">
              <w:rPr>
                <w:rFonts w:hint="eastAsia"/>
              </w:rPr>
              <w:t>者</w:t>
            </w:r>
            <w:r w:rsidR="008F438B" w:rsidRPr="00307F94">
              <w:rPr>
                <w:rFonts w:hint="eastAsia"/>
              </w:rPr>
              <w:t>縦覧しよう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18CE87E" w14:textId="77777777" w:rsidR="008F438B" w:rsidRPr="00307F94" w:rsidRDefault="008F438B" w:rsidP="00013240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307F94">
              <w:rPr>
                <w:rFonts w:hint="eastAsia"/>
              </w:rPr>
              <w:t>住所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35BFDD06" w14:textId="77777777" w:rsidR="008F438B" w:rsidRPr="00307F94" w:rsidRDefault="008F438B" w:rsidP="00013240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F438B" w:rsidRPr="00307F94" w14:paraId="4EC40089" w14:textId="77777777" w:rsidTr="00013240">
        <w:trPr>
          <w:trHeight w:val="427"/>
        </w:trPr>
        <w:tc>
          <w:tcPr>
            <w:tcW w:w="770" w:type="dxa"/>
            <w:vMerge/>
            <w:shd w:val="clear" w:color="auto" w:fill="auto"/>
            <w:vAlign w:val="center"/>
          </w:tcPr>
          <w:p w14:paraId="37BE4674" w14:textId="77777777" w:rsidR="008F438B" w:rsidRPr="00307F94" w:rsidRDefault="008F438B" w:rsidP="00013240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9A19D3F" w14:textId="77777777" w:rsidR="008F438B" w:rsidRPr="00307F94" w:rsidRDefault="008F438B" w:rsidP="00013240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307F94">
              <w:rPr>
                <w:rFonts w:hint="eastAsia"/>
              </w:rPr>
              <w:t>フリガナ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681A29D7" w14:textId="77777777" w:rsidR="008F438B" w:rsidRPr="00307F94" w:rsidRDefault="008F438B" w:rsidP="00013240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F438B" w:rsidRPr="00307F94" w14:paraId="1E57F781" w14:textId="77777777" w:rsidTr="00013240">
        <w:trPr>
          <w:trHeight w:val="609"/>
        </w:trPr>
        <w:tc>
          <w:tcPr>
            <w:tcW w:w="770" w:type="dxa"/>
            <w:vMerge/>
            <w:shd w:val="clear" w:color="auto" w:fill="auto"/>
            <w:vAlign w:val="center"/>
          </w:tcPr>
          <w:p w14:paraId="50556308" w14:textId="77777777" w:rsidR="008F438B" w:rsidRPr="00307F94" w:rsidRDefault="008F438B" w:rsidP="00013240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6C50CE2" w14:textId="77777777" w:rsidR="008F438B" w:rsidRPr="00307F94" w:rsidRDefault="008F438B" w:rsidP="00013240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307F94">
              <w:rPr>
                <w:rFonts w:hint="eastAsia"/>
              </w:rPr>
              <w:t>氏名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008C3849" w14:textId="77777777" w:rsidR="008F438B" w:rsidRPr="00307F94" w:rsidRDefault="008F438B" w:rsidP="00013240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F438B" w:rsidRPr="00307F94" w14:paraId="4572A6EC" w14:textId="77777777" w:rsidTr="00013240">
        <w:trPr>
          <w:trHeight w:val="553"/>
        </w:trPr>
        <w:tc>
          <w:tcPr>
            <w:tcW w:w="770" w:type="dxa"/>
            <w:vMerge/>
            <w:shd w:val="clear" w:color="auto" w:fill="auto"/>
            <w:vAlign w:val="center"/>
          </w:tcPr>
          <w:p w14:paraId="2FBEBF12" w14:textId="77777777" w:rsidR="008F438B" w:rsidRPr="00307F94" w:rsidRDefault="008F438B" w:rsidP="00013240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3B4E527" w14:textId="77777777" w:rsidR="008F438B" w:rsidRPr="00307F94" w:rsidRDefault="008F438B" w:rsidP="00013240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307F94">
              <w:rPr>
                <w:rFonts w:hint="eastAsia"/>
              </w:rPr>
              <w:t>生年月日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0DC7CF91" w14:textId="77777777" w:rsidR="008F438B" w:rsidRPr="00307F94" w:rsidRDefault="008F438B" w:rsidP="00013240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307F94">
              <w:rPr>
                <w:rFonts w:hint="eastAsia"/>
              </w:rPr>
              <w:t>年　　　月　　　日生</w:t>
            </w:r>
          </w:p>
        </w:tc>
      </w:tr>
      <w:tr w:rsidR="008F438B" w:rsidRPr="00307F94" w14:paraId="6469F8F9" w14:textId="77777777" w:rsidTr="00013240">
        <w:trPr>
          <w:trHeight w:val="553"/>
        </w:trPr>
        <w:tc>
          <w:tcPr>
            <w:tcW w:w="2282" w:type="dxa"/>
            <w:gridSpan w:val="2"/>
            <w:shd w:val="clear" w:color="auto" w:fill="auto"/>
            <w:vAlign w:val="center"/>
          </w:tcPr>
          <w:p w14:paraId="5A7A7CE1" w14:textId="77777777" w:rsidR="008F438B" w:rsidRPr="00307F94" w:rsidRDefault="008F438B" w:rsidP="00013240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013240">
              <w:rPr>
                <w:rFonts w:hint="eastAsia"/>
                <w:spacing w:val="120"/>
                <w:szCs w:val="21"/>
              </w:rPr>
              <w:t>縦覧しよ</w:t>
            </w:r>
            <w:r w:rsidRPr="00307F94">
              <w:rPr>
                <w:rFonts w:hint="eastAsia"/>
              </w:rPr>
              <w:t>うとする署名簿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2815B914" w14:textId="77777777" w:rsidR="008F438B" w:rsidRPr="00307F94" w:rsidRDefault="008F438B" w:rsidP="00013240">
            <w:pPr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hint="eastAsia"/>
              </w:rPr>
            </w:pPr>
            <w:r w:rsidRPr="00307F94">
              <w:rPr>
                <w:rFonts w:hint="eastAsia"/>
              </w:rPr>
              <w:t>請求に係る請求者署名簿</w:t>
            </w:r>
          </w:p>
        </w:tc>
      </w:tr>
      <w:tr w:rsidR="008F438B" w:rsidRPr="00307F94" w14:paraId="02392E4F" w14:textId="77777777" w:rsidTr="00013240">
        <w:trPr>
          <w:trHeight w:val="1587"/>
        </w:trPr>
        <w:tc>
          <w:tcPr>
            <w:tcW w:w="2282" w:type="dxa"/>
            <w:gridSpan w:val="2"/>
            <w:shd w:val="clear" w:color="auto" w:fill="auto"/>
            <w:vAlign w:val="center"/>
          </w:tcPr>
          <w:p w14:paraId="508157F3" w14:textId="77777777" w:rsidR="008F438B" w:rsidRPr="00307F94" w:rsidRDefault="008F438B" w:rsidP="00013240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013240">
              <w:rPr>
                <w:rFonts w:hint="eastAsia"/>
                <w:spacing w:val="120"/>
                <w:szCs w:val="21"/>
              </w:rPr>
              <w:t>縦覧しよ</w:t>
            </w:r>
            <w:r w:rsidRPr="00307F94">
              <w:rPr>
                <w:rFonts w:hint="eastAsia"/>
              </w:rPr>
              <w:t>うとする理由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0D17E9E9" w14:textId="77777777" w:rsidR="00730963" w:rsidRPr="00307F94" w:rsidRDefault="008F438B" w:rsidP="00013240">
            <w:pPr>
              <w:autoSpaceDE w:val="0"/>
              <w:autoSpaceDN w:val="0"/>
              <w:spacing w:afterLines="25" w:after="83" w:line="240" w:lineRule="exact"/>
              <w:ind w:firstLineChars="100" w:firstLine="210"/>
              <w:rPr>
                <w:rFonts w:hint="eastAsia"/>
              </w:rPr>
            </w:pPr>
            <w:r w:rsidRPr="00307F94">
              <w:rPr>
                <w:rFonts w:hint="eastAsia"/>
              </w:rPr>
              <w:t>□自己の署名の審査結果を確認するため</w:t>
            </w:r>
          </w:p>
          <w:p w14:paraId="697540F2" w14:textId="77777777" w:rsidR="00730963" w:rsidRPr="00307F94" w:rsidRDefault="008F438B" w:rsidP="00013240">
            <w:pPr>
              <w:autoSpaceDE w:val="0"/>
              <w:autoSpaceDN w:val="0"/>
              <w:spacing w:afterLines="25" w:after="83" w:line="240" w:lineRule="exact"/>
              <w:ind w:firstLineChars="100" w:firstLine="210"/>
              <w:rPr>
                <w:rFonts w:hint="eastAsia"/>
              </w:rPr>
            </w:pPr>
            <w:r w:rsidRPr="00307F94">
              <w:rPr>
                <w:rFonts w:hint="eastAsia"/>
              </w:rPr>
              <w:t>□自己をかたった署名の有無を確認するため</w:t>
            </w:r>
          </w:p>
          <w:p w14:paraId="524971AF" w14:textId="77777777" w:rsidR="00730963" w:rsidRPr="00307F94" w:rsidRDefault="008F438B" w:rsidP="00013240">
            <w:pPr>
              <w:autoSpaceDE w:val="0"/>
              <w:autoSpaceDN w:val="0"/>
              <w:spacing w:afterLines="25" w:after="83" w:line="240" w:lineRule="exact"/>
              <w:ind w:firstLineChars="100" w:firstLine="210"/>
              <w:rPr>
                <w:rFonts w:hint="eastAsia"/>
              </w:rPr>
            </w:pPr>
            <w:r w:rsidRPr="00307F94">
              <w:rPr>
                <w:rFonts w:hint="eastAsia"/>
              </w:rPr>
              <w:t>□署名の効力を確認するため</w:t>
            </w:r>
          </w:p>
          <w:p w14:paraId="669B2462" w14:textId="77777777" w:rsidR="00730963" w:rsidRPr="00307F94" w:rsidRDefault="008F438B" w:rsidP="00013240">
            <w:pPr>
              <w:autoSpaceDE w:val="0"/>
              <w:autoSpaceDN w:val="0"/>
              <w:spacing w:afterLines="25" w:after="83" w:line="240" w:lineRule="exact"/>
              <w:ind w:firstLineChars="100" w:firstLine="210"/>
              <w:rPr>
                <w:rFonts w:hint="eastAsia"/>
              </w:rPr>
            </w:pPr>
            <w:r w:rsidRPr="00307F94">
              <w:rPr>
                <w:rFonts w:hint="eastAsia"/>
              </w:rPr>
              <w:t>□その他(具体的に記入してください。)</w:t>
            </w:r>
          </w:p>
          <w:p w14:paraId="68CFAD53" w14:textId="77777777" w:rsidR="008F438B" w:rsidRPr="00307F94" w:rsidRDefault="008F438B" w:rsidP="00013240">
            <w:pPr>
              <w:autoSpaceDE w:val="0"/>
              <w:autoSpaceDN w:val="0"/>
              <w:spacing w:line="240" w:lineRule="exact"/>
              <w:ind w:firstLineChars="200" w:firstLine="420"/>
              <w:rPr>
                <w:rFonts w:hint="eastAsia"/>
              </w:rPr>
            </w:pPr>
            <w:r w:rsidRPr="00307F94">
              <w:rPr>
                <w:rFonts w:hint="eastAsia"/>
              </w:rPr>
              <w:t>【</w:t>
            </w:r>
            <w:r w:rsidR="00730963" w:rsidRPr="00307F94">
              <w:rPr>
                <w:rFonts w:hint="eastAsia"/>
              </w:rPr>
              <w:t xml:space="preserve">　　　　　　　　　　　　　　　　　　　　　　　 </w:t>
            </w:r>
            <w:r w:rsidRPr="00307F94">
              <w:rPr>
                <w:rFonts w:hint="eastAsia"/>
              </w:rPr>
              <w:t xml:space="preserve">　】</w:t>
            </w:r>
          </w:p>
        </w:tc>
      </w:tr>
      <w:tr w:rsidR="00013240" w:rsidRPr="00307F94" w14:paraId="35FEC02F" w14:textId="77777777" w:rsidTr="00013240">
        <w:trPr>
          <w:trHeight w:val="1587"/>
        </w:trPr>
        <w:tc>
          <w:tcPr>
            <w:tcW w:w="2282" w:type="dxa"/>
            <w:gridSpan w:val="2"/>
            <w:shd w:val="clear" w:color="auto" w:fill="auto"/>
            <w:vAlign w:val="center"/>
          </w:tcPr>
          <w:p w14:paraId="66B2486A" w14:textId="77777777" w:rsidR="00013240" w:rsidRPr="00013240" w:rsidRDefault="00013240" w:rsidP="00013240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  <w:spacing w:val="120"/>
                <w:szCs w:val="21"/>
              </w:rPr>
            </w:pPr>
            <w:r w:rsidRPr="00013240">
              <w:rPr>
                <w:rFonts w:hint="eastAsia"/>
                <w:spacing w:val="120"/>
                <w:szCs w:val="21"/>
              </w:rPr>
              <w:t>備考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609101CB" w14:textId="77777777" w:rsidR="00013240" w:rsidRPr="00307F94" w:rsidRDefault="00013240" w:rsidP="00013240">
            <w:pPr>
              <w:autoSpaceDE w:val="0"/>
              <w:autoSpaceDN w:val="0"/>
              <w:spacing w:afterLines="25" w:after="83" w:line="240" w:lineRule="exact"/>
              <w:ind w:firstLineChars="100" w:firstLine="210"/>
              <w:rPr>
                <w:rFonts w:hint="eastAsia"/>
              </w:rPr>
            </w:pPr>
          </w:p>
        </w:tc>
      </w:tr>
    </w:tbl>
    <w:p w14:paraId="091F9316" w14:textId="77777777" w:rsidR="00B45FBC" w:rsidRPr="00307F94" w:rsidRDefault="00B45FBC" w:rsidP="00013240">
      <w:pPr>
        <w:autoSpaceDE w:val="0"/>
        <w:autoSpaceDN w:val="0"/>
        <w:spacing w:line="280" w:lineRule="exact"/>
        <w:rPr>
          <w:rFonts w:hint="eastAsia"/>
        </w:rPr>
      </w:pPr>
    </w:p>
    <w:sectPr w:rsidR="00B45FBC" w:rsidRPr="00307F94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5D"/>
    <w:rsid w:val="00013240"/>
    <w:rsid w:val="002A63E3"/>
    <w:rsid w:val="00307F94"/>
    <w:rsid w:val="00357859"/>
    <w:rsid w:val="004F541F"/>
    <w:rsid w:val="00552D5D"/>
    <w:rsid w:val="00730963"/>
    <w:rsid w:val="008F438B"/>
    <w:rsid w:val="00AF0609"/>
    <w:rsid w:val="00B25C21"/>
    <w:rsid w:val="00B45FBC"/>
    <w:rsid w:val="00B47226"/>
    <w:rsid w:val="00E809BD"/>
    <w:rsid w:val="00E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D589F"/>
  <w15:chartTrackingRefBased/>
  <w15:docId w15:val="{B4454053-9FD5-425E-AC30-D04FEE81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43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24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132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t08-10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2018-07-25T09:53:00Z</cp:lastPrinted>
  <dcterms:created xsi:type="dcterms:W3CDTF">2025-06-16T02:26:00Z</dcterms:created>
  <dcterms:modified xsi:type="dcterms:W3CDTF">2025-06-16T02:26:00Z</dcterms:modified>
  <cp:category/>
</cp:coreProperties>
</file>