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237D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>様式第2号(第5条関係)</w:t>
      </w:r>
    </w:p>
    <w:p w14:paraId="6B0D2D4D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738FDA55" w14:textId="77777777" w:rsidR="001D4C92" w:rsidRPr="00ED07CD" w:rsidRDefault="001D4C9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70B7D65A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57A7350D" w14:textId="77777777" w:rsidR="001D4C92" w:rsidRPr="00ED07CD" w:rsidRDefault="00220D6F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 w:hint="eastAsia"/>
          <w:spacing w:val="110"/>
          <w:kern w:val="0"/>
        </w:rPr>
        <w:t>墓地購入</w:t>
      </w:r>
      <w:r w:rsidR="001D4C92" w:rsidRPr="00ED07CD">
        <w:rPr>
          <w:rFonts w:ascii="ＭＳ 明朝" w:hAnsi="ＭＳ 明朝" w:hint="eastAsia"/>
          <w:spacing w:val="110"/>
          <w:kern w:val="0"/>
          <w:lang w:eastAsia="zh-CN"/>
        </w:rPr>
        <w:t>申込受理</w:t>
      </w:r>
      <w:r w:rsidR="001D4C92" w:rsidRPr="00ED07CD">
        <w:rPr>
          <w:rFonts w:ascii="ＭＳ 明朝" w:hAnsi="ＭＳ 明朝" w:hint="eastAsia"/>
          <w:kern w:val="0"/>
          <w:lang w:eastAsia="zh-CN"/>
        </w:rPr>
        <w:t>票</w:t>
      </w:r>
    </w:p>
    <w:p w14:paraId="44AB2564" w14:textId="77777777" w:rsidR="001D4C92" w:rsidRPr="00ED07CD" w:rsidRDefault="001D4C9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ＭＳ 明朝" w:hint="eastAsia"/>
          <w:kern w:val="0"/>
          <w:lang w:eastAsia="zh-CN"/>
        </w:rPr>
      </w:pPr>
    </w:p>
    <w:p w14:paraId="74C635DB" w14:textId="77777777" w:rsidR="001D4C92" w:rsidRPr="00ED07CD" w:rsidRDefault="001D4C92" w:rsidP="00ED07CD">
      <w:pPr>
        <w:wordWrap w:val="0"/>
        <w:overflowPunct w:val="0"/>
        <w:autoSpaceDE w:val="0"/>
        <w:autoSpaceDN w:val="0"/>
        <w:spacing w:line="360" w:lineRule="auto"/>
        <w:ind w:leftChars="800" w:left="1680"/>
        <w:rPr>
          <w:rFonts w:ascii="ＭＳ 明朝" w:hAnsi="ＭＳ 明朝" w:hint="eastAsia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>様</w:t>
      </w:r>
    </w:p>
    <w:p w14:paraId="730D0C2A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56989FF7" w14:textId="77777777" w:rsidR="001D4C92" w:rsidRPr="00ED07CD" w:rsidRDefault="001D4C9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 xml:space="preserve">国頭村長　　　　　　　　　　　</w:t>
      </w:r>
    </w:p>
    <w:p w14:paraId="383DB88C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32DDA954" w14:textId="77777777" w:rsidR="001D4C92" w:rsidRPr="00ED07CD" w:rsidRDefault="00E2603A" w:rsidP="00ED07CD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墓地購入</w:t>
      </w:r>
      <w:r w:rsidR="001D4C92" w:rsidRPr="00ED07CD">
        <w:rPr>
          <w:rFonts w:ascii="ＭＳ 明朝" w:hAnsi="ＭＳ 明朝" w:hint="eastAsia"/>
          <w:kern w:val="0"/>
        </w:rPr>
        <w:t>申込書について</w:t>
      </w:r>
      <w:r>
        <w:rPr>
          <w:rFonts w:ascii="ＭＳ 明朝" w:hAnsi="ＭＳ 明朝" w:hint="eastAsia"/>
          <w:kern w:val="0"/>
        </w:rPr>
        <w:t>資格要件を審査した結果、適格であると認めましたので国頭村墓地</w:t>
      </w:r>
      <w:r>
        <w:rPr>
          <w:rFonts w:ascii="ＭＳ 明朝" w:hAnsi="ＭＳ 明朝"/>
          <w:kern w:val="0"/>
        </w:rPr>
        <w:t>購入</w:t>
      </w:r>
      <w:r w:rsidR="001D4C92" w:rsidRPr="00ED07CD">
        <w:rPr>
          <w:rFonts w:ascii="ＭＳ 明朝" w:hAnsi="ＭＳ 明朝" w:hint="eastAsia"/>
          <w:kern w:val="0"/>
        </w:rPr>
        <w:t>規程第5条第2</w:t>
      </w:r>
      <w:r w:rsidR="009A4658">
        <w:rPr>
          <w:rFonts w:ascii="ＭＳ 明朝" w:hAnsi="ＭＳ 明朝" w:hint="eastAsia"/>
          <w:kern w:val="0"/>
        </w:rPr>
        <w:t>項の規定により</w:t>
      </w:r>
      <w:r w:rsidR="00220D6F">
        <w:rPr>
          <w:rFonts w:ascii="ＭＳ 明朝" w:hAnsi="ＭＳ 明朝" w:hint="eastAsia"/>
          <w:kern w:val="0"/>
        </w:rPr>
        <w:t>墓地購入</w:t>
      </w:r>
      <w:r w:rsidR="001D4C92" w:rsidRPr="00ED07CD">
        <w:rPr>
          <w:rFonts w:ascii="ＭＳ 明朝" w:hAnsi="ＭＳ 明朝" w:hint="eastAsia"/>
          <w:kern w:val="0"/>
        </w:rPr>
        <w:t>申込受理票を交付いたします。</w:t>
      </w:r>
    </w:p>
    <w:p w14:paraId="7CB5C684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648DAF56" w14:textId="77777777" w:rsidR="001D4C92" w:rsidRPr="00ED07CD" w:rsidRDefault="001D4C9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>記</w:t>
      </w:r>
    </w:p>
    <w:p w14:paraId="2A8C59F9" w14:textId="77777777" w:rsidR="001D4C92" w:rsidRPr="00ED07CD" w:rsidRDefault="001D4C9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6564763A" w14:textId="77777777" w:rsidR="001D4C92" w:rsidRDefault="001D4C92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DengXian" w:hAnsi="ＭＳ 明朝"/>
          <w:kern w:val="0"/>
          <w:lang w:eastAsia="zh-CN"/>
        </w:rPr>
      </w:pPr>
      <w:r w:rsidRPr="00ED07CD">
        <w:rPr>
          <w:rFonts w:ascii="ＭＳ 明朝" w:hAnsi="ＭＳ 明朝" w:hint="eastAsia"/>
          <w:kern w:val="0"/>
          <w:lang w:eastAsia="zh-CN"/>
        </w:rPr>
        <w:t>1　受付番号　第　　　　　　　号</w:t>
      </w:r>
    </w:p>
    <w:p w14:paraId="5A1887EE" w14:textId="77777777" w:rsidR="005D6C88" w:rsidRPr="005D6C88" w:rsidRDefault="005D6C88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DengXian" w:hAnsi="ＭＳ 明朝" w:hint="eastAsia"/>
          <w:kern w:val="0"/>
          <w:lang w:eastAsia="zh-CN"/>
        </w:rPr>
      </w:pPr>
      <w:r w:rsidRPr="000837DB">
        <w:rPr>
          <w:rFonts w:ascii="游明朝" w:eastAsia="游明朝" w:hAnsi="游明朝" w:hint="eastAsia"/>
          <w:kern w:val="0"/>
        </w:rPr>
        <w:t xml:space="preserve">2　</w:t>
      </w:r>
      <w:r>
        <w:rPr>
          <w:rFonts w:ascii="ＭＳ 明朝" w:hAnsi="ＭＳ 明朝" w:hint="eastAsia"/>
          <w:kern w:val="0"/>
        </w:rPr>
        <w:t>区画番</w:t>
      </w:r>
      <w:r w:rsidRPr="00ED07CD">
        <w:rPr>
          <w:rFonts w:ascii="ＭＳ 明朝" w:hAnsi="ＭＳ 明朝" w:hint="eastAsia"/>
          <w:kern w:val="0"/>
          <w:lang w:eastAsia="zh-CN"/>
        </w:rPr>
        <w:t xml:space="preserve">号　</w:t>
      </w:r>
      <w:r>
        <w:rPr>
          <w:rFonts w:ascii="ＭＳ 明朝" w:hAnsi="ＭＳ 明朝" w:hint="eastAsia"/>
          <w:kern w:val="0"/>
        </w:rPr>
        <w:t xml:space="preserve">　　　　　　　　号</w:t>
      </w:r>
    </w:p>
    <w:p w14:paraId="7A238EC6" w14:textId="77777777" w:rsidR="005D6C88" w:rsidRPr="005D6C88" w:rsidRDefault="005D6C88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DengXian" w:hAnsi="ＭＳ 明朝" w:hint="eastAsia"/>
          <w:kern w:val="0"/>
          <w:lang w:eastAsia="zh-CN"/>
        </w:rPr>
      </w:pPr>
    </w:p>
    <w:sectPr w:rsidR="005D6C88" w:rsidRPr="005D6C88" w:rsidSect="00ED07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5B07" w14:textId="77777777" w:rsidR="0051751C" w:rsidRDefault="0051751C">
      <w:r>
        <w:separator/>
      </w:r>
    </w:p>
  </w:endnote>
  <w:endnote w:type="continuationSeparator" w:id="0">
    <w:p w14:paraId="5AD0D156" w14:textId="77777777" w:rsidR="0051751C" w:rsidRDefault="0051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0023" w14:textId="77777777" w:rsidR="0051751C" w:rsidRDefault="0051751C">
      <w:r>
        <w:separator/>
      </w:r>
    </w:p>
  </w:footnote>
  <w:footnote w:type="continuationSeparator" w:id="0">
    <w:p w14:paraId="7C40A1BD" w14:textId="77777777" w:rsidR="0051751C" w:rsidRDefault="0051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CD"/>
    <w:rsid w:val="000151DB"/>
    <w:rsid w:val="000837DB"/>
    <w:rsid w:val="001D4C92"/>
    <w:rsid w:val="00220D6F"/>
    <w:rsid w:val="003F3DC3"/>
    <w:rsid w:val="0051751C"/>
    <w:rsid w:val="005B589C"/>
    <w:rsid w:val="005D6C88"/>
    <w:rsid w:val="005E1000"/>
    <w:rsid w:val="009A4658"/>
    <w:rsid w:val="00A87F27"/>
    <w:rsid w:val="00AB3123"/>
    <w:rsid w:val="00B17A25"/>
    <w:rsid w:val="00C025A2"/>
    <w:rsid w:val="00DA1570"/>
    <w:rsid w:val="00E2603A"/>
    <w:rsid w:val="00ED07CD"/>
    <w:rsid w:val="00F040DE"/>
    <w:rsid w:val="00F648EF"/>
    <w:rsid w:val="00F7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BE425"/>
  <w15:chartTrackingRefBased/>
  <w15:docId w15:val="{A8AC035B-A8EA-4920-BA61-3AC21672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E2603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60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芳樹</dc:creator>
  <cp:keywords/>
  <dc:description/>
  <cp:lastModifiedBy>KunigamiR5001</cp:lastModifiedBy>
  <cp:revision>2</cp:revision>
  <cp:lastPrinted>2018-07-12T04:54:00Z</cp:lastPrinted>
  <dcterms:created xsi:type="dcterms:W3CDTF">2025-06-16T02:16:00Z</dcterms:created>
  <dcterms:modified xsi:type="dcterms:W3CDTF">2025-06-16T02:16:00Z</dcterms:modified>
</cp:coreProperties>
</file>