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1FBC" w14:textId="77777777" w:rsidR="00187214" w:rsidRDefault="00187214">
      <w:pPr>
        <w:jc w:val="center"/>
        <w:rPr>
          <w:rFonts w:hAnsi="Arial"/>
          <w:spacing w:val="17"/>
          <w:kern w:val="0"/>
        </w:rPr>
      </w:pPr>
    </w:p>
    <w:p w14:paraId="74BE6754" w14:textId="77777777" w:rsidR="00187214" w:rsidRDefault="00187214">
      <w:pPr>
        <w:jc w:val="center"/>
        <w:rPr>
          <w:rFonts w:hAnsi="Arial"/>
          <w:spacing w:val="17"/>
          <w:kern w:val="0"/>
        </w:rPr>
      </w:pPr>
    </w:p>
    <w:p w14:paraId="478F016B" w14:textId="77777777" w:rsidR="000C3CF8" w:rsidRDefault="00187214">
      <w:pPr>
        <w:jc w:val="center"/>
        <w:rPr>
          <w:rFonts w:hAnsi="Arial"/>
          <w:kern w:val="0"/>
        </w:rPr>
      </w:pPr>
      <w:r>
        <w:rPr>
          <w:rFonts w:hAnsi="Arial" w:hint="eastAsia"/>
          <w:spacing w:val="17"/>
          <w:kern w:val="0"/>
        </w:rPr>
        <w:t>空家</w:t>
      </w:r>
      <w:r w:rsidR="00AF0981">
        <w:rPr>
          <w:rFonts w:hAnsi="Arial" w:hint="eastAsia"/>
          <w:spacing w:val="17"/>
          <w:kern w:val="0"/>
        </w:rPr>
        <w:t>活用住宅</w:t>
      </w:r>
      <w:r w:rsidR="000C3CF8">
        <w:rPr>
          <w:rFonts w:hAnsi="Arial" w:hint="eastAsia"/>
          <w:spacing w:val="17"/>
          <w:kern w:val="0"/>
        </w:rPr>
        <w:t>明渡し</w:t>
      </w:r>
      <w:r w:rsidR="000C3CF8">
        <w:rPr>
          <w:rFonts w:hAnsi="Arial" w:hint="eastAsia"/>
          <w:spacing w:val="6"/>
          <w:kern w:val="0"/>
        </w:rPr>
        <w:t>届</w:t>
      </w:r>
    </w:p>
    <w:p w14:paraId="5436421B" w14:textId="77777777" w:rsidR="000C3CF8" w:rsidRDefault="000C3CF8">
      <w:pPr>
        <w:jc w:val="center"/>
        <w:rPr>
          <w:rFonts w:hAnsi="Arial"/>
        </w:rPr>
      </w:pPr>
    </w:p>
    <w:p w14:paraId="4092F6A7" w14:textId="77777777" w:rsidR="000C3CF8" w:rsidRDefault="000C3CF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610D2D46" w14:textId="77777777" w:rsidR="000C3CF8" w:rsidRDefault="000C3CF8">
      <w:pPr>
        <w:ind w:right="420"/>
        <w:jc w:val="right"/>
        <w:rPr>
          <w:rFonts w:hAnsi="Arial"/>
        </w:rPr>
      </w:pPr>
    </w:p>
    <w:p w14:paraId="518EB0A5" w14:textId="77777777" w:rsidR="000C3CF8" w:rsidRDefault="00187214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AF0981">
        <w:rPr>
          <w:rFonts w:hAnsi="Arial" w:hint="eastAsia"/>
        </w:rPr>
        <w:t xml:space="preserve">長　　　</w:t>
      </w:r>
      <w:r w:rsidR="00C42C0D">
        <w:rPr>
          <w:rFonts w:hAnsi="Arial" w:hint="eastAsia"/>
        </w:rPr>
        <w:t>様</w:t>
      </w:r>
    </w:p>
    <w:p w14:paraId="6A1B7817" w14:textId="77777777" w:rsidR="000C3CF8" w:rsidRDefault="000C3CF8">
      <w:pPr>
        <w:ind w:left="630"/>
        <w:rPr>
          <w:rFonts w:hAnsi="Arial"/>
        </w:rPr>
      </w:pPr>
    </w:p>
    <w:p w14:paraId="3ADAF581" w14:textId="77777777" w:rsidR="000C3CF8" w:rsidRDefault="00187214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定住促進空家</w:t>
      </w:r>
      <w:r w:rsidR="00AF0981">
        <w:rPr>
          <w:rFonts w:hAnsi="Arial" w:hint="eastAsia"/>
        </w:rPr>
        <w:t>活用住宅</w:t>
      </w:r>
    </w:p>
    <w:p w14:paraId="7D0925F5" w14:textId="77777777" w:rsidR="000C3CF8" w:rsidRDefault="000C3CF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届出人氏名　　　　　　　　</w:t>
      </w:r>
      <w:r w:rsidR="00AF0981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63022EDF" w14:textId="77777777" w:rsidR="000C3CF8" w:rsidRDefault="000C3CF8">
      <w:pPr>
        <w:ind w:right="420"/>
        <w:jc w:val="right"/>
        <w:rPr>
          <w:rFonts w:hAnsi="Arial"/>
        </w:rPr>
      </w:pPr>
    </w:p>
    <w:p w14:paraId="65CD1F6A" w14:textId="77777777" w:rsidR="000C3CF8" w:rsidRDefault="00AF0981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次のとおり当該</w:t>
      </w:r>
      <w:r w:rsidR="00187214">
        <w:rPr>
          <w:rFonts w:hAnsi="Arial" w:hint="eastAsia"/>
        </w:rPr>
        <w:t>空家</w:t>
      </w:r>
      <w:r>
        <w:rPr>
          <w:rFonts w:hAnsi="Arial" w:hint="eastAsia"/>
        </w:rPr>
        <w:t>活用住宅を明け渡したいので、</w:t>
      </w:r>
      <w:r w:rsidR="00187214">
        <w:rPr>
          <w:rFonts w:hAnsi="Arial" w:hint="eastAsia"/>
        </w:rPr>
        <w:t>国頭村</w:t>
      </w:r>
      <w:r w:rsidR="000C3CF8">
        <w:rPr>
          <w:rFonts w:hAnsi="Arial" w:hint="eastAsia"/>
        </w:rPr>
        <w:t>定住促進</w:t>
      </w:r>
      <w:r w:rsidR="00187214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0C3CF8">
        <w:rPr>
          <w:rFonts w:hAnsi="Arial" w:hint="eastAsia"/>
        </w:rPr>
        <w:t>条例第</w:t>
      </w:r>
      <w:r>
        <w:rPr>
          <w:rFonts w:hAnsi="Arial"/>
        </w:rPr>
        <w:t>22</w:t>
      </w:r>
      <w:r w:rsidR="000C3CF8">
        <w:rPr>
          <w:rFonts w:hAnsi="Arial" w:hint="eastAsia"/>
        </w:rPr>
        <w:t>条の規定により届け出ます。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C3CF8" w14:paraId="3A4F54C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93B0FC3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明渡し年月日</w:t>
            </w:r>
          </w:p>
        </w:tc>
        <w:tc>
          <w:tcPr>
            <w:tcW w:w="6090" w:type="dxa"/>
            <w:vAlign w:val="center"/>
          </w:tcPr>
          <w:p w14:paraId="39D84EAF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0C3CF8" w14:paraId="5378F2E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10755CBF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入居者氏名</w:t>
            </w:r>
          </w:p>
        </w:tc>
        <w:tc>
          <w:tcPr>
            <w:tcW w:w="6090" w:type="dxa"/>
            <w:vAlign w:val="center"/>
          </w:tcPr>
          <w:p w14:paraId="0173D32C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69B9D55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20BA9C3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転出先住所</w:t>
            </w:r>
          </w:p>
        </w:tc>
        <w:tc>
          <w:tcPr>
            <w:tcW w:w="6090" w:type="dxa"/>
            <w:vAlign w:val="center"/>
          </w:tcPr>
          <w:p w14:paraId="747C9054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3176D58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193A1099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連絡先電話番号</w:t>
            </w:r>
          </w:p>
        </w:tc>
        <w:tc>
          <w:tcPr>
            <w:tcW w:w="6090" w:type="dxa"/>
            <w:vAlign w:val="center"/>
          </w:tcPr>
          <w:p w14:paraId="639B7494" w14:textId="77777777" w:rsidR="000C3CF8" w:rsidRDefault="000C3CF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自　宅　　　　（　　）</w:t>
            </w:r>
          </w:p>
          <w:p w14:paraId="5DD4380B" w14:textId="77777777" w:rsidR="000C3CF8" w:rsidRDefault="000C3CF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勤務先　　　　（　　）</w:t>
            </w:r>
          </w:p>
        </w:tc>
      </w:tr>
      <w:tr w:rsidR="000C3CF8" w14:paraId="2D42EC7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6E9E26D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検</w:t>
            </w:r>
            <w:r>
              <w:rPr>
                <w:rFonts w:hAnsi="Arial" w:hint="eastAsia"/>
                <w:w w:val="75"/>
              </w:rPr>
              <w:t xml:space="preserve">　</w:t>
            </w:r>
            <w:r>
              <w:rPr>
                <w:rFonts w:hAnsi="Arial" w:hint="eastAsia"/>
              </w:rPr>
              <w:t>査</w:t>
            </w:r>
            <w:r>
              <w:rPr>
                <w:rFonts w:hAnsi="Arial" w:hint="eastAsia"/>
                <w:w w:val="63"/>
              </w:rPr>
              <w:t xml:space="preserve">　</w:t>
            </w:r>
            <w:r>
              <w:rPr>
                <w:rFonts w:hAnsi="Arial" w:hint="eastAsia"/>
              </w:rPr>
              <w:t>結</w:t>
            </w:r>
            <w:r>
              <w:rPr>
                <w:rFonts w:hAnsi="Arial" w:hint="eastAsia"/>
                <w:w w:val="62"/>
              </w:rPr>
              <w:t xml:space="preserve">　</w:t>
            </w:r>
            <w:r>
              <w:rPr>
                <w:rFonts w:hAnsi="Arial" w:hint="eastAsia"/>
              </w:rPr>
              <w:t>果</w:t>
            </w:r>
          </w:p>
        </w:tc>
        <w:tc>
          <w:tcPr>
            <w:tcW w:w="6090" w:type="dxa"/>
            <w:vAlign w:val="bottom"/>
          </w:tcPr>
          <w:p w14:paraId="45A02F49" w14:textId="77777777" w:rsidR="000C3CF8" w:rsidRDefault="000C3CF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  <w:tr w:rsidR="000C3CF8" w14:paraId="5276B76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7B7789F7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家賃等の滞納　状況</w:t>
            </w:r>
          </w:p>
        </w:tc>
        <w:tc>
          <w:tcPr>
            <w:tcW w:w="6090" w:type="dxa"/>
            <w:vAlign w:val="center"/>
          </w:tcPr>
          <w:p w14:paraId="33F4D406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5DAD55A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2F67DB37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備　　　　考</w:t>
            </w:r>
          </w:p>
        </w:tc>
        <w:tc>
          <w:tcPr>
            <w:tcW w:w="6090" w:type="dxa"/>
            <w:vAlign w:val="center"/>
          </w:tcPr>
          <w:p w14:paraId="3E51A82B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5DBB03C9" w14:textId="77777777" w:rsidR="000C3CF8" w:rsidRDefault="000C3CF8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（注）※印のある欄は，記入しないでください。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0C3CF8" w14:paraId="27B006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</w:tcBorders>
            <w:vAlign w:val="center"/>
          </w:tcPr>
          <w:p w14:paraId="6A8D3159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5AB22C9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516251BC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43E67589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B37D33F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0C3CF8" w14:paraId="2B4CB1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2703D9D9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9C92EF3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61B074E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5F40BD0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E75E130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850A422" w14:textId="77777777" w:rsidR="000C3CF8" w:rsidRDefault="000C3CF8">
      <w:pPr>
        <w:rPr>
          <w:rFonts w:hAnsi="Arial"/>
        </w:rPr>
      </w:pPr>
    </w:p>
    <w:sectPr w:rsidR="000C3CF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4133" w14:textId="77777777" w:rsidR="00350681" w:rsidRDefault="00350681">
      <w:r>
        <w:separator/>
      </w:r>
    </w:p>
  </w:endnote>
  <w:endnote w:type="continuationSeparator" w:id="0">
    <w:p w14:paraId="56F3748C" w14:textId="77777777" w:rsidR="00350681" w:rsidRDefault="003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D4DC" w14:textId="77777777" w:rsidR="00350681" w:rsidRDefault="00350681">
      <w:r>
        <w:separator/>
      </w:r>
    </w:p>
  </w:footnote>
  <w:footnote w:type="continuationSeparator" w:id="0">
    <w:p w14:paraId="2CDFD536" w14:textId="77777777" w:rsidR="00350681" w:rsidRDefault="0035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C76F" w14:textId="77777777" w:rsidR="000C3CF8" w:rsidRDefault="000C3CF8">
    <w:pPr>
      <w:pStyle w:val="a3"/>
    </w:pPr>
  </w:p>
  <w:p w14:paraId="6815CECE" w14:textId="77777777" w:rsidR="00187214" w:rsidRDefault="00187214">
    <w:pPr>
      <w:pStyle w:val="a3"/>
    </w:pPr>
  </w:p>
  <w:p w14:paraId="27AB9AD1" w14:textId="77777777" w:rsidR="00187214" w:rsidRDefault="00187214">
    <w:pPr>
      <w:pStyle w:val="a3"/>
    </w:pPr>
    <w:r>
      <w:rPr>
        <w:rFonts w:hint="eastAsia"/>
      </w:rPr>
      <w:t>第</w:t>
    </w:r>
    <w:r w:rsidR="00AF0981">
      <w:t>16</w:t>
    </w:r>
    <w:r w:rsidR="00C42C0D">
      <w:rPr>
        <w:rFonts w:hint="eastAsia"/>
      </w:rPr>
      <w:t>号</w:t>
    </w:r>
    <w:r>
      <w:rPr>
        <w:rFonts w:hint="eastAsia"/>
      </w:rPr>
      <w:t>様式（第</w:t>
    </w:r>
    <w:r w:rsidR="00AF0981">
      <w:t>16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CF8"/>
    <w:rsid w:val="000C3CF8"/>
    <w:rsid w:val="00187214"/>
    <w:rsid w:val="001B561B"/>
    <w:rsid w:val="00350681"/>
    <w:rsid w:val="004B1EF3"/>
    <w:rsid w:val="00757231"/>
    <w:rsid w:val="008944ED"/>
    <w:rsid w:val="00AF0981"/>
    <w:rsid w:val="00BB1C91"/>
    <w:rsid w:val="00C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68E96"/>
  <w14:defaultImageDpi w14:val="0"/>
  <w15:docId w15:val="{1174BB2A-FA22-402C-8B82-6BB70030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721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72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2018-02-15T08:27:00Z</cp:lastPrinted>
  <dcterms:created xsi:type="dcterms:W3CDTF">2025-06-16T01:50:00Z</dcterms:created>
  <dcterms:modified xsi:type="dcterms:W3CDTF">2025-06-16T01:50:00Z</dcterms:modified>
</cp:coreProperties>
</file>