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C64C" w14:textId="77777777" w:rsidR="00AE763F" w:rsidRDefault="00AE763F">
      <w:pPr>
        <w:jc w:val="center"/>
        <w:rPr>
          <w:rFonts w:hAnsi="Arial"/>
        </w:rPr>
      </w:pPr>
    </w:p>
    <w:p w14:paraId="365D37E3" w14:textId="77777777" w:rsidR="00AE763F" w:rsidRDefault="00AE763F">
      <w:pPr>
        <w:jc w:val="center"/>
        <w:rPr>
          <w:rFonts w:hAnsi="Arial"/>
        </w:rPr>
      </w:pPr>
    </w:p>
    <w:p w14:paraId="3135D6FB" w14:textId="77777777" w:rsidR="00A42AC0" w:rsidRDefault="00AE763F">
      <w:pPr>
        <w:jc w:val="center"/>
        <w:rPr>
          <w:rFonts w:hAnsi="Arial"/>
        </w:rPr>
      </w:pPr>
      <w:r>
        <w:rPr>
          <w:rFonts w:hAnsi="Arial" w:hint="eastAsia"/>
        </w:rPr>
        <w:t>空家</w:t>
      </w:r>
      <w:r w:rsidR="008F24D6">
        <w:rPr>
          <w:rFonts w:hAnsi="Arial" w:hint="eastAsia"/>
        </w:rPr>
        <w:t>活用住宅</w:t>
      </w:r>
      <w:r w:rsidR="00A42AC0">
        <w:rPr>
          <w:rFonts w:hAnsi="Arial" w:hint="eastAsia"/>
        </w:rPr>
        <w:t>原状変更工事完了届</w:t>
      </w:r>
    </w:p>
    <w:p w14:paraId="79853B04" w14:textId="77777777" w:rsidR="00A42AC0" w:rsidRDefault="00A42AC0">
      <w:pPr>
        <w:jc w:val="center"/>
        <w:rPr>
          <w:rFonts w:hAnsi="Arial"/>
        </w:rPr>
      </w:pPr>
    </w:p>
    <w:p w14:paraId="0735EE82" w14:textId="77777777" w:rsidR="00A42AC0" w:rsidRDefault="00A42AC0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3B0BB3FD" w14:textId="77777777" w:rsidR="00A42AC0" w:rsidRDefault="00A42AC0">
      <w:pPr>
        <w:ind w:right="420"/>
        <w:jc w:val="right"/>
        <w:rPr>
          <w:rFonts w:hAnsi="Arial"/>
        </w:rPr>
      </w:pPr>
    </w:p>
    <w:p w14:paraId="4B04C4AE" w14:textId="77777777" w:rsidR="00A42AC0" w:rsidRDefault="00AE763F">
      <w:pPr>
        <w:ind w:left="630"/>
        <w:rPr>
          <w:rFonts w:hAnsi="Arial"/>
        </w:rPr>
      </w:pPr>
      <w:r>
        <w:rPr>
          <w:rFonts w:hAnsi="Arial" w:hint="eastAsia"/>
        </w:rPr>
        <w:t>国頭村</w:t>
      </w:r>
      <w:r w:rsidR="008F24D6">
        <w:rPr>
          <w:rFonts w:hAnsi="Arial" w:hint="eastAsia"/>
        </w:rPr>
        <w:t xml:space="preserve">長　　</w:t>
      </w:r>
      <w:r w:rsidR="00D81B86">
        <w:rPr>
          <w:rFonts w:hAnsi="Arial" w:hint="eastAsia"/>
        </w:rPr>
        <w:t>様</w:t>
      </w:r>
    </w:p>
    <w:p w14:paraId="10FA23E7" w14:textId="77777777" w:rsidR="00A42AC0" w:rsidRDefault="00A42AC0">
      <w:pPr>
        <w:ind w:left="630"/>
        <w:rPr>
          <w:rFonts w:hAnsi="Arial"/>
        </w:rPr>
      </w:pPr>
    </w:p>
    <w:p w14:paraId="673FFC7A" w14:textId="77777777" w:rsidR="00A42AC0" w:rsidRDefault="00A42AC0">
      <w:pPr>
        <w:ind w:right="420"/>
        <w:jc w:val="right"/>
        <w:rPr>
          <w:rFonts w:hAnsi="Arial"/>
        </w:rPr>
      </w:pPr>
      <w:r>
        <w:rPr>
          <w:rFonts w:hAnsi="Arial" w:hint="eastAsia"/>
        </w:rPr>
        <w:t>住　宅　名　　　定住促進</w:t>
      </w:r>
      <w:r w:rsidR="00AE763F">
        <w:rPr>
          <w:rFonts w:hAnsi="Arial" w:hint="eastAsia"/>
        </w:rPr>
        <w:t>空家</w:t>
      </w:r>
      <w:r w:rsidR="008F24D6">
        <w:rPr>
          <w:rFonts w:hAnsi="Arial" w:hint="eastAsia"/>
        </w:rPr>
        <w:t>活用住宅</w:t>
      </w:r>
    </w:p>
    <w:p w14:paraId="1CC5D0EE" w14:textId="77777777" w:rsidR="00A42AC0" w:rsidRDefault="00A42AC0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入居者氏名　　　　　　　　</w:t>
      </w:r>
      <w:r w:rsidR="008F24D6">
        <w:rPr>
          <w:rFonts w:hAnsi="Arial" w:hint="eastAsia"/>
        </w:rPr>
        <w:t xml:space="preserve">　　　　</w:t>
      </w:r>
      <w:r>
        <w:rPr>
          <w:rFonts w:hAnsi="Arial" w:hint="eastAsia"/>
        </w:rPr>
        <w:t>印</w:t>
      </w:r>
    </w:p>
    <w:p w14:paraId="6BECF08F" w14:textId="77777777" w:rsidR="00A42AC0" w:rsidRDefault="00A42AC0">
      <w:pPr>
        <w:ind w:right="420"/>
        <w:jc w:val="right"/>
        <w:rPr>
          <w:rFonts w:hAnsi="Arial"/>
        </w:rPr>
      </w:pPr>
    </w:p>
    <w:p w14:paraId="7BD57D54" w14:textId="77777777" w:rsidR="00A42AC0" w:rsidRDefault="008F24D6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次のとおり当該</w:t>
      </w:r>
      <w:r w:rsidR="00AE763F">
        <w:rPr>
          <w:rFonts w:hAnsi="Arial" w:hint="eastAsia"/>
        </w:rPr>
        <w:t>空家</w:t>
      </w:r>
      <w:r>
        <w:rPr>
          <w:rFonts w:hAnsi="Arial" w:hint="eastAsia"/>
        </w:rPr>
        <w:t>活用住宅の原状変更の工事が完了したので、</w:t>
      </w:r>
      <w:r w:rsidR="00AE763F">
        <w:rPr>
          <w:rFonts w:hAnsi="Arial" w:hint="eastAsia"/>
        </w:rPr>
        <w:t>国頭村</w:t>
      </w:r>
      <w:r w:rsidR="00A42AC0">
        <w:rPr>
          <w:rFonts w:hAnsi="Arial" w:hint="eastAsia"/>
        </w:rPr>
        <w:t>定住促進</w:t>
      </w:r>
      <w:r w:rsidR="00AE763F">
        <w:rPr>
          <w:rFonts w:hAnsi="Arial" w:hint="eastAsia"/>
        </w:rPr>
        <w:t>空家</w:t>
      </w:r>
      <w:r>
        <w:rPr>
          <w:rFonts w:hAnsi="Arial" w:hint="eastAsia"/>
        </w:rPr>
        <w:t>活用住宅</w:t>
      </w:r>
      <w:r w:rsidR="00A42AC0">
        <w:rPr>
          <w:rFonts w:hAnsi="Arial" w:hint="eastAsia"/>
        </w:rPr>
        <w:t>条例施行規則第</w:t>
      </w:r>
      <w:r>
        <w:rPr>
          <w:rFonts w:hAnsi="Arial"/>
        </w:rPr>
        <w:t>15</w:t>
      </w:r>
      <w:r w:rsidR="00D81B86">
        <w:rPr>
          <w:rFonts w:hAnsi="Arial" w:hint="eastAsia"/>
        </w:rPr>
        <w:t>条第</w:t>
      </w:r>
      <w:r w:rsidR="00D81B86">
        <w:rPr>
          <w:rFonts w:hAnsi="Arial"/>
        </w:rPr>
        <w:t>2</w:t>
      </w:r>
      <w:r w:rsidR="00A42AC0">
        <w:rPr>
          <w:rFonts w:hAnsi="Arial" w:hint="eastAsia"/>
        </w:rPr>
        <w:t>項の規定により届け出ます。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A42AC0" w14:paraId="1CC4DB5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4836088F" w14:textId="77777777" w:rsidR="00A42AC0" w:rsidRDefault="00A42AC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承認年月日</w:t>
            </w:r>
          </w:p>
        </w:tc>
        <w:tc>
          <w:tcPr>
            <w:tcW w:w="5460" w:type="dxa"/>
            <w:vAlign w:val="center"/>
          </w:tcPr>
          <w:p w14:paraId="5BF33854" w14:textId="77777777" w:rsidR="00A42AC0" w:rsidRDefault="00A42AC0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A42AC0" w14:paraId="4BF880AD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471E5C03" w14:textId="77777777" w:rsidR="00A42AC0" w:rsidRDefault="00A42AC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着工年月日</w:t>
            </w:r>
          </w:p>
        </w:tc>
        <w:tc>
          <w:tcPr>
            <w:tcW w:w="5460" w:type="dxa"/>
            <w:vAlign w:val="center"/>
          </w:tcPr>
          <w:p w14:paraId="72BCB1A8" w14:textId="77777777" w:rsidR="00A42AC0" w:rsidRDefault="00A42AC0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A42AC0" w14:paraId="0AE3DA1B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176D566D" w14:textId="77777777" w:rsidR="00A42AC0" w:rsidRDefault="00A42AC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完了年月日</w:t>
            </w:r>
          </w:p>
        </w:tc>
        <w:tc>
          <w:tcPr>
            <w:tcW w:w="5460" w:type="dxa"/>
            <w:vAlign w:val="center"/>
          </w:tcPr>
          <w:p w14:paraId="58994473" w14:textId="77777777" w:rsidR="00A42AC0" w:rsidRDefault="00A42AC0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A42AC0" w14:paraId="6CF2884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14:paraId="6232E79E" w14:textId="77777777" w:rsidR="00A42AC0" w:rsidRDefault="00A42AC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原状変更（増築）の内容</w:t>
            </w:r>
          </w:p>
        </w:tc>
        <w:tc>
          <w:tcPr>
            <w:tcW w:w="5460" w:type="dxa"/>
            <w:vAlign w:val="center"/>
          </w:tcPr>
          <w:p w14:paraId="55EC7FE0" w14:textId="77777777" w:rsidR="00A42AC0" w:rsidRDefault="00A42AC0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A42AC0" w14:paraId="3CD01A87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2F638FDF" w14:textId="77777777" w:rsidR="00A42AC0" w:rsidRDefault="00A42AC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増築部分の面積</w:t>
            </w:r>
          </w:p>
        </w:tc>
        <w:tc>
          <w:tcPr>
            <w:tcW w:w="5460" w:type="dxa"/>
            <w:vAlign w:val="center"/>
          </w:tcPr>
          <w:p w14:paraId="199323C6" w14:textId="77777777" w:rsidR="00A42AC0" w:rsidRDefault="00A42AC0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A42AC0" w14:paraId="2CC8B6E6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520" w:type="dxa"/>
            <w:vAlign w:val="center"/>
          </w:tcPr>
          <w:p w14:paraId="16967E58" w14:textId="77777777" w:rsidR="00A42AC0" w:rsidRDefault="00A42AC0">
            <w:pPr>
              <w:spacing w:line="4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検査結果</w:t>
            </w:r>
          </w:p>
          <w:p w14:paraId="2679AC85" w14:textId="77777777" w:rsidR="00A42AC0" w:rsidRDefault="00A42AC0">
            <w:pPr>
              <w:spacing w:line="420" w:lineRule="exact"/>
              <w:ind w:left="420" w:hanging="420"/>
              <w:rPr>
                <w:rFonts w:hAnsi="Arial"/>
              </w:rPr>
            </w:pPr>
            <w:r>
              <w:rPr>
                <w:rFonts w:hAnsi="Arial" w:hint="eastAsia"/>
              </w:rPr>
              <w:t>（注）この欄は，記入しないでください。</w:t>
            </w:r>
          </w:p>
        </w:tc>
        <w:tc>
          <w:tcPr>
            <w:tcW w:w="5460" w:type="dxa"/>
            <w:vAlign w:val="bottom"/>
          </w:tcPr>
          <w:p w14:paraId="24DC26C9" w14:textId="77777777" w:rsidR="00A42AC0" w:rsidRDefault="00A42AC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職　　　　氏　名　　　　　　　　印　</w:t>
            </w:r>
          </w:p>
        </w:tc>
      </w:tr>
    </w:tbl>
    <w:p w14:paraId="2B1D7324" w14:textId="77777777" w:rsidR="00A42AC0" w:rsidRDefault="00A42AC0">
      <w:pPr>
        <w:spacing w:line="210" w:lineRule="exact"/>
        <w:rPr>
          <w:rFonts w:hAnsi="Arial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840"/>
        <w:gridCol w:w="840"/>
        <w:gridCol w:w="840"/>
        <w:gridCol w:w="1680"/>
      </w:tblGrid>
      <w:tr w:rsidR="00A42AC0" w14:paraId="014A41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3D700E6" w14:textId="77777777" w:rsidR="00A42AC0" w:rsidRDefault="00A42AC0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A4A42B6" w14:textId="77777777" w:rsidR="00A42AC0" w:rsidRDefault="00A42AC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承認の可否</w:t>
            </w:r>
          </w:p>
        </w:tc>
        <w:tc>
          <w:tcPr>
            <w:tcW w:w="840" w:type="dxa"/>
            <w:vAlign w:val="center"/>
          </w:tcPr>
          <w:p w14:paraId="5DEDFAB6" w14:textId="77777777" w:rsidR="00A42AC0" w:rsidRDefault="00A42AC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0DB7F39C" w14:textId="77777777" w:rsidR="00A42AC0" w:rsidRDefault="00A42AC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650952D4" w14:textId="77777777" w:rsidR="00A42AC0" w:rsidRDefault="00A42AC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31BB80D5" w14:textId="77777777" w:rsidR="00A42AC0" w:rsidRDefault="00A42AC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A42AC0" w14:paraId="733715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Merge/>
            <w:tcBorders>
              <w:left w:val="nil"/>
              <w:bottom w:val="nil"/>
            </w:tcBorders>
            <w:vAlign w:val="center"/>
          </w:tcPr>
          <w:p w14:paraId="18CCECD7" w14:textId="77777777" w:rsidR="00A42AC0" w:rsidRDefault="00A42AC0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8A6A0C5" w14:textId="77777777" w:rsidR="00A42AC0" w:rsidRDefault="00A42AC0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7B724811" w14:textId="77777777" w:rsidR="00A42AC0" w:rsidRDefault="00A42AC0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A43B9F5" w14:textId="77777777" w:rsidR="00A42AC0" w:rsidRDefault="00A42AC0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4341E550" w14:textId="77777777" w:rsidR="00A42AC0" w:rsidRDefault="00A42AC0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52070AD3" w14:textId="77777777" w:rsidR="00A42AC0" w:rsidRDefault="00A42AC0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23426DFC" w14:textId="77777777" w:rsidR="00A42AC0" w:rsidRDefault="00A42AC0">
      <w:pPr>
        <w:rPr>
          <w:rFonts w:hAnsi="Arial"/>
        </w:rPr>
      </w:pPr>
    </w:p>
    <w:sectPr w:rsidR="00A42AC0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A206" w14:textId="77777777" w:rsidR="00D070A6" w:rsidRDefault="00D070A6">
      <w:r>
        <w:separator/>
      </w:r>
    </w:p>
  </w:endnote>
  <w:endnote w:type="continuationSeparator" w:id="0">
    <w:p w14:paraId="258D1AE2" w14:textId="77777777" w:rsidR="00D070A6" w:rsidRDefault="00D0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F184" w14:textId="77777777" w:rsidR="00D070A6" w:rsidRDefault="00D070A6">
      <w:r>
        <w:separator/>
      </w:r>
    </w:p>
  </w:footnote>
  <w:footnote w:type="continuationSeparator" w:id="0">
    <w:p w14:paraId="66243092" w14:textId="77777777" w:rsidR="00D070A6" w:rsidRDefault="00D07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D01D" w14:textId="77777777" w:rsidR="00A42AC0" w:rsidRDefault="00A42AC0">
    <w:pPr>
      <w:pStyle w:val="a3"/>
    </w:pPr>
  </w:p>
  <w:p w14:paraId="7A3DAAB2" w14:textId="77777777" w:rsidR="00AE763F" w:rsidRDefault="00AE763F">
    <w:pPr>
      <w:pStyle w:val="a3"/>
    </w:pPr>
  </w:p>
  <w:p w14:paraId="2ACA576A" w14:textId="77777777" w:rsidR="00AE763F" w:rsidRDefault="00AE763F">
    <w:pPr>
      <w:pStyle w:val="a3"/>
    </w:pPr>
    <w:r>
      <w:rPr>
        <w:rFonts w:hint="eastAsia"/>
      </w:rPr>
      <w:t>第</w:t>
    </w:r>
    <w:r w:rsidR="008F24D6">
      <w:t>15</w:t>
    </w:r>
    <w:r>
      <w:rPr>
        <w:rFonts w:hint="eastAsia"/>
      </w:rPr>
      <w:t>号様式（第</w:t>
    </w:r>
    <w:r w:rsidR="008F24D6">
      <w:t>15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2AC0"/>
    <w:rsid w:val="00400CB9"/>
    <w:rsid w:val="004B1EF3"/>
    <w:rsid w:val="00691511"/>
    <w:rsid w:val="008F24D6"/>
    <w:rsid w:val="00A42AC0"/>
    <w:rsid w:val="00AE763F"/>
    <w:rsid w:val="00D070A6"/>
    <w:rsid w:val="00D81B86"/>
    <w:rsid w:val="00DD287F"/>
    <w:rsid w:val="00F8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571DB"/>
  <w14:defaultImageDpi w14:val="0"/>
  <w15:docId w15:val="{D6050B51-DF2E-4EAC-94FA-15C01B42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763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E76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2018-02-15T08:26:00Z</cp:lastPrinted>
  <dcterms:created xsi:type="dcterms:W3CDTF">2025-06-16T01:50:00Z</dcterms:created>
  <dcterms:modified xsi:type="dcterms:W3CDTF">2025-06-16T01:50:00Z</dcterms:modified>
</cp:coreProperties>
</file>