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4D2C" w14:textId="77777777" w:rsidR="00631D3F" w:rsidRDefault="00631D3F">
      <w:pPr>
        <w:jc w:val="center"/>
        <w:rPr>
          <w:rFonts w:hAnsi="Arial"/>
        </w:rPr>
      </w:pPr>
    </w:p>
    <w:p w14:paraId="7D6176A9" w14:textId="77777777" w:rsidR="00631D3F" w:rsidRDefault="00631D3F">
      <w:pPr>
        <w:jc w:val="center"/>
        <w:rPr>
          <w:rFonts w:hAnsi="Arial"/>
        </w:rPr>
      </w:pPr>
    </w:p>
    <w:p w14:paraId="1F121DE5" w14:textId="77777777" w:rsidR="00F24428" w:rsidRDefault="00631D3F" w:rsidP="004A7D78">
      <w:pPr>
        <w:jc w:val="center"/>
        <w:rPr>
          <w:rFonts w:hAnsi="Arial"/>
        </w:rPr>
      </w:pPr>
      <w:r>
        <w:rPr>
          <w:rFonts w:hAnsi="Arial" w:hint="eastAsia"/>
        </w:rPr>
        <w:t>空家</w:t>
      </w:r>
      <w:r w:rsidR="004A7D78">
        <w:rPr>
          <w:rFonts w:hAnsi="Arial" w:hint="eastAsia"/>
        </w:rPr>
        <w:t>活用住宅</w:t>
      </w:r>
      <w:r w:rsidR="00F24428">
        <w:rPr>
          <w:rFonts w:hAnsi="Arial" w:hint="eastAsia"/>
        </w:rPr>
        <w:t>目的外使用承認申請書</w:t>
      </w:r>
    </w:p>
    <w:p w14:paraId="15118E45" w14:textId="77777777" w:rsidR="00F24428" w:rsidRDefault="00F24428">
      <w:pPr>
        <w:jc w:val="center"/>
        <w:rPr>
          <w:rFonts w:hAnsi="Arial"/>
        </w:rPr>
      </w:pPr>
    </w:p>
    <w:p w14:paraId="5D8BA9C2" w14:textId="77777777" w:rsidR="00F24428" w:rsidRDefault="00F24428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51FC5643" w14:textId="77777777" w:rsidR="00F24428" w:rsidRDefault="00F24428">
      <w:pPr>
        <w:ind w:right="420"/>
        <w:jc w:val="right"/>
        <w:rPr>
          <w:rFonts w:hAnsi="Arial"/>
        </w:rPr>
      </w:pPr>
    </w:p>
    <w:p w14:paraId="58861990" w14:textId="77777777" w:rsidR="00F24428" w:rsidRDefault="00631D3F">
      <w:pPr>
        <w:ind w:left="630"/>
        <w:rPr>
          <w:rFonts w:hAnsi="Arial"/>
        </w:rPr>
      </w:pPr>
      <w:r>
        <w:rPr>
          <w:rFonts w:hAnsi="Arial" w:hint="eastAsia"/>
        </w:rPr>
        <w:t>国頭村</w:t>
      </w:r>
      <w:r w:rsidR="00F24428">
        <w:rPr>
          <w:rFonts w:hAnsi="Arial" w:hint="eastAsia"/>
        </w:rPr>
        <w:t xml:space="preserve">長　</w:t>
      </w:r>
      <w:r w:rsidR="004A7D78">
        <w:rPr>
          <w:rFonts w:hAnsi="Arial" w:hint="eastAsia"/>
        </w:rPr>
        <w:t xml:space="preserve">　</w:t>
      </w:r>
      <w:r w:rsidR="00F24428">
        <w:rPr>
          <w:rFonts w:hAnsi="Arial" w:hint="eastAsia"/>
        </w:rPr>
        <w:t>様</w:t>
      </w:r>
    </w:p>
    <w:p w14:paraId="2B8F7F42" w14:textId="77777777" w:rsidR="00F24428" w:rsidRDefault="00F24428">
      <w:pPr>
        <w:ind w:left="630"/>
        <w:rPr>
          <w:rFonts w:hAnsi="Arial"/>
        </w:rPr>
      </w:pPr>
    </w:p>
    <w:p w14:paraId="3B11C791" w14:textId="77777777" w:rsidR="00F24428" w:rsidRDefault="00631D3F">
      <w:pPr>
        <w:ind w:right="420"/>
        <w:jc w:val="right"/>
        <w:rPr>
          <w:rFonts w:hAnsi="Arial"/>
        </w:rPr>
      </w:pPr>
      <w:r>
        <w:rPr>
          <w:rFonts w:hAnsi="Arial" w:hint="eastAsia"/>
        </w:rPr>
        <w:t>住　宅　名　　　定住促進空家</w:t>
      </w:r>
      <w:r w:rsidR="004A7D78">
        <w:rPr>
          <w:rFonts w:hAnsi="Arial" w:hint="eastAsia"/>
        </w:rPr>
        <w:t>活用住宅</w:t>
      </w:r>
    </w:p>
    <w:p w14:paraId="3421CF2E" w14:textId="77777777" w:rsidR="00F24428" w:rsidRDefault="00F24428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入居者氏名　　　　　　　　</w:t>
      </w:r>
      <w:r w:rsidR="004A7D78">
        <w:rPr>
          <w:rFonts w:hAnsi="Arial" w:hint="eastAsia"/>
        </w:rPr>
        <w:t xml:space="preserve">　　　　</w:t>
      </w:r>
      <w:r>
        <w:rPr>
          <w:rFonts w:hAnsi="Arial" w:hint="eastAsia"/>
        </w:rPr>
        <w:t>印</w:t>
      </w:r>
    </w:p>
    <w:p w14:paraId="1015F8D2" w14:textId="77777777" w:rsidR="00F24428" w:rsidRDefault="00F24428">
      <w:pPr>
        <w:ind w:right="420"/>
        <w:jc w:val="right"/>
        <w:rPr>
          <w:rFonts w:hAnsi="Arial"/>
        </w:rPr>
      </w:pPr>
    </w:p>
    <w:p w14:paraId="35F7535A" w14:textId="77777777" w:rsidR="00F24428" w:rsidRDefault="004A7D78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次のとおり、</w:t>
      </w:r>
      <w:r w:rsidR="00631D3F">
        <w:rPr>
          <w:rFonts w:hAnsi="Arial" w:hint="eastAsia"/>
        </w:rPr>
        <w:t>定住促進空家</w:t>
      </w:r>
      <w:r>
        <w:rPr>
          <w:rFonts w:hAnsi="Arial" w:hint="eastAsia"/>
        </w:rPr>
        <w:t>活用住宅を住宅以外の目的に使用したいので、</w:t>
      </w:r>
      <w:r w:rsidR="00631D3F">
        <w:rPr>
          <w:rFonts w:hAnsi="Arial" w:hint="eastAsia"/>
        </w:rPr>
        <w:t>国頭村</w:t>
      </w:r>
      <w:r w:rsidR="00F24428">
        <w:rPr>
          <w:rFonts w:hAnsi="Arial" w:hint="eastAsia"/>
        </w:rPr>
        <w:t>定住促進</w:t>
      </w:r>
      <w:r w:rsidR="00631D3F">
        <w:rPr>
          <w:rFonts w:hAnsi="Arial" w:hint="eastAsia"/>
        </w:rPr>
        <w:t>空家</w:t>
      </w:r>
      <w:r>
        <w:rPr>
          <w:rFonts w:hAnsi="Arial" w:hint="eastAsia"/>
        </w:rPr>
        <w:t>活用住宅</w:t>
      </w:r>
      <w:r w:rsidR="00F24428">
        <w:rPr>
          <w:rFonts w:hAnsi="Arial" w:hint="eastAsia"/>
        </w:rPr>
        <w:t>条例第</w:t>
      </w:r>
      <w:r>
        <w:rPr>
          <w:rFonts w:hAnsi="Arial"/>
        </w:rPr>
        <w:t>20</w:t>
      </w:r>
      <w:r w:rsidR="00F24428">
        <w:rPr>
          <w:rFonts w:hAnsi="Arial" w:hint="eastAsia"/>
        </w:rPr>
        <w:t>条の規定により承認されるよう申請します。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F24428" w14:paraId="410456B7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14:paraId="6C456CF9" w14:textId="77777777" w:rsidR="00F24428" w:rsidRDefault="00F24428">
            <w:pPr>
              <w:spacing w:line="42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目的外使用を</w:t>
            </w:r>
          </w:p>
          <w:p w14:paraId="3E727F06" w14:textId="77777777" w:rsidR="00F24428" w:rsidRDefault="00F24428">
            <w:pPr>
              <w:spacing w:line="42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行おうとする住宅</w:t>
            </w:r>
          </w:p>
        </w:tc>
        <w:tc>
          <w:tcPr>
            <w:tcW w:w="6090" w:type="dxa"/>
            <w:vAlign w:val="center"/>
          </w:tcPr>
          <w:p w14:paraId="497FD8AE" w14:textId="77777777" w:rsidR="00F24428" w:rsidRDefault="00F24428">
            <w:pPr>
              <w:spacing w:line="315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申請者が居住する住宅の　　全部・一部</w:t>
            </w:r>
          </w:p>
          <w:p w14:paraId="48A85A56" w14:textId="77777777" w:rsidR="00F24428" w:rsidRDefault="00F24428">
            <w:pPr>
              <w:spacing w:line="315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※一部の場合　　　　　　　畳</w:t>
            </w:r>
          </w:p>
          <w:p w14:paraId="7D9E67E2" w14:textId="77777777" w:rsidR="00F24428" w:rsidRDefault="00F24428">
            <w:pPr>
              <w:spacing w:line="315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（間取り図を添付して下さい。）</w:t>
            </w:r>
          </w:p>
        </w:tc>
      </w:tr>
      <w:tr w:rsidR="00F24428" w14:paraId="32BA8234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5E7F9002" w14:textId="77777777" w:rsidR="00F24428" w:rsidRDefault="00F2442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目的外使用の期間</w:t>
            </w:r>
          </w:p>
        </w:tc>
        <w:tc>
          <w:tcPr>
            <w:tcW w:w="6090" w:type="dxa"/>
            <w:vAlign w:val="center"/>
          </w:tcPr>
          <w:p w14:paraId="5EC47B49" w14:textId="77777777" w:rsidR="00F24428" w:rsidRDefault="00F24428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日～　　　　年　　月　　日</w:t>
            </w:r>
          </w:p>
        </w:tc>
      </w:tr>
      <w:tr w:rsidR="00F24428" w14:paraId="5EA27252" w14:textId="77777777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1890" w:type="dxa"/>
            <w:vAlign w:val="center"/>
          </w:tcPr>
          <w:p w14:paraId="3821C0D6" w14:textId="77777777" w:rsidR="00F24428" w:rsidRDefault="00F2442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使用する内容</w:t>
            </w:r>
          </w:p>
        </w:tc>
        <w:tc>
          <w:tcPr>
            <w:tcW w:w="6090" w:type="dxa"/>
            <w:vAlign w:val="center"/>
          </w:tcPr>
          <w:p w14:paraId="01EF9136" w14:textId="77777777" w:rsidR="00F24428" w:rsidRDefault="00F2442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F24428" w14:paraId="3E72ACC1" w14:textId="77777777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1890" w:type="dxa"/>
            <w:vAlign w:val="center"/>
          </w:tcPr>
          <w:p w14:paraId="1908AC5B" w14:textId="77777777" w:rsidR="00F24428" w:rsidRDefault="00F2442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目的外使用の理由</w:t>
            </w:r>
          </w:p>
        </w:tc>
        <w:tc>
          <w:tcPr>
            <w:tcW w:w="6090" w:type="dxa"/>
            <w:vAlign w:val="center"/>
          </w:tcPr>
          <w:p w14:paraId="7CC8CD23" w14:textId="77777777" w:rsidR="00F24428" w:rsidRDefault="00F2442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505A3776" w14:textId="77777777" w:rsidR="00F24428" w:rsidRDefault="00F24428">
      <w:pPr>
        <w:spacing w:line="210" w:lineRule="exact"/>
        <w:rPr>
          <w:rFonts w:hAnsi="Arial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840"/>
        <w:gridCol w:w="840"/>
        <w:gridCol w:w="840"/>
        <w:gridCol w:w="1680"/>
      </w:tblGrid>
      <w:tr w:rsidR="00F24428" w14:paraId="4D1F68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00E916B" w14:textId="77777777" w:rsidR="00F24428" w:rsidRDefault="00F24428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39ED90C3" w14:textId="77777777" w:rsidR="00F24428" w:rsidRDefault="00F2442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承認の可否</w:t>
            </w:r>
          </w:p>
        </w:tc>
        <w:tc>
          <w:tcPr>
            <w:tcW w:w="840" w:type="dxa"/>
            <w:vAlign w:val="center"/>
          </w:tcPr>
          <w:p w14:paraId="69D748FA" w14:textId="77777777" w:rsidR="00F24428" w:rsidRDefault="00F2442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14:paraId="03178B3F" w14:textId="77777777" w:rsidR="00F24428" w:rsidRDefault="00F2442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補佐</w:t>
            </w:r>
          </w:p>
        </w:tc>
        <w:tc>
          <w:tcPr>
            <w:tcW w:w="840" w:type="dxa"/>
            <w:vAlign w:val="center"/>
          </w:tcPr>
          <w:p w14:paraId="39459CFF" w14:textId="77777777" w:rsidR="00F24428" w:rsidRDefault="00F2442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14:paraId="3EA4A374" w14:textId="77777777" w:rsidR="00F24428" w:rsidRDefault="00F2442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</w:t>
            </w:r>
          </w:p>
        </w:tc>
      </w:tr>
      <w:tr w:rsidR="00F24428" w14:paraId="59AECC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Merge/>
            <w:tcBorders>
              <w:left w:val="nil"/>
              <w:bottom w:val="nil"/>
            </w:tcBorders>
            <w:vAlign w:val="center"/>
          </w:tcPr>
          <w:p w14:paraId="48ECEB7A" w14:textId="77777777" w:rsidR="00F24428" w:rsidRDefault="00F24428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441292B1" w14:textId="77777777" w:rsidR="00F24428" w:rsidRDefault="00F24428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可・否</w:t>
            </w:r>
          </w:p>
        </w:tc>
        <w:tc>
          <w:tcPr>
            <w:tcW w:w="840" w:type="dxa"/>
            <w:vAlign w:val="center"/>
          </w:tcPr>
          <w:p w14:paraId="1792754F" w14:textId="77777777" w:rsidR="00F24428" w:rsidRDefault="00F2442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8AB057A" w14:textId="77777777" w:rsidR="00F24428" w:rsidRDefault="00F2442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03FE18DA" w14:textId="77777777" w:rsidR="00F24428" w:rsidRDefault="00F2442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460C1C84" w14:textId="77777777" w:rsidR="00F24428" w:rsidRDefault="00F2442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21D79965" w14:textId="77777777" w:rsidR="00F24428" w:rsidRDefault="00F24428">
      <w:pPr>
        <w:rPr>
          <w:rFonts w:hAnsi="Arial"/>
        </w:rPr>
      </w:pPr>
    </w:p>
    <w:sectPr w:rsidR="00F24428" w:rsidSect="00631D3F">
      <w:headerReference w:type="default" r:id="rId6"/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F8A1" w14:textId="77777777" w:rsidR="008B3A46" w:rsidRDefault="008B3A46">
      <w:r>
        <w:separator/>
      </w:r>
    </w:p>
  </w:endnote>
  <w:endnote w:type="continuationSeparator" w:id="0">
    <w:p w14:paraId="20C394D9" w14:textId="77777777" w:rsidR="008B3A46" w:rsidRDefault="008B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CAE4" w14:textId="77777777" w:rsidR="008B3A46" w:rsidRDefault="008B3A46">
      <w:r>
        <w:separator/>
      </w:r>
    </w:p>
  </w:footnote>
  <w:footnote w:type="continuationSeparator" w:id="0">
    <w:p w14:paraId="5A946908" w14:textId="77777777" w:rsidR="008B3A46" w:rsidRDefault="008B3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64F5" w14:textId="77777777" w:rsidR="00F24428" w:rsidRDefault="00F24428">
    <w:pPr>
      <w:pStyle w:val="a3"/>
    </w:pPr>
  </w:p>
  <w:p w14:paraId="2365E48C" w14:textId="77777777" w:rsidR="00631D3F" w:rsidRDefault="00631D3F">
    <w:pPr>
      <w:pStyle w:val="a3"/>
    </w:pPr>
  </w:p>
  <w:p w14:paraId="16FD84A9" w14:textId="77777777" w:rsidR="00631D3F" w:rsidRDefault="00631D3F">
    <w:pPr>
      <w:pStyle w:val="a3"/>
    </w:pPr>
    <w:r>
      <w:rPr>
        <w:rFonts w:hint="eastAsia"/>
      </w:rPr>
      <w:t>第</w:t>
    </w:r>
    <w:r w:rsidR="004A7D78">
      <w:t>13</w:t>
    </w:r>
    <w:r>
      <w:rPr>
        <w:rFonts w:hint="eastAsia"/>
      </w:rPr>
      <w:t>号様式（第</w:t>
    </w:r>
    <w:r w:rsidR="004A7D78">
      <w:t>14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4428"/>
    <w:rsid w:val="00131C07"/>
    <w:rsid w:val="004A7D78"/>
    <w:rsid w:val="004B1EF3"/>
    <w:rsid w:val="00631D3F"/>
    <w:rsid w:val="00747376"/>
    <w:rsid w:val="008B3A46"/>
    <w:rsid w:val="00BC4DE1"/>
    <w:rsid w:val="00F24428"/>
    <w:rsid w:val="00F504EA"/>
    <w:rsid w:val="00F5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66559"/>
  <w14:defaultImageDpi w14:val="0"/>
  <w15:docId w15:val="{2C8CBE67-A83C-4585-8722-B60C86ED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31D3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31D3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subject> </dc:subject>
  <dc:creator>第一法規株式会社</dc:creator>
  <cp:keywords> </cp:keywords>
  <dc:description> </dc:description>
  <cp:lastModifiedBy>KunigamiR5001</cp:lastModifiedBy>
  <cp:revision>2</cp:revision>
  <cp:lastPrinted>2018-02-15T08:25:00Z</cp:lastPrinted>
  <dcterms:created xsi:type="dcterms:W3CDTF">2025-06-16T01:49:00Z</dcterms:created>
  <dcterms:modified xsi:type="dcterms:W3CDTF">2025-06-16T01:49:00Z</dcterms:modified>
</cp:coreProperties>
</file>