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ED51" w14:textId="77777777" w:rsidR="00871E2C" w:rsidRDefault="00871E2C">
      <w:pPr>
        <w:jc w:val="center"/>
        <w:rPr>
          <w:rFonts w:hAnsi="Arial"/>
          <w:spacing w:val="8"/>
          <w:kern w:val="0"/>
        </w:rPr>
      </w:pPr>
    </w:p>
    <w:p w14:paraId="1DB109C1" w14:textId="77777777" w:rsidR="00871E2C" w:rsidRDefault="00871E2C">
      <w:pPr>
        <w:jc w:val="center"/>
        <w:rPr>
          <w:rFonts w:hAnsi="Arial"/>
          <w:spacing w:val="8"/>
          <w:kern w:val="0"/>
        </w:rPr>
      </w:pPr>
    </w:p>
    <w:p w14:paraId="2BCFF5F9" w14:textId="77777777" w:rsidR="00623A8F" w:rsidRDefault="00871E2C">
      <w:pPr>
        <w:jc w:val="center"/>
        <w:rPr>
          <w:rFonts w:hAnsi="Arial"/>
          <w:kern w:val="0"/>
        </w:rPr>
      </w:pPr>
      <w:r>
        <w:rPr>
          <w:rFonts w:hAnsi="Arial" w:hint="eastAsia"/>
          <w:spacing w:val="8"/>
          <w:kern w:val="0"/>
        </w:rPr>
        <w:t>空家</w:t>
      </w:r>
      <w:r w:rsidR="00020F12">
        <w:rPr>
          <w:rFonts w:hAnsi="Arial" w:hint="eastAsia"/>
          <w:spacing w:val="8"/>
          <w:kern w:val="0"/>
        </w:rPr>
        <w:t>活用住宅</w:t>
      </w:r>
      <w:r w:rsidR="00623A8F">
        <w:rPr>
          <w:rFonts w:hAnsi="Arial" w:hint="eastAsia"/>
          <w:spacing w:val="8"/>
          <w:kern w:val="0"/>
        </w:rPr>
        <w:t>事故報告</w:t>
      </w:r>
      <w:r w:rsidR="00623A8F">
        <w:rPr>
          <w:rFonts w:hAnsi="Arial" w:hint="eastAsia"/>
          <w:spacing w:val="1"/>
          <w:kern w:val="0"/>
        </w:rPr>
        <w:t>書</w:t>
      </w:r>
    </w:p>
    <w:p w14:paraId="641C2886" w14:textId="77777777" w:rsidR="00623A8F" w:rsidRDefault="00623A8F">
      <w:pPr>
        <w:jc w:val="center"/>
        <w:rPr>
          <w:rFonts w:hAnsi="Arial"/>
        </w:rPr>
      </w:pPr>
    </w:p>
    <w:p w14:paraId="274B7911" w14:textId="77777777" w:rsidR="00623A8F" w:rsidRDefault="00623A8F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15705998" w14:textId="77777777" w:rsidR="00623A8F" w:rsidRDefault="00623A8F">
      <w:pPr>
        <w:ind w:right="420"/>
        <w:jc w:val="right"/>
        <w:rPr>
          <w:rFonts w:hAnsi="Arial"/>
        </w:rPr>
      </w:pPr>
    </w:p>
    <w:p w14:paraId="1229DC96" w14:textId="77777777" w:rsidR="00623A8F" w:rsidRDefault="00871E2C">
      <w:pPr>
        <w:ind w:left="630"/>
        <w:rPr>
          <w:rFonts w:hAnsi="Arial"/>
        </w:rPr>
      </w:pPr>
      <w:r>
        <w:rPr>
          <w:rFonts w:hAnsi="Arial" w:hint="eastAsia"/>
        </w:rPr>
        <w:t>国頭村</w:t>
      </w:r>
      <w:r w:rsidR="003E5303">
        <w:rPr>
          <w:rFonts w:hAnsi="Arial" w:hint="eastAsia"/>
        </w:rPr>
        <w:t>長　　　　　様</w:t>
      </w:r>
    </w:p>
    <w:p w14:paraId="6B001B17" w14:textId="77777777" w:rsidR="00623A8F" w:rsidRDefault="00623A8F">
      <w:pPr>
        <w:ind w:left="630"/>
        <w:rPr>
          <w:rFonts w:hAnsi="Arial"/>
        </w:rPr>
      </w:pPr>
    </w:p>
    <w:p w14:paraId="7E1C2ED2" w14:textId="77777777" w:rsidR="00623A8F" w:rsidRDefault="00623A8F">
      <w:pPr>
        <w:ind w:right="420"/>
        <w:jc w:val="right"/>
        <w:rPr>
          <w:rFonts w:hAnsi="Arial"/>
        </w:rPr>
      </w:pPr>
      <w:r>
        <w:rPr>
          <w:rFonts w:hAnsi="Arial" w:hint="eastAsia"/>
        </w:rPr>
        <w:t>住　宅　名　　　定住促進</w:t>
      </w:r>
      <w:r w:rsidR="00871E2C">
        <w:rPr>
          <w:rFonts w:hAnsi="Arial" w:hint="eastAsia"/>
        </w:rPr>
        <w:t>空家</w:t>
      </w:r>
      <w:r w:rsidR="00020F12">
        <w:rPr>
          <w:rFonts w:hAnsi="Arial" w:hint="eastAsia"/>
        </w:rPr>
        <w:t>活用住宅</w:t>
      </w:r>
    </w:p>
    <w:p w14:paraId="1A3D3D08" w14:textId="77777777" w:rsidR="00623A8F" w:rsidRDefault="00623A8F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入居者氏名　　　　　　　　</w:t>
      </w:r>
      <w:r w:rsidR="00020F12">
        <w:rPr>
          <w:rFonts w:hAnsi="Arial" w:hint="eastAsia"/>
        </w:rPr>
        <w:t xml:space="preserve">　　　　</w:t>
      </w:r>
      <w:r>
        <w:rPr>
          <w:rFonts w:hAnsi="Arial" w:hint="eastAsia"/>
        </w:rPr>
        <w:t>印</w:t>
      </w:r>
    </w:p>
    <w:p w14:paraId="3A5B106F" w14:textId="77777777" w:rsidR="00623A8F" w:rsidRDefault="00623A8F">
      <w:pPr>
        <w:ind w:right="420"/>
        <w:jc w:val="right"/>
        <w:rPr>
          <w:rFonts w:hAnsi="Arial"/>
        </w:rPr>
      </w:pPr>
    </w:p>
    <w:p w14:paraId="52923276" w14:textId="77777777" w:rsidR="00623A8F" w:rsidRDefault="00020F12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次のとおり事故が発生したので、</w:t>
      </w:r>
      <w:r w:rsidR="00871E2C">
        <w:rPr>
          <w:rFonts w:hAnsi="Arial" w:hint="eastAsia"/>
        </w:rPr>
        <w:t>国頭村</w:t>
      </w:r>
      <w:r w:rsidR="00623A8F">
        <w:rPr>
          <w:rFonts w:hAnsi="Arial" w:hint="eastAsia"/>
        </w:rPr>
        <w:t>定住促進</w:t>
      </w:r>
      <w:r w:rsidR="00871E2C">
        <w:rPr>
          <w:rFonts w:hAnsi="Arial" w:hint="eastAsia"/>
        </w:rPr>
        <w:t>空家</w:t>
      </w:r>
      <w:r>
        <w:rPr>
          <w:rFonts w:hAnsi="Arial" w:hint="eastAsia"/>
        </w:rPr>
        <w:t>活用住宅</w:t>
      </w:r>
      <w:r w:rsidR="00623A8F">
        <w:rPr>
          <w:rFonts w:hAnsi="Arial" w:hint="eastAsia"/>
        </w:rPr>
        <w:t>条例施行規則第</w:t>
      </w:r>
      <w:r>
        <w:rPr>
          <w:rFonts w:hAnsi="Arial"/>
        </w:rPr>
        <w:t>12</w:t>
      </w:r>
      <w:r w:rsidR="00623A8F">
        <w:rPr>
          <w:rFonts w:hAnsi="Arial" w:hint="eastAsia"/>
        </w:rPr>
        <w:t>条の規定により報告します。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623A8F" w14:paraId="11E812E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4DA6C54A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事故の種類</w:t>
            </w:r>
          </w:p>
        </w:tc>
        <w:tc>
          <w:tcPr>
            <w:tcW w:w="6090" w:type="dxa"/>
            <w:vAlign w:val="center"/>
          </w:tcPr>
          <w:p w14:paraId="11EB7B5B" w14:textId="77777777" w:rsidR="00623A8F" w:rsidRDefault="00623A8F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623A8F" w14:paraId="3B03235E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0F28D36D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事故発生箇所</w:t>
            </w:r>
          </w:p>
        </w:tc>
        <w:tc>
          <w:tcPr>
            <w:tcW w:w="6090" w:type="dxa"/>
            <w:vAlign w:val="center"/>
          </w:tcPr>
          <w:p w14:paraId="2C43AAFB" w14:textId="77777777" w:rsidR="00623A8F" w:rsidRDefault="00623A8F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623A8F" w14:paraId="10957E2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0270B23B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事故発生日時</w:t>
            </w:r>
          </w:p>
        </w:tc>
        <w:tc>
          <w:tcPr>
            <w:tcW w:w="6090" w:type="dxa"/>
            <w:vAlign w:val="center"/>
          </w:tcPr>
          <w:p w14:paraId="3872362F" w14:textId="77777777" w:rsidR="00623A8F" w:rsidRDefault="00623A8F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623A8F" w14:paraId="419A89A1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52143BF5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事故の原因</w:t>
            </w:r>
          </w:p>
        </w:tc>
        <w:tc>
          <w:tcPr>
            <w:tcW w:w="6090" w:type="dxa"/>
            <w:vAlign w:val="center"/>
          </w:tcPr>
          <w:p w14:paraId="6D4D17E4" w14:textId="77777777" w:rsidR="00623A8F" w:rsidRDefault="00623A8F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623A8F" w14:paraId="4F154D4A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14:paraId="609EAC72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事故の概要及び</w:t>
            </w:r>
          </w:p>
          <w:p w14:paraId="424A6BC7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</w:p>
          <w:p w14:paraId="3C158D61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被害の状況</w:t>
            </w:r>
          </w:p>
        </w:tc>
        <w:tc>
          <w:tcPr>
            <w:tcW w:w="6090" w:type="dxa"/>
            <w:vAlign w:val="center"/>
          </w:tcPr>
          <w:p w14:paraId="21DDA525" w14:textId="77777777" w:rsidR="00623A8F" w:rsidRDefault="00623A8F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623A8F" w14:paraId="7E9292BF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14:paraId="7F42E958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講じた措置の概要</w:t>
            </w:r>
          </w:p>
        </w:tc>
        <w:tc>
          <w:tcPr>
            <w:tcW w:w="6090" w:type="dxa"/>
            <w:vAlign w:val="center"/>
          </w:tcPr>
          <w:p w14:paraId="44FED087" w14:textId="77777777" w:rsidR="00623A8F" w:rsidRDefault="00623A8F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623A8F" w14:paraId="6F9841E8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890" w:type="dxa"/>
            <w:vAlign w:val="center"/>
          </w:tcPr>
          <w:p w14:paraId="5814A312" w14:textId="77777777" w:rsidR="00623A8F" w:rsidRDefault="00623A8F">
            <w:pPr>
              <w:spacing w:after="105"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検査員の意見</w:t>
            </w:r>
          </w:p>
          <w:p w14:paraId="2AC0C2C8" w14:textId="77777777" w:rsidR="00623A8F" w:rsidRDefault="00623A8F">
            <w:pPr>
              <w:spacing w:line="315" w:lineRule="exact"/>
              <w:ind w:left="420" w:hanging="420"/>
              <w:rPr>
                <w:rFonts w:hAnsi="Arial"/>
              </w:rPr>
            </w:pPr>
            <w:r>
              <w:rPr>
                <w:rFonts w:hAnsi="Arial" w:hint="eastAsia"/>
              </w:rPr>
              <w:t>（注）この欄は，記入しないでください。</w:t>
            </w:r>
          </w:p>
        </w:tc>
        <w:tc>
          <w:tcPr>
            <w:tcW w:w="6090" w:type="dxa"/>
            <w:vAlign w:val="bottom"/>
          </w:tcPr>
          <w:p w14:paraId="3FFD32F2" w14:textId="77777777" w:rsidR="00623A8F" w:rsidRDefault="00623A8F">
            <w:pPr>
              <w:spacing w:line="42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職　　　　氏　名　　　　　　　　印　</w:t>
            </w:r>
          </w:p>
        </w:tc>
      </w:tr>
    </w:tbl>
    <w:p w14:paraId="3F2552DF" w14:textId="77777777" w:rsidR="00623A8F" w:rsidRDefault="00623A8F">
      <w:pPr>
        <w:spacing w:line="210" w:lineRule="exact"/>
        <w:rPr>
          <w:rFonts w:hAnsi="Arial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80"/>
        <w:gridCol w:w="840"/>
        <w:gridCol w:w="840"/>
        <w:gridCol w:w="840"/>
        <w:gridCol w:w="1680"/>
      </w:tblGrid>
      <w:tr w:rsidR="00623A8F" w14:paraId="6A4BEF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78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5E91CF1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2B07FA8E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14:paraId="6C23EB7B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補佐</w:t>
            </w:r>
          </w:p>
        </w:tc>
        <w:tc>
          <w:tcPr>
            <w:tcW w:w="840" w:type="dxa"/>
            <w:vAlign w:val="center"/>
          </w:tcPr>
          <w:p w14:paraId="390DBBFB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14:paraId="5EF14E0B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</w:t>
            </w:r>
          </w:p>
        </w:tc>
      </w:tr>
      <w:tr w:rsidR="00623A8F" w14:paraId="47A13E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780" w:type="dxa"/>
            <w:vMerge/>
            <w:tcBorders>
              <w:left w:val="nil"/>
              <w:bottom w:val="nil"/>
            </w:tcBorders>
            <w:vAlign w:val="center"/>
          </w:tcPr>
          <w:p w14:paraId="7E25B892" w14:textId="77777777" w:rsidR="00623A8F" w:rsidRDefault="00623A8F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0826A8D6" w14:textId="77777777" w:rsidR="00623A8F" w:rsidRDefault="00623A8F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4E27CD84" w14:textId="77777777" w:rsidR="00623A8F" w:rsidRDefault="00623A8F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8042E7F" w14:textId="77777777" w:rsidR="00623A8F" w:rsidRDefault="00623A8F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0378AD69" w14:textId="77777777" w:rsidR="00623A8F" w:rsidRDefault="00623A8F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0FE7BEE5" w14:textId="77777777" w:rsidR="00623A8F" w:rsidRDefault="00623A8F">
      <w:pPr>
        <w:spacing w:line="20" w:lineRule="exact"/>
        <w:rPr>
          <w:rFonts w:hAnsi="Arial"/>
        </w:rPr>
      </w:pPr>
    </w:p>
    <w:sectPr w:rsidR="00623A8F" w:rsidSect="00871E2C">
      <w:headerReference w:type="default" r:id="rId6"/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B1B9" w14:textId="77777777" w:rsidR="007E12D0" w:rsidRDefault="007E12D0">
      <w:r>
        <w:separator/>
      </w:r>
    </w:p>
  </w:endnote>
  <w:endnote w:type="continuationSeparator" w:id="0">
    <w:p w14:paraId="44B116DD" w14:textId="77777777" w:rsidR="007E12D0" w:rsidRDefault="007E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4E89" w14:textId="77777777" w:rsidR="007E12D0" w:rsidRDefault="007E12D0">
      <w:r>
        <w:separator/>
      </w:r>
    </w:p>
  </w:footnote>
  <w:footnote w:type="continuationSeparator" w:id="0">
    <w:p w14:paraId="510F047A" w14:textId="77777777" w:rsidR="007E12D0" w:rsidRDefault="007E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1138" w14:textId="77777777" w:rsidR="00623A8F" w:rsidRDefault="00623A8F">
    <w:pPr>
      <w:pStyle w:val="a3"/>
    </w:pPr>
  </w:p>
  <w:p w14:paraId="1D5A8DA7" w14:textId="77777777" w:rsidR="00871E2C" w:rsidRDefault="00871E2C">
    <w:pPr>
      <w:pStyle w:val="a3"/>
    </w:pPr>
  </w:p>
  <w:p w14:paraId="35F90055" w14:textId="77777777" w:rsidR="00871E2C" w:rsidRDefault="00871E2C">
    <w:pPr>
      <w:pStyle w:val="a3"/>
    </w:pPr>
    <w:r>
      <w:rPr>
        <w:rFonts w:hint="eastAsia"/>
      </w:rPr>
      <w:t>第</w:t>
    </w:r>
    <w:r w:rsidR="00020F12">
      <w:t>11</w:t>
    </w:r>
    <w:r>
      <w:rPr>
        <w:rFonts w:hint="eastAsia"/>
      </w:rPr>
      <w:t>号様式（第</w:t>
    </w:r>
    <w:r w:rsidR="00020F12">
      <w:t>12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3A8F"/>
    <w:rsid w:val="000041E8"/>
    <w:rsid w:val="00020F12"/>
    <w:rsid w:val="001F64ED"/>
    <w:rsid w:val="003E5303"/>
    <w:rsid w:val="004B1EF3"/>
    <w:rsid w:val="005275E9"/>
    <w:rsid w:val="00623A8F"/>
    <w:rsid w:val="006D61B2"/>
    <w:rsid w:val="007E12D0"/>
    <w:rsid w:val="0087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AC3D9"/>
  <w14:defaultImageDpi w14:val="0"/>
  <w15:docId w15:val="{89E0B5FF-09BA-4052-A380-E60B53F3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71E2C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71E2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> </dc:subject>
  <dc:creator>第一法規株式会社</dc:creator>
  <cp:keywords> </cp:keywords>
  <dc:description> </dc:description>
  <cp:lastModifiedBy>KunigamiR5001</cp:lastModifiedBy>
  <cp:revision>2</cp:revision>
  <cp:lastPrinted>2018-02-15T08:24:00Z</cp:lastPrinted>
  <dcterms:created xsi:type="dcterms:W3CDTF">2025-06-16T01:48:00Z</dcterms:created>
  <dcterms:modified xsi:type="dcterms:W3CDTF">2025-06-16T01:48:00Z</dcterms:modified>
</cp:coreProperties>
</file>