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3852" w14:textId="77777777" w:rsidR="0079380F" w:rsidRDefault="0079380F">
      <w:pPr>
        <w:jc w:val="center"/>
        <w:rPr>
          <w:rFonts w:hAnsi="Arial"/>
        </w:rPr>
      </w:pPr>
    </w:p>
    <w:p w14:paraId="2834AA4F" w14:textId="77777777" w:rsidR="0079380F" w:rsidRDefault="0079380F">
      <w:pPr>
        <w:jc w:val="center"/>
        <w:rPr>
          <w:rFonts w:hAnsi="Arial"/>
        </w:rPr>
      </w:pPr>
    </w:p>
    <w:p w14:paraId="077670BE" w14:textId="77777777" w:rsidR="00D7534E" w:rsidRDefault="0079380F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191B55">
        <w:rPr>
          <w:rFonts w:hAnsi="Arial" w:hint="eastAsia"/>
        </w:rPr>
        <w:t>活用住宅</w:t>
      </w:r>
      <w:r w:rsidR="00D7534E">
        <w:rPr>
          <w:rFonts w:hAnsi="Arial" w:hint="eastAsia"/>
        </w:rPr>
        <w:t>入居承継承認申請書</w:t>
      </w:r>
    </w:p>
    <w:p w14:paraId="65CFECE8" w14:textId="77777777" w:rsidR="00D7534E" w:rsidRDefault="00D7534E">
      <w:pPr>
        <w:jc w:val="center"/>
        <w:rPr>
          <w:rFonts w:hAnsi="Arial"/>
        </w:rPr>
      </w:pPr>
    </w:p>
    <w:p w14:paraId="74C06FD9" w14:textId="77777777" w:rsidR="00D7534E" w:rsidRDefault="00D7534E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158FC36F" w14:textId="77777777" w:rsidR="00D7534E" w:rsidRDefault="00D7534E">
      <w:pPr>
        <w:ind w:right="420"/>
        <w:jc w:val="right"/>
        <w:rPr>
          <w:rFonts w:hAnsi="Arial"/>
        </w:rPr>
      </w:pPr>
    </w:p>
    <w:p w14:paraId="47492682" w14:textId="77777777" w:rsidR="00D7534E" w:rsidRDefault="0079380F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5B2203">
        <w:rPr>
          <w:rFonts w:hAnsi="Arial" w:hint="eastAsia"/>
        </w:rPr>
        <w:t>長　　　　　様</w:t>
      </w:r>
    </w:p>
    <w:p w14:paraId="5C571102" w14:textId="77777777" w:rsidR="00D7534E" w:rsidRDefault="00D7534E">
      <w:pPr>
        <w:ind w:left="630"/>
        <w:rPr>
          <w:rFonts w:hAnsi="Arial"/>
        </w:rPr>
      </w:pPr>
    </w:p>
    <w:p w14:paraId="13345405" w14:textId="77777777" w:rsidR="00D7534E" w:rsidRDefault="0079380F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定住促進空家</w:t>
      </w:r>
      <w:r w:rsidR="00191B55">
        <w:rPr>
          <w:rFonts w:hAnsi="Arial" w:hint="eastAsia"/>
        </w:rPr>
        <w:t>活用住宅</w:t>
      </w:r>
    </w:p>
    <w:p w14:paraId="5987F292" w14:textId="77777777" w:rsidR="00D7534E" w:rsidRDefault="005B2203" w:rsidP="005B2203">
      <w:pPr>
        <w:tabs>
          <w:tab w:val="left" w:pos="3360"/>
          <w:tab w:val="right" w:pos="7982"/>
        </w:tabs>
        <w:ind w:right="420"/>
        <w:jc w:val="left"/>
        <w:rPr>
          <w:rFonts w:hAnsi="Arial"/>
        </w:rPr>
      </w:pPr>
      <w:r>
        <w:rPr>
          <w:rFonts w:hAnsi="Arial"/>
        </w:rPr>
        <w:tab/>
      </w:r>
      <w:r>
        <w:rPr>
          <w:rFonts w:hAnsi="Arial"/>
        </w:rPr>
        <w:tab/>
      </w:r>
      <w:r w:rsidR="00D7534E">
        <w:rPr>
          <w:rFonts w:hAnsi="Arial" w:hint="eastAsia"/>
        </w:rPr>
        <w:t xml:space="preserve">申請者氏名　　　　　　　　</w:t>
      </w:r>
      <w:r w:rsidR="00191B55">
        <w:rPr>
          <w:rFonts w:hAnsi="Arial" w:hint="eastAsia"/>
        </w:rPr>
        <w:t xml:space="preserve">　　　　</w:t>
      </w:r>
      <w:r w:rsidR="00D7534E">
        <w:rPr>
          <w:rFonts w:hAnsi="Arial" w:hint="eastAsia"/>
        </w:rPr>
        <w:t>印</w:t>
      </w:r>
    </w:p>
    <w:p w14:paraId="4F71B211" w14:textId="77777777" w:rsidR="00D7534E" w:rsidRDefault="00D7534E">
      <w:pPr>
        <w:ind w:right="420"/>
        <w:jc w:val="right"/>
        <w:rPr>
          <w:rFonts w:hAnsi="Arial"/>
        </w:rPr>
      </w:pPr>
    </w:p>
    <w:p w14:paraId="57C906A6" w14:textId="77777777" w:rsidR="00D7534E" w:rsidRDefault="00191B55" w:rsidP="00191B55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次のとおり入居者の地位を承継したいので、</w:t>
      </w:r>
      <w:r w:rsidR="0079380F">
        <w:rPr>
          <w:rFonts w:hAnsi="Arial" w:hint="eastAsia"/>
        </w:rPr>
        <w:t>国頭村</w:t>
      </w:r>
      <w:r w:rsidR="00D7534E">
        <w:rPr>
          <w:rFonts w:hAnsi="Arial" w:hint="eastAsia"/>
        </w:rPr>
        <w:t>定住促進</w:t>
      </w:r>
      <w:r w:rsidR="0079380F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D7534E">
        <w:rPr>
          <w:rFonts w:hAnsi="Arial" w:hint="eastAsia"/>
        </w:rPr>
        <w:t>条例第</w:t>
      </w:r>
      <w:r>
        <w:rPr>
          <w:rFonts w:hAnsi="Arial"/>
        </w:rPr>
        <w:t>12</w:t>
      </w:r>
      <w:r w:rsidR="00D7534E">
        <w:rPr>
          <w:rFonts w:hAnsi="Arial" w:hint="eastAsia"/>
        </w:rPr>
        <w:t>条の規定により承認されるよう申請します。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7534E" w14:paraId="68A6825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5610EB4A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現入居者氏名</w:t>
            </w:r>
          </w:p>
        </w:tc>
        <w:tc>
          <w:tcPr>
            <w:tcW w:w="5880" w:type="dxa"/>
            <w:vAlign w:val="center"/>
          </w:tcPr>
          <w:p w14:paraId="621F5FAE" w14:textId="77777777" w:rsidR="00D7534E" w:rsidRDefault="00D7534E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印　</w:t>
            </w:r>
          </w:p>
        </w:tc>
      </w:tr>
      <w:tr w:rsidR="00D7534E" w14:paraId="046B055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56E2D4D7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現入居者との続柄</w:t>
            </w:r>
          </w:p>
        </w:tc>
        <w:tc>
          <w:tcPr>
            <w:tcW w:w="5880" w:type="dxa"/>
            <w:vAlign w:val="center"/>
          </w:tcPr>
          <w:p w14:paraId="570C0D67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7534E" w14:paraId="729C32C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8B84A59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申請者の</w:t>
            </w:r>
            <w:r w:rsidR="00191B55">
              <w:rPr>
                <w:rFonts w:hAnsi="Arial" w:hint="eastAsia"/>
              </w:rPr>
              <w:t>空家活用</w:t>
            </w:r>
          </w:p>
          <w:p w14:paraId="71090235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住宅への入居年月日</w:t>
            </w:r>
          </w:p>
        </w:tc>
        <w:tc>
          <w:tcPr>
            <w:tcW w:w="5880" w:type="dxa"/>
            <w:vAlign w:val="center"/>
          </w:tcPr>
          <w:p w14:paraId="01A6AF35" w14:textId="77777777" w:rsidR="00D7534E" w:rsidRDefault="00D7534E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D7534E" w14:paraId="79F3690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6D551B24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申請者生年月日</w:t>
            </w:r>
          </w:p>
        </w:tc>
        <w:tc>
          <w:tcPr>
            <w:tcW w:w="5880" w:type="dxa"/>
            <w:vAlign w:val="center"/>
          </w:tcPr>
          <w:p w14:paraId="74FF1C73" w14:textId="77777777" w:rsidR="00D7534E" w:rsidRDefault="00D7534E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D7534E" w14:paraId="7581081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0A111820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申請者勤務先</w:t>
            </w:r>
          </w:p>
        </w:tc>
        <w:tc>
          <w:tcPr>
            <w:tcW w:w="5880" w:type="dxa"/>
            <w:vAlign w:val="center"/>
          </w:tcPr>
          <w:p w14:paraId="4CD72A5D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D7534E" w14:paraId="6CA79C23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100" w:type="dxa"/>
            <w:vAlign w:val="center"/>
          </w:tcPr>
          <w:p w14:paraId="7220B0DF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入居承継の理由</w:t>
            </w:r>
          </w:p>
        </w:tc>
        <w:tc>
          <w:tcPr>
            <w:tcW w:w="5880" w:type="dxa"/>
            <w:vAlign w:val="center"/>
          </w:tcPr>
          <w:p w14:paraId="6B2E5CB6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751DEBD0" w14:textId="77777777" w:rsidR="00D7534E" w:rsidRDefault="00191B55">
      <w:pPr>
        <w:spacing w:before="105" w:after="105"/>
        <w:ind w:left="630" w:hanging="420"/>
        <w:rPr>
          <w:rFonts w:hAnsi="Arial"/>
        </w:rPr>
      </w:pPr>
      <w:r>
        <w:rPr>
          <w:rFonts w:hAnsi="Arial" w:hint="eastAsia"/>
        </w:rPr>
        <w:t>（注）入居承継を承認された場合、請書</w:t>
      </w:r>
      <w:r w:rsidR="00D7534E">
        <w:rPr>
          <w:rFonts w:hAnsi="Arial" w:hint="eastAsia"/>
        </w:rPr>
        <w:t>及び連帯保証人の所得額証明書・印鑑登録証明書を提出すること。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D7534E" w14:paraId="119A15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7EC8992" w14:textId="77777777" w:rsidR="00D7534E" w:rsidRDefault="00D7534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68665504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38D87663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63427813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08054F04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4EB50553" w14:textId="77777777" w:rsidR="00D7534E" w:rsidRDefault="00D7534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D7534E" w14:paraId="4BAF2A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5F43FCDE" w14:textId="77777777" w:rsidR="00D7534E" w:rsidRDefault="00D7534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4E48B9D9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570E9492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5667D9A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7ED719C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5B2C4064" w14:textId="77777777" w:rsidR="00D7534E" w:rsidRDefault="00D7534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1A001E1E" w14:textId="77777777" w:rsidR="00D7534E" w:rsidRDefault="00D7534E">
      <w:pPr>
        <w:spacing w:line="100" w:lineRule="exact"/>
        <w:rPr>
          <w:rFonts w:hAnsi="Arial"/>
        </w:rPr>
      </w:pPr>
    </w:p>
    <w:sectPr w:rsidR="00D7534E" w:rsidSect="0079380F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1024" w14:textId="77777777" w:rsidR="00B87EB2" w:rsidRDefault="00B87EB2">
      <w:r>
        <w:separator/>
      </w:r>
    </w:p>
  </w:endnote>
  <w:endnote w:type="continuationSeparator" w:id="0">
    <w:p w14:paraId="04521BD4" w14:textId="77777777" w:rsidR="00B87EB2" w:rsidRDefault="00B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6EEF" w14:textId="77777777" w:rsidR="00B87EB2" w:rsidRDefault="00B87EB2">
      <w:r>
        <w:separator/>
      </w:r>
    </w:p>
  </w:footnote>
  <w:footnote w:type="continuationSeparator" w:id="0">
    <w:p w14:paraId="4C34AAA7" w14:textId="77777777" w:rsidR="00B87EB2" w:rsidRDefault="00B8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1559" w14:textId="77777777" w:rsidR="00D7534E" w:rsidRDefault="00D7534E">
    <w:pPr>
      <w:pStyle w:val="a3"/>
    </w:pPr>
  </w:p>
  <w:p w14:paraId="3AFCC63B" w14:textId="77777777" w:rsidR="0079380F" w:rsidRDefault="0079380F">
    <w:pPr>
      <w:pStyle w:val="a3"/>
    </w:pPr>
  </w:p>
  <w:p w14:paraId="0E4DA98B" w14:textId="77777777" w:rsidR="0079380F" w:rsidRDefault="005B2203">
    <w:pPr>
      <w:pStyle w:val="a3"/>
    </w:pPr>
    <w:r>
      <w:rPr>
        <w:rFonts w:hint="eastAsia"/>
      </w:rPr>
      <w:t>第</w:t>
    </w:r>
    <w:r>
      <w:t>10</w:t>
    </w:r>
    <w:r w:rsidR="0079380F">
      <w:rPr>
        <w:rFonts w:hint="eastAsia"/>
      </w:rPr>
      <w:t>号様式（第</w:t>
    </w:r>
    <w:r w:rsidR="00F1330B">
      <w:t>11</w:t>
    </w:r>
    <w:r w:rsidR="0079380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534E"/>
    <w:rsid w:val="00125FF4"/>
    <w:rsid w:val="001420BA"/>
    <w:rsid w:val="00191B55"/>
    <w:rsid w:val="004B1EF3"/>
    <w:rsid w:val="00507458"/>
    <w:rsid w:val="005B2203"/>
    <w:rsid w:val="00780041"/>
    <w:rsid w:val="0079380F"/>
    <w:rsid w:val="00B838A6"/>
    <w:rsid w:val="00B87EB2"/>
    <w:rsid w:val="00B921EF"/>
    <w:rsid w:val="00D7534E"/>
    <w:rsid w:val="00F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BC266"/>
  <w14:defaultImageDpi w14:val="0"/>
  <w15:docId w15:val="{E55A5985-6A58-4BD1-A5E8-59A0D957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38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38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2018-03-07T07:44:00Z</cp:lastPrinted>
  <dcterms:created xsi:type="dcterms:W3CDTF">2025-06-16T01:48:00Z</dcterms:created>
  <dcterms:modified xsi:type="dcterms:W3CDTF">2025-06-16T01:48:00Z</dcterms:modified>
</cp:coreProperties>
</file>