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B58D" w14:textId="77777777" w:rsidR="00811F27" w:rsidRDefault="00811F27">
      <w:pPr>
        <w:jc w:val="center"/>
        <w:rPr>
          <w:rFonts w:hAnsi="Arial"/>
        </w:rPr>
      </w:pPr>
    </w:p>
    <w:p w14:paraId="1A52D278" w14:textId="77777777" w:rsidR="00811F27" w:rsidRDefault="00811F27">
      <w:pPr>
        <w:jc w:val="center"/>
        <w:rPr>
          <w:rFonts w:hAnsi="Arial"/>
        </w:rPr>
      </w:pPr>
    </w:p>
    <w:p w14:paraId="7660FCF6" w14:textId="77777777" w:rsidR="00A844B5" w:rsidRDefault="00A844B5">
      <w:pPr>
        <w:jc w:val="center"/>
        <w:rPr>
          <w:rFonts w:hAnsi="Arial"/>
        </w:rPr>
      </w:pPr>
      <w:r>
        <w:rPr>
          <w:rFonts w:hAnsi="Arial" w:hint="eastAsia"/>
        </w:rPr>
        <w:t>連</w:t>
      </w:r>
      <w:r>
        <w:rPr>
          <w:rFonts w:hAnsi="Arial"/>
        </w:rPr>
        <w:t xml:space="preserve"> </w:t>
      </w:r>
      <w:r>
        <w:rPr>
          <w:rFonts w:hAnsi="Arial" w:hint="eastAsia"/>
        </w:rPr>
        <w:t>帯</w:t>
      </w:r>
      <w:r>
        <w:rPr>
          <w:rFonts w:hAnsi="Arial"/>
        </w:rPr>
        <w:t xml:space="preserve"> </w:t>
      </w:r>
      <w:r>
        <w:rPr>
          <w:rFonts w:hAnsi="Arial" w:hint="eastAsia"/>
        </w:rPr>
        <w:t>保</w:t>
      </w:r>
      <w:r>
        <w:rPr>
          <w:rFonts w:hAnsi="Arial"/>
        </w:rPr>
        <w:t xml:space="preserve"> </w:t>
      </w:r>
      <w:r>
        <w:rPr>
          <w:rFonts w:hAnsi="Arial" w:hint="eastAsia"/>
        </w:rPr>
        <w:t>証</w:t>
      </w:r>
      <w:r>
        <w:rPr>
          <w:rFonts w:hAnsi="Arial"/>
        </w:rPr>
        <w:t xml:space="preserve"> </w:t>
      </w:r>
      <w:r>
        <w:rPr>
          <w:rFonts w:hAnsi="Arial" w:hint="eastAsia"/>
        </w:rPr>
        <w:t>人</w:t>
      </w:r>
      <w:r>
        <w:rPr>
          <w:rFonts w:hAnsi="Arial"/>
        </w:rPr>
        <w:t xml:space="preserve"> </w:t>
      </w:r>
      <w:r>
        <w:rPr>
          <w:rFonts w:hAnsi="Arial" w:hint="eastAsia"/>
        </w:rPr>
        <w:t>住</w:t>
      </w:r>
      <w:r>
        <w:rPr>
          <w:rFonts w:hAnsi="Arial"/>
        </w:rPr>
        <w:t xml:space="preserve"> </w:t>
      </w:r>
      <w:r>
        <w:rPr>
          <w:rFonts w:hAnsi="Arial" w:hint="eastAsia"/>
        </w:rPr>
        <w:t>所・</w:t>
      </w:r>
      <w:r w:rsidR="00FF6EB0">
        <w:rPr>
          <w:rFonts w:hAnsi="Arial" w:hint="eastAsia"/>
        </w:rPr>
        <w:t>氏</w:t>
      </w:r>
      <w:r w:rsidR="00FF6EB0">
        <w:rPr>
          <w:rFonts w:hAnsi="Arial"/>
        </w:rPr>
        <w:t xml:space="preserve"> </w:t>
      </w:r>
      <w:r w:rsidR="00FF6EB0">
        <w:rPr>
          <w:rFonts w:hAnsi="Arial" w:hint="eastAsia"/>
        </w:rPr>
        <w:t>名</w:t>
      </w:r>
      <w:r w:rsidR="00FF6EB0">
        <w:rPr>
          <w:rFonts w:hAnsi="Arial"/>
        </w:rPr>
        <w:t xml:space="preserve"> </w:t>
      </w:r>
      <w:r w:rsidR="00FF6EB0">
        <w:rPr>
          <w:rFonts w:hAnsi="Arial" w:hint="eastAsia"/>
        </w:rPr>
        <w:t>等</w:t>
      </w:r>
      <w:r w:rsidR="00FF6EB0">
        <w:rPr>
          <w:rFonts w:hAnsi="Arial"/>
        </w:rPr>
        <w:t xml:space="preserve"> </w:t>
      </w:r>
      <w:r>
        <w:rPr>
          <w:rFonts w:hAnsi="Arial" w:hint="eastAsia"/>
        </w:rPr>
        <w:t>異</w:t>
      </w:r>
      <w:r>
        <w:rPr>
          <w:rFonts w:hAnsi="Arial"/>
        </w:rPr>
        <w:t xml:space="preserve"> </w:t>
      </w:r>
      <w:r>
        <w:rPr>
          <w:rFonts w:hAnsi="Arial" w:hint="eastAsia"/>
        </w:rPr>
        <w:t>動</w:t>
      </w:r>
      <w:r>
        <w:rPr>
          <w:rFonts w:hAnsi="Arial"/>
        </w:rPr>
        <w:t xml:space="preserve"> </w:t>
      </w:r>
      <w:r>
        <w:rPr>
          <w:rFonts w:hAnsi="Arial" w:hint="eastAsia"/>
        </w:rPr>
        <w:t>届</w:t>
      </w:r>
    </w:p>
    <w:p w14:paraId="01D5727D" w14:textId="77777777" w:rsidR="00A844B5" w:rsidRPr="00811F27" w:rsidRDefault="00A844B5">
      <w:pPr>
        <w:jc w:val="center"/>
        <w:rPr>
          <w:rFonts w:hAnsi="Arial"/>
        </w:rPr>
      </w:pPr>
    </w:p>
    <w:p w14:paraId="7495E878" w14:textId="77777777" w:rsidR="00A844B5" w:rsidRDefault="00811F27">
      <w:pPr>
        <w:rPr>
          <w:rFonts w:hAnsi="Arial"/>
        </w:rPr>
      </w:pPr>
      <w:r>
        <w:rPr>
          <w:rFonts w:hAnsi="Arial" w:hint="eastAsia"/>
        </w:rPr>
        <w:t xml:space="preserve">　　　国頭村</w:t>
      </w:r>
      <w:r w:rsidR="00A844B5">
        <w:rPr>
          <w:rFonts w:hAnsi="Arial" w:hint="eastAsia"/>
        </w:rPr>
        <w:t xml:space="preserve">長　　　　　</w:t>
      </w:r>
      <w:r w:rsidR="00E9471A">
        <w:rPr>
          <w:rFonts w:hAnsi="Arial" w:hint="eastAsia"/>
        </w:rPr>
        <w:t>様</w:t>
      </w:r>
    </w:p>
    <w:p w14:paraId="3604333D" w14:textId="77777777" w:rsidR="00A844B5" w:rsidRDefault="00A844B5">
      <w:pPr>
        <w:rPr>
          <w:rFonts w:hAnsi="Arial"/>
        </w:rPr>
      </w:pPr>
    </w:p>
    <w:p w14:paraId="5A2E8E70" w14:textId="77777777" w:rsidR="00A844B5" w:rsidRDefault="00FF6EB0">
      <w:pPr>
        <w:jc w:val="right"/>
        <w:rPr>
          <w:rFonts w:hAnsi="Arial"/>
        </w:rPr>
      </w:pPr>
      <w:r>
        <w:rPr>
          <w:rFonts w:hAnsi="Arial" w:hint="eastAsia"/>
        </w:rPr>
        <w:t xml:space="preserve">住　宅　名　　　　</w:t>
      </w:r>
      <w:r w:rsidR="00811F27">
        <w:rPr>
          <w:rFonts w:hAnsi="Arial" w:hint="eastAsia"/>
        </w:rPr>
        <w:t>定住促進空家</w:t>
      </w:r>
      <w:r>
        <w:rPr>
          <w:rFonts w:hAnsi="Arial" w:hint="eastAsia"/>
        </w:rPr>
        <w:t>活用住宅</w:t>
      </w:r>
      <w:r w:rsidR="00A844B5">
        <w:rPr>
          <w:rFonts w:hAnsi="Arial" w:hint="eastAsia"/>
        </w:rPr>
        <w:t xml:space="preserve">　　</w:t>
      </w:r>
    </w:p>
    <w:p w14:paraId="471B5260" w14:textId="77777777" w:rsidR="00A844B5" w:rsidRDefault="00A844B5">
      <w:pPr>
        <w:jc w:val="right"/>
        <w:rPr>
          <w:rFonts w:hAnsi="Arial"/>
        </w:rPr>
      </w:pPr>
      <w:r>
        <w:rPr>
          <w:rFonts w:hAnsi="Arial" w:hint="eastAsia"/>
        </w:rPr>
        <w:t xml:space="preserve">入居者氏名　　</w:t>
      </w:r>
      <w:r w:rsidR="00FF6EB0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　　　　　　　印　　</w:t>
      </w:r>
    </w:p>
    <w:p w14:paraId="7E341818" w14:textId="77777777" w:rsidR="00A844B5" w:rsidRDefault="00A844B5">
      <w:pPr>
        <w:jc w:val="right"/>
        <w:rPr>
          <w:rFonts w:hAnsi="Arial"/>
        </w:rPr>
      </w:pPr>
      <w:r>
        <w:rPr>
          <w:rFonts w:hAnsi="Arial" w:hint="eastAsia"/>
        </w:rPr>
        <w:t>連帯保証人氏名</w:t>
      </w:r>
      <w:r w:rsidR="00FF6EB0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　　　　　　実印　　</w:t>
      </w:r>
    </w:p>
    <w:p w14:paraId="2F8D4E26" w14:textId="77777777" w:rsidR="00A844B5" w:rsidRDefault="00A844B5">
      <w:pPr>
        <w:jc w:val="right"/>
        <w:rPr>
          <w:rFonts w:hAnsi="Arial"/>
        </w:rPr>
      </w:pPr>
    </w:p>
    <w:p w14:paraId="5AFBE457" w14:textId="77777777" w:rsidR="00A844B5" w:rsidRDefault="00FF6EB0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次のとおり連帯保証人に住所・氏名等の異動があったので、</w:t>
      </w:r>
      <w:r w:rsidR="00811F27">
        <w:rPr>
          <w:rFonts w:hAnsi="Arial" w:hint="eastAsia"/>
        </w:rPr>
        <w:t>国頭村定住促進空家</w:t>
      </w:r>
      <w:r>
        <w:rPr>
          <w:rFonts w:hAnsi="Arial" w:hint="eastAsia"/>
        </w:rPr>
        <w:t>活用住宅</w:t>
      </w:r>
      <w:r w:rsidR="00E9471A">
        <w:rPr>
          <w:rFonts w:hAnsi="Arial" w:hint="eastAsia"/>
        </w:rPr>
        <w:t>条例第</w:t>
      </w:r>
      <w:r>
        <w:rPr>
          <w:rFonts w:hAnsi="Arial"/>
        </w:rPr>
        <w:t>10</w:t>
      </w:r>
      <w:r w:rsidR="00E9471A">
        <w:rPr>
          <w:rFonts w:hAnsi="Arial" w:hint="eastAsia"/>
        </w:rPr>
        <w:t>条第</w:t>
      </w:r>
      <w:r w:rsidR="00E9471A">
        <w:rPr>
          <w:rFonts w:hAnsi="Arial"/>
        </w:rPr>
        <w:t>2</w:t>
      </w:r>
      <w:r w:rsidR="00A844B5">
        <w:rPr>
          <w:rFonts w:hAnsi="Arial" w:hint="eastAsia"/>
        </w:rPr>
        <w:t>項の規定により届け出ます。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990"/>
        <w:gridCol w:w="1050"/>
        <w:gridCol w:w="1470"/>
      </w:tblGrid>
      <w:tr w:rsidR="00A844B5" w14:paraId="03C86F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0C73C3F6" w14:textId="77777777" w:rsidR="00A844B5" w:rsidRDefault="00A844B5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前</w:t>
            </w:r>
          </w:p>
        </w:tc>
        <w:tc>
          <w:tcPr>
            <w:tcW w:w="1050" w:type="dxa"/>
            <w:vAlign w:val="center"/>
          </w:tcPr>
          <w:p w14:paraId="50316C7D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131BD320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  <w:p w14:paraId="2D7F32B1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A844B5" w14:paraId="6CAF8F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B6626EB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8EFEC2C" w14:textId="77777777" w:rsidR="00A844B5" w:rsidRDefault="00A844B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14:paraId="074435EB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14:paraId="5ED53B5B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552FABC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4B69CE9F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14:paraId="352878D0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A844B5" w14:paraId="15EFA9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6170289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BC9007C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6510" w:type="dxa"/>
            <w:gridSpan w:val="3"/>
            <w:vAlign w:val="center"/>
          </w:tcPr>
          <w:p w14:paraId="49247029" w14:textId="77777777" w:rsidR="00A844B5" w:rsidRDefault="00A844B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日（　　歳）</w:t>
            </w:r>
          </w:p>
        </w:tc>
      </w:tr>
      <w:tr w:rsidR="00A844B5" w14:paraId="16CA0F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6573C3F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BAF117A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6510" w:type="dxa"/>
            <w:gridSpan w:val="3"/>
            <w:vAlign w:val="center"/>
          </w:tcPr>
          <w:p w14:paraId="063E784C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  <w:p w14:paraId="2599C292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A844B5" w14:paraId="359829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60AFCEB8" w14:textId="77777777" w:rsidR="00A844B5" w:rsidRDefault="00A844B5">
            <w:pPr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後</w:t>
            </w:r>
          </w:p>
        </w:tc>
        <w:tc>
          <w:tcPr>
            <w:tcW w:w="1050" w:type="dxa"/>
            <w:vAlign w:val="center"/>
          </w:tcPr>
          <w:p w14:paraId="539A4BC0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6158D599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  <w:p w14:paraId="2807280C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A844B5" w14:paraId="634283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97EF438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66BD4B3" w14:textId="77777777" w:rsidR="00A844B5" w:rsidRDefault="00A844B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14:paraId="71CB8E06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14:paraId="29146275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E11FA19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62B45185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14:paraId="3AA83D40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A844B5" w14:paraId="0672C5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9B17D7A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9275B47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6510" w:type="dxa"/>
            <w:gridSpan w:val="3"/>
            <w:vAlign w:val="center"/>
          </w:tcPr>
          <w:p w14:paraId="75E5A834" w14:textId="77777777" w:rsidR="00A844B5" w:rsidRDefault="00A844B5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日（　　歳）</w:t>
            </w:r>
          </w:p>
        </w:tc>
      </w:tr>
      <w:tr w:rsidR="00A844B5" w14:paraId="73138A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BFCA9C7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70A1F25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6510" w:type="dxa"/>
            <w:gridSpan w:val="3"/>
            <w:vAlign w:val="center"/>
          </w:tcPr>
          <w:p w14:paraId="4A599EFD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  <w:p w14:paraId="6B3533DD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A844B5" w14:paraId="0FA281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gridSpan w:val="2"/>
            <w:vAlign w:val="center"/>
          </w:tcPr>
          <w:p w14:paraId="4FC6EBF0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変更の理由</w:t>
            </w:r>
          </w:p>
        </w:tc>
        <w:tc>
          <w:tcPr>
            <w:tcW w:w="6510" w:type="dxa"/>
            <w:gridSpan w:val="3"/>
            <w:vAlign w:val="bottom"/>
          </w:tcPr>
          <w:p w14:paraId="1D5637AC" w14:textId="77777777" w:rsidR="00A844B5" w:rsidRDefault="00A844B5">
            <w:pPr>
              <w:spacing w:line="210" w:lineRule="exact"/>
              <w:jc w:val="right"/>
              <w:rPr>
                <w:rFonts w:hAnsi="Arial"/>
              </w:rPr>
            </w:pPr>
          </w:p>
        </w:tc>
      </w:tr>
    </w:tbl>
    <w:p w14:paraId="683C9E37" w14:textId="77777777" w:rsidR="00A844B5" w:rsidRDefault="00FF6EB0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（注）請書及び連帯保証人の所得額証明書、</w:t>
      </w:r>
      <w:r w:rsidR="00A844B5">
        <w:rPr>
          <w:rFonts w:hAnsi="Arial" w:hint="eastAsia"/>
        </w:rPr>
        <w:t>印鑑登録証明書を添付すること。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A844B5" w14:paraId="22793F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</w:tcPr>
          <w:p w14:paraId="788E986A" w14:textId="77777777" w:rsidR="00A844B5" w:rsidRDefault="00A844B5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117A250E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15EC3805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222DD88E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53D99707" w14:textId="77777777" w:rsidR="00A844B5" w:rsidRDefault="00A844B5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5D83C068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A844B5" w14:paraId="456C67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</w:tcPr>
          <w:p w14:paraId="20975C3E" w14:textId="77777777" w:rsidR="00A844B5" w:rsidRDefault="00A844B5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69BA7FE0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32C8ADE9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7C48EF2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AACC8CF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41A08072" w14:textId="77777777" w:rsidR="00A844B5" w:rsidRDefault="00A844B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6AD28F58" w14:textId="77777777" w:rsidR="00A844B5" w:rsidRDefault="00A844B5">
      <w:pPr>
        <w:rPr>
          <w:rFonts w:hAnsi="Arial"/>
        </w:rPr>
      </w:pPr>
    </w:p>
    <w:sectPr w:rsidR="00A844B5" w:rsidSect="00811F27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FC81" w14:textId="77777777" w:rsidR="004332FC" w:rsidRDefault="004332FC">
      <w:r>
        <w:separator/>
      </w:r>
    </w:p>
  </w:endnote>
  <w:endnote w:type="continuationSeparator" w:id="0">
    <w:p w14:paraId="6608FCAC" w14:textId="77777777" w:rsidR="004332FC" w:rsidRDefault="0043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AA3E" w14:textId="77777777" w:rsidR="004332FC" w:rsidRDefault="004332FC">
      <w:r>
        <w:separator/>
      </w:r>
    </w:p>
  </w:footnote>
  <w:footnote w:type="continuationSeparator" w:id="0">
    <w:p w14:paraId="75967E11" w14:textId="77777777" w:rsidR="004332FC" w:rsidRDefault="0043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3931" w14:textId="77777777" w:rsidR="00A844B5" w:rsidRDefault="00A844B5">
    <w:pPr>
      <w:pStyle w:val="a3"/>
    </w:pPr>
  </w:p>
  <w:p w14:paraId="21EBE25F" w14:textId="77777777" w:rsidR="00811F27" w:rsidRDefault="00811F27">
    <w:pPr>
      <w:pStyle w:val="a3"/>
    </w:pPr>
  </w:p>
  <w:p w14:paraId="71581A9E" w14:textId="77777777" w:rsidR="00811F27" w:rsidRDefault="00E9471A">
    <w:pPr>
      <w:pStyle w:val="a3"/>
    </w:pPr>
    <w:r>
      <w:rPr>
        <w:rFonts w:hint="eastAsia"/>
      </w:rPr>
      <w:t>第</w:t>
    </w:r>
    <w:r>
      <w:t>7</w:t>
    </w:r>
    <w:r w:rsidR="00811F27">
      <w:rPr>
        <w:rFonts w:hint="eastAsia"/>
      </w:rPr>
      <w:t>号様式（第</w:t>
    </w:r>
    <w:r>
      <w:t>8</w:t>
    </w:r>
    <w:r w:rsidR="00811F2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44B5"/>
    <w:rsid w:val="00035D9F"/>
    <w:rsid w:val="001907E4"/>
    <w:rsid w:val="00301764"/>
    <w:rsid w:val="004332FC"/>
    <w:rsid w:val="004B1EF3"/>
    <w:rsid w:val="00811F27"/>
    <w:rsid w:val="00A844B5"/>
    <w:rsid w:val="00DC3270"/>
    <w:rsid w:val="00E9471A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4052A"/>
  <w14:defaultImageDpi w14:val="0"/>
  <w15:docId w15:val="{1AD0F05E-1D49-4157-9F81-8CB76116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1F2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1F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2018-02-15T08:19:00Z</cp:lastPrinted>
  <dcterms:created xsi:type="dcterms:W3CDTF">2025-06-16T01:47:00Z</dcterms:created>
  <dcterms:modified xsi:type="dcterms:W3CDTF">2025-06-16T01:47:00Z</dcterms:modified>
</cp:coreProperties>
</file>