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01938" w14:textId="77777777" w:rsidR="00017569" w:rsidRDefault="00017569">
      <w:pPr>
        <w:jc w:val="center"/>
        <w:rPr>
          <w:rFonts w:hAnsi="Arial"/>
        </w:rPr>
      </w:pPr>
    </w:p>
    <w:p w14:paraId="0A646060" w14:textId="77777777" w:rsidR="00017569" w:rsidRDefault="00017569">
      <w:pPr>
        <w:jc w:val="center"/>
        <w:rPr>
          <w:rFonts w:hAnsi="Arial"/>
        </w:rPr>
      </w:pPr>
    </w:p>
    <w:p w14:paraId="47D1ECFC" w14:textId="77777777" w:rsidR="00CB3833" w:rsidRDefault="00017569">
      <w:pPr>
        <w:jc w:val="center"/>
        <w:rPr>
          <w:rFonts w:hAnsi="Arial"/>
        </w:rPr>
      </w:pPr>
      <w:r>
        <w:rPr>
          <w:rFonts w:hAnsi="Arial" w:hint="eastAsia"/>
        </w:rPr>
        <w:t>空家</w:t>
      </w:r>
      <w:r w:rsidR="00974F08">
        <w:rPr>
          <w:rFonts w:hAnsi="Arial" w:hint="eastAsia"/>
        </w:rPr>
        <w:t>活用住宅</w:t>
      </w:r>
      <w:r w:rsidR="00CB3833">
        <w:rPr>
          <w:rFonts w:hAnsi="Arial" w:hint="eastAsia"/>
        </w:rPr>
        <w:t>入居（手続）期間延長承認申請書</w:t>
      </w:r>
    </w:p>
    <w:p w14:paraId="5B7D5C88" w14:textId="77777777" w:rsidR="00CB3833" w:rsidRDefault="00CB3833">
      <w:pPr>
        <w:jc w:val="center"/>
        <w:rPr>
          <w:rFonts w:hAnsi="Arial"/>
        </w:rPr>
      </w:pPr>
    </w:p>
    <w:p w14:paraId="7353B734" w14:textId="77777777" w:rsidR="00CB3833" w:rsidRDefault="00CB3833">
      <w:pPr>
        <w:jc w:val="right"/>
        <w:rPr>
          <w:rFonts w:hAnsi="Arial"/>
        </w:rPr>
      </w:pPr>
      <w:r>
        <w:rPr>
          <w:rFonts w:hAnsi="Arial" w:hint="eastAsia"/>
        </w:rPr>
        <w:t xml:space="preserve">年　　月　　日　　</w:t>
      </w:r>
    </w:p>
    <w:p w14:paraId="6DA83202" w14:textId="77777777" w:rsidR="00CB3833" w:rsidRDefault="00CB3833">
      <w:pPr>
        <w:jc w:val="right"/>
        <w:rPr>
          <w:rFonts w:hAnsi="Arial"/>
        </w:rPr>
      </w:pPr>
    </w:p>
    <w:p w14:paraId="68937B1F" w14:textId="77777777" w:rsidR="00CB3833" w:rsidRDefault="00017569">
      <w:pPr>
        <w:rPr>
          <w:rFonts w:hAnsi="Arial"/>
        </w:rPr>
      </w:pPr>
      <w:r>
        <w:rPr>
          <w:rFonts w:hAnsi="Arial" w:hint="eastAsia"/>
        </w:rPr>
        <w:t xml:space="preserve">　　　国頭村</w:t>
      </w:r>
      <w:r w:rsidR="00CB3833">
        <w:rPr>
          <w:rFonts w:hAnsi="Arial" w:hint="eastAsia"/>
        </w:rPr>
        <w:t xml:space="preserve">長　　　　　</w:t>
      </w:r>
      <w:r w:rsidR="002B7F2E">
        <w:rPr>
          <w:rFonts w:hAnsi="Arial" w:hint="eastAsia"/>
        </w:rPr>
        <w:t>様</w:t>
      </w:r>
    </w:p>
    <w:p w14:paraId="7CE752F6" w14:textId="77777777" w:rsidR="00CB3833" w:rsidRDefault="00CB3833">
      <w:pPr>
        <w:rPr>
          <w:rFonts w:hAnsi="Arial"/>
        </w:rPr>
      </w:pPr>
    </w:p>
    <w:p w14:paraId="5166AD7D" w14:textId="77777777" w:rsidR="00CB3833" w:rsidRDefault="00CB3833">
      <w:pPr>
        <w:jc w:val="right"/>
        <w:rPr>
          <w:rFonts w:hAnsi="Arial"/>
        </w:rPr>
      </w:pPr>
      <w:r>
        <w:rPr>
          <w:rFonts w:hAnsi="Arial" w:hint="eastAsia"/>
        </w:rPr>
        <w:t xml:space="preserve">入居決定者　住　所　　　　　　　　　　　</w:t>
      </w:r>
    </w:p>
    <w:p w14:paraId="6B1A73A4" w14:textId="77777777" w:rsidR="00CB3833" w:rsidRDefault="00CB3833">
      <w:pPr>
        <w:jc w:val="right"/>
        <w:rPr>
          <w:rFonts w:hAnsi="Arial"/>
        </w:rPr>
      </w:pPr>
      <w:r>
        <w:rPr>
          <w:rFonts w:hAnsi="Arial" w:hint="eastAsia"/>
        </w:rPr>
        <w:t xml:space="preserve">氏　名　　　　　　　　印　　</w:t>
      </w:r>
    </w:p>
    <w:p w14:paraId="70D3559C" w14:textId="77777777" w:rsidR="00CB3833" w:rsidRDefault="00CB3833">
      <w:pPr>
        <w:jc w:val="right"/>
        <w:rPr>
          <w:rFonts w:hAnsi="Arial"/>
        </w:rPr>
      </w:pPr>
    </w:p>
    <w:p w14:paraId="76882566" w14:textId="77777777" w:rsidR="00CB3833" w:rsidRDefault="00974F08">
      <w:pPr>
        <w:spacing w:after="105"/>
        <w:ind w:left="210" w:firstLine="210"/>
        <w:rPr>
          <w:rFonts w:hAnsi="Arial"/>
        </w:rPr>
      </w:pPr>
      <w:r>
        <w:rPr>
          <w:rFonts w:hAnsi="Arial" w:hint="eastAsia"/>
        </w:rPr>
        <w:t xml:space="preserve">　　　　年　　月　　日付けで</w:t>
      </w:r>
      <w:r w:rsidR="00017569">
        <w:rPr>
          <w:rFonts w:hAnsi="Arial" w:hint="eastAsia"/>
        </w:rPr>
        <w:t>空家</w:t>
      </w:r>
      <w:r>
        <w:rPr>
          <w:rFonts w:hAnsi="Arial" w:hint="eastAsia"/>
        </w:rPr>
        <w:t>活用住宅</w:t>
      </w:r>
      <w:r w:rsidR="00017569">
        <w:rPr>
          <w:rFonts w:hAnsi="Arial" w:hint="eastAsia"/>
        </w:rPr>
        <w:t>の入居決定通知がありましたが，次のとおり国頭村</w:t>
      </w:r>
      <w:r w:rsidR="00CB3833">
        <w:rPr>
          <w:rFonts w:hAnsi="Arial" w:hint="eastAsia"/>
        </w:rPr>
        <w:t>定住促進</w:t>
      </w:r>
      <w:r w:rsidR="00017569">
        <w:rPr>
          <w:rFonts w:hAnsi="Arial" w:hint="eastAsia"/>
        </w:rPr>
        <w:t>空家</w:t>
      </w:r>
      <w:r>
        <w:rPr>
          <w:rFonts w:hAnsi="Arial" w:hint="eastAsia"/>
        </w:rPr>
        <w:t>活用住宅</w:t>
      </w:r>
      <w:r w:rsidR="002B7F2E">
        <w:rPr>
          <w:rFonts w:hAnsi="Arial" w:hint="eastAsia"/>
        </w:rPr>
        <w:t>条例第</w:t>
      </w:r>
      <w:r>
        <w:rPr>
          <w:rFonts w:hAnsi="Arial"/>
        </w:rPr>
        <w:t>9</w:t>
      </w:r>
      <w:r w:rsidR="00CB3833">
        <w:rPr>
          <w:rFonts w:hAnsi="Arial" w:hint="eastAsia"/>
        </w:rPr>
        <w:t>条に規定する期間内に入居（手続）をすることができないので，同項の規定により入居（手続）の期間延長を承認されるよう申請します。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CB3833" w14:paraId="6EEFC1AF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vAlign w:val="center"/>
          </w:tcPr>
          <w:p w14:paraId="600FB144" w14:textId="77777777" w:rsidR="00CB3833" w:rsidRDefault="00CB3833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住宅名</w:t>
            </w:r>
          </w:p>
        </w:tc>
        <w:tc>
          <w:tcPr>
            <w:tcW w:w="6090" w:type="dxa"/>
            <w:vAlign w:val="center"/>
          </w:tcPr>
          <w:p w14:paraId="5510573E" w14:textId="77777777" w:rsidR="00CB3833" w:rsidRDefault="00017569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定住促進空家</w:t>
            </w:r>
            <w:r w:rsidR="00974F08">
              <w:rPr>
                <w:rFonts w:hAnsi="Arial" w:hint="eastAsia"/>
              </w:rPr>
              <w:t>活用住宅</w:t>
            </w:r>
          </w:p>
        </w:tc>
      </w:tr>
      <w:tr w:rsidR="00CB3833" w14:paraId="4A4436A6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vAlign w:val="center"/>
          </w:tcPr>
          <w:p w14:paraId="7EE64072" w14:textId="77777777" w:rsidR="00CB3833" w:rsidRDefault="00CB3833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延長の期間</w:t>
            </w:r>
          </w:p>
        </w:tc>
        <w:tc>
          <w:tcPr>
            <w:tcW w:w="6090" w:type="dxa"/>
            <w:vAlign w:val="center"/>
          </w:tcPr>
          <w:p w14:paraId="62434894" w14:textId="77777777" w:rsidR="00CB3833" w:rsidRDefault="00CB3833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年　　月　　日から　　　　年　　月　　日まで</w:t>
            </w:r>
          </w:p>
        </w:tc>
      </w:tr>
      <w:tr w:rsidR="00CB3833" w14:paraId="4579B4B0" w14:textId="77777777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1890" w:type="dxa"/>
            <w:vAlign w:val="center"/>
          </w:tcPr>
          <w:p w14:paraId="35F152D3" w14:textId="77777777" w:rsidR="00CB3833" w:rsidRDefault="00CB3833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延長の理由</w:t>
            </w:r>
          </w:p>
        </w:tc>
        <w:tc>
          <w:tcPr>
            <w:tcW w:w="6090" w:type="dxa"/>
            <w:vAlign w:val="center"/>
          </w:tcPr>
          <w:p w14:paraId="06033E4D" w14:textId="77777777" w:rsidR="00CB3833" w:rsidRDefault="00CB3833">
            <w:pPr>
              <w:jc w:val="center"/>
              <w:rPr>
                <w:rFonts w:hAnsi="Arial"/>
              </w:rPr>
            </w:pPr>
          </w:p>
        </w:tc>
      </w:tr>
    </w:tbl>
    <w:p w14:paraId="69159DED" w14:textId="77777777" w:rsidR="00CB3833" w:rsidRDefault="00CB3833">
      <w:pPr>
        <w:spacing w:line="210" w:lineRule="exact"/>
        <w:rPr>
          <w:rFonts w:hAnsi="Arial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20"/>
        <w:gridCol w:w="1260"/>
        <w:gridCol w:w="840"/>
        <w:gridCol w:w="840"/>
        <w:gridCol w:w="840"/>
        <w:gridCol w:w="1680"/>
      </w:tblGrid>
      <w:tr w:rsidR="00CB3833" w14:paraId="03A998D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vMerge w:val="restart"/>
            <w:tcBorders>
              <w:top w:val="nil"/>
              <w:left w:val="nil"/>
              <w:bottom w:val="nil"/>
            </w:tcBorders>
          </w:tcPr>
          <w:p w14:paraId="7D586CB4" w14:textId="77777777" w:rsidR="00CB3833" w:rsidRDefault="00CB3833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260" w:type="dxa"/>
            <w:vAlign w:val="center"/>
          </w:tcPr>
          <w:p w14:paraId="444F2CE7" w14:textId="77777777" w:rsidR="00CB3833" w:rsidRDefault="00CB3833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承認の可否</w:t>
            </w:r>
          </w:p>
        </w:tc>
        <w:tc>
          <w:tcPr>
            <w:tcW w:w="840" w:type="dxa"/>
            <w:vAlign w:val="center"/>
          </w:tcPr>
          <w:p w14:paraId="2C7A68F8" w14:textId="77777777" w:rsidR="00CB3833" w:rsidRDefault="00CB3833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課長</w:t>
            </w:r>
          </w:p>
        </w:tc>
        <w:tc>
          <w:tcPr>
            <w:tcW w:w="840" w:type="dxa"/>
            <w:vAlign w:val="center"/>
          </w:tcPr>
          <w:p w14:paraId="6F19BDC5" w14:textId="77777777" w:rsidR="00CB3833" w:rsidRDefault="00CB3833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補佐</w:t>
            </w:r>
          </w:p>
        </w:tc>
        <w:tc>
          <w:tcPr>
            <w:tcW w:w="840" w:type="dxa"/>
            <w:vAlign w:val="center"/>
          </w:tcPr>
          <w:p w14:paraId="499219F0" w14:textId="77777777" w:rsidR="00CB3833" w:rsidRDefault="00CB3833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係長</w:t>
            </w:r>
          </w:p>
        </w:tc>
        <w:tc>
          <w:tcPr>
            <w:tcW w:w="1680" w:type="dxa"/>
            <w:vAlign w:val="center"/>
          </w:tcPr>
          <w:p w14:paraId="04F9F145" w14:textId="77777777" w:rsidR="00CB3833" w:rsidRDefault="00CB3833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係</w:t>
            </w:r>
          </w:p>
        </w:tc>
      </w:tr>
      <w:tr w:rsidR="00CB3833" w14:paraId="0127FC8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520" w:type="dxa"/>
            <w:vMerge/>
            <w:tcBorders>
              <w:left w:val="nil"/>
              <w:bottom w:val="nil"/>
            </w:tcBorders>
          </w:tcPr>
          <w:p w14:paraId="1C585EF9" w14:textId="77777777" w:rsidR="00CB3833" w:rsidRDefault="00CB3833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260" w:type="dxa"/>
            <w:vAlign w:val="center"/>
          </w:tcPr>
          <w:p w14:paraId="05403028" w14:textId="77777777" w:rsidR="00CB3833" w:rsidRDefault="00CB3833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可・否</w:t>
            </w:r>
          </w:p>
        </w:tc>
        <w:tc>
          <w:tcPr>
            <w:tcW w:w="840" w:type="dxa"/>
            <w:vAlign w:val="center"/>
          </w:tcPr>
          <w:p w14:paraId="0A841CC4" w14:textId="77777777" w:rsidR="00CB3833" w:rsidRDefault="00CB3833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09504174" w14:textId="77777777" w:rsidR="00CB3833" w:rsidRDefault="00CB3833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66EBC618" w14:textId="77777777" w:rsidR="00CB3833" w:rsidRDefault="00CB3833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14:paraId="7E1B8771" w14:textId="77777777" w:rsidR="00CB3833" w:rsidRDefault="00CB3833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</w:tbl>
    <w:p w14:paraId="760E9D7A" w14:textId="77777777" w:rsidR="00CB3833" w:rsidRDefault="00CB3833">
      <w:pPr>
        <w:rPr>
          <w:rFonts w:hAnsi="Arial"/>
        </w:rPr>
      </w:pPr>
    </w:p>
    <w:sectPr w:rsidR="00CB3833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C2760" w14:textId="77777777" w:rsidR="00FF7BBA" w:rsidRDefault="00FF7BBA">
      <w:r>
        <w:separator/>
      </w:r>
    </w:p>
  </w:endnote>
  <w:endnote w:type="continuationSeparator" w:id="0">
    <w:p w14:paraId="06D65A4D" w14:textId="77777777" w:rsidR="00FF7BBA" w:rsidRDefault="00FF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372B0" w14:textId="77777777" w:rsidR="00FF7BBA" w:rsidRDefault="00FF7BBA">
      <w:r>
        <w:separator/>
      </w:r>
    </w:p>
  </w:footnote>
  <w:footnote w:type="continuationSeparator" w:id="0">
    <w:p w14:paraId="6006B194" w14:textId="77777777" w:rsidR="00FF7BBA" w:rsidRDefault="00FF7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BBAAF" w14:textId="77777777" w:rsidR="00CB3833" w:rsidRDefault="00CB3833">
    <w:pPr>
      <w:pStyle w:val="a3"/>
    </w:pPr>
  </w:p>
  <w:p w14:paraId="02D5A20C" w14:textId="77777777" w:rsidR="00017569" w:rsidRDefault="00017569">
    <w:pPr>
      <w:pStyle w:val="a3"/>
    </w:pPr>
  </w:p>
  <w:p w14:paraId="58B64B00" w14:textId="77777777" w:rsidR="00017569" w:rsidRDefault="002B7F2E">
    <w:pPr>
      <w:pStyle w:val="a3"/>
    </w:pPr>
    <w:r>
      <w:rPr>
        <w:rFonts w:hint="eastAsia"/>
      </w:rPr>
      <w:t>第</w:t>
    </w:r>
    <w:r>
      <w:t>5</w:t>
    </w:r>
    <w:r>
      <w:rPr>
        <w:rFonts w:hint="eastAsia"/>
      </w:rPr>
      <w:t>号様式（第</w:t>
    </w:r>
    <w:r>
      <w:t>6</w:t>
    </w:r>
    <w:r w:rsidR="00017569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B3833"/>
    <w:rsid w:val="00017569"/>
    <w:rsid w:val="00062B1C"/>
    <w:rsid w:val="002B7F2E"/>
    <w:rsid w:val="003B03DE"/>
    <w:rsid w:val="003C1858"/>
    <w:rsid w:val="004B1EF3"/>
    <w:rsid w:val="00974F08"/>
    <w:rsid w:val="00CB3833"/>
    <w:rsid w:val="00F65700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2329C8"/>
  <w14:defaultImageDpi w14:val="0"/>
  <w15:docId w15:val="{A1210243-C048-428C-9199-7943FA4D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KunigamiR5001</cp:lastModifiedBy>
  <cp:revision>2</cp:revision>
  <cp:lastPrinted>2009-08-05T03:22:00Z</cp:lastPrinted>
  <dcterms:created xsi:type="dcterms:W3CDTF">2025-06-16T01:46:00Z</dcterms:created>
  <dcterms:modified xsi:type="dcterms:W3CDTF">2025-06-16T01:46:00Z</dcterms:modified>
</cp:coreProperties>
</file>