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B0C0E" w14:textId="77777777" w:rsidR="007E28FA" w:rsidRDefault="007E28FA">
      <w:pPr>
        <w:jc w:val="center"/>
        <w:rPr>
          <w:rFonts w:hAnsi="Arial"/>
          <w:spacing w:val="28"/>
          <w:kern w:val="0"/>
        </w:rPr>
      </w:pPr>
    </w:p>
    <w:p w14:paraId="2DEA4CC1" w14:textId="77777777" w:rsidR="007E28FA" w:rsidRDefault="007E28FA">
      <w:pPr>
        <w:jc w:val="center"/>
        <w:rPr>
          <w:rFonts w:hAnsi="Arial"/>
          <w:spacing w:val="28"/>
          <w:kern w:val="0"/>
        </w:rPr>
      </w:pPr>
    </w:p>
    <w:p w14:paraId="108F4F86" w14:textId="77777777" w:rsidR="003C6402" w:rsidRDefault="007E28FA">
      <w:pPr>
        <w:jc w:val="center"/>
        <w:rPr>
          <w:rFonts w:hAnsi="Arial"/>
        </w:rPr>
      </w:pPr>
      <w:r>
        <w:rPr>
          <w:rFonts w:hAnsi="Arial" w:hint="eastAsia"/>
          <w:spacing w:val="28"/>
          <w:kern w:val="0"/>
        </w:rPr>
        <w:t>空家</w:t>
      </w:r>
      <w:r w:rsidR="001B7D22">
        <w:rPr>
          <w:rFonts w:hAnsi="Arial" w:hint="eastAsia"/>
          <w:spacing w:val="28"/>
          <w:kern w:val="0"/>
        </w:rPr>
        <w:t>活用住宅</w:t>
      </w:r>
      <w:r w:rsidR="003C6402">
        <w:rPr>
          <w:rFonts w:hAnsi="Arial" w:hint="eastAsia"/>
          <w:spacing w:val="28"/>
          <w:kern w:val="0"/>
        </w:rPr>
        <w:t>入居</w:t>
      </w:r>
      <w:r w:rsidR="003C6402">
        <w:rPr>
          <w:rFonts w:hAnsi="Arial" w:hint="eastAsia"/>
          <w:spacing w:val="7"/>
          <w:kern w:val="0"/>
        </w:rPr>
        <w:t>届</w:t>
      </w:r>
    </w:p>
    <w:p w14:paraId="64EA7F20" w14:textId="77777777" w:rsidR="003C6402" w:rsidRDefault="003C6402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14:paraId="131BD85A" w14:textId="77777777" w:rsidR="001B7D22" w:rsidRDefault="001B7D22">
      <w:pPr>
        <w:jc w:val="right"/>
        <w:rPr>
          <w:rFonts w:hAnsi="Arial"/>
        </w:rPr>
      </w:pPr>
    </w:p>
    <w:p w14:paraId="2E47B37D" w14:textId="77777777" w:rsidR="003C6402" w:rsidRDefault="007E28FA">
      <w:pPr>
        <w:rPr>
          <w:rFonts w:hAnsi="Arial"/>
        </w:rPr>
      </w:pPr>
      <w:r>
        <w:rPr>
          <w:rFonts w:hAnsi="Arial" w:hint="eastAsia"/>
        </w:rPr>
        <w:t xml:space="preserve">　　国頭村長</w:t>
      </w:r>
      <w:r w:rsidR="009C061A">
        <w:rPr>
          <w:rFonts w:hAnsi="Arial" w:hint="eastAsia"/>
        </w:rPr>
        <w:t xml:space="preserve">　様</w:t>
      </w:r>
    </w:p>
    <w:p w14:paraId="0FBD7E22" w14:textId="77777777" w:rsidR="003C6402" w:rsidRDefault="003C6402">
      <w:pPr>
        <w:jc w:val="right"/>
        <w:rPr>
          <w:rFonts w:hAnsi="Arial"/>
        </w:rPr>
      </w:pPr>
      <w:r>
        <w:rPr>
          <w:rFonts w:hAnsi="Arial" w:hint="eastAsia"/>
        </w:rPr>
        <w:t xml:space="preserve">入居者氏名　　　　　　　　印　　</w:t>
      </w:r>
    </w:p>
    <w:p w14:paraId="739C88E8" w14:textId="77777777" w:rsidR="007E28FA" w:rsidRDefault="007E28FA">
      <w:pPr>
        <w:jc w:val="right"/>
        <w:rPr>
          <w:rFonts w:hAnsi="Arial"/>
        </w:rPr>
      </w:pPr>
    </w:p>
    <w:p w14:paraId="573D3313" w14:textId="77777777" w:rsidR="003C6402" w:rsidRDefault="003C6402">
      <w:pPr>
        <w:ind w:left="210" w:firstLine="210"/>
        <w:rPr>
          <w:rFonts w:hAnsi="Arial"/>
        </w:rPr>
      </w:pPr>
      <w:r>
        <w:rPr>
          <w:rFonts w:hAnsi="Arial" w:hint="eastAsia"/>
        </w:rPr>
        <w:t xml:space="preserve">　　　　年　　月　　日付</w:t>
      </w:r>
      <w:r w:rsidR="007E28FA">
        <w:rPr>
          <w:rFonts w:hAnsi="Arial" w:hint="eastAsia"/>
        </w:rPr>
        <w:t>けで入居決定通知のあった　　　　　　　　定住促進空家</w:t>
      </w:r>
      <w:r w:rsidR="001B7D22">
        <w:rPr>
          <w:rFonts w:hAnsi="Arial" w:hint="eastAsia"/>
        </w:rPr>
        <w:t>活用住宅</w:t>
      </w:r>
      <w:r w:rsidR="007E28FA">
        <w:rPr>
          <w:rFonts w:hAnsi="Arial" w:hint="eastAsia"/>
        </w:rPr>
        <w:t>に入居しましたので</w:t>
      </w:r>
      <w:r w:rsidR="004B008A">
        <w:rPr>
          <w:rFonts w:hAnsi="Arial" w:hint="eastAsia"/>
        </w:rPr>
        <w:t>、</w:t>
      </w:r>
      <w:r w:rsidR="007E28FA">
        <w:rPr>
          <w:rFonts w:hAnsi="Arial" w:hint="eastAsia"/>
        </w:rPr>
        <w:t>国頭村</w:t>
      </w:r>
      <w:r>
        <w:rPr>
          <w:rFonts w:hAnsi="Arial" w:hint="eastAsia"/>
        </w:rPr>
        <w:t>定住促進</w:t>
      </w:r>
      <w:r w:rsidR="007E28FA">
        <w:rPr>
          <w:rFonts w:hAnsi="Arial" w:hint="eastAsia"/>
        </w:rPr>
        <w:t>空家</w:t>
      </w:r>
      <w:r w:rsidR="001B7D22">
        <w:rPr>
          <w:rFonts w:hAnsi="Arial" w:hint="eastAsia"/>
        </w:rPr>
        <w:t>活用住宅条例施行規則第</w:t>
      </w:r>
      <w:r w:rsidR="001B7D22">
        <w:rPr>
          <w:rFonts w:hAnsi="Arial"/>
        </w:rPr>
        <w:t>5</w:t>
      </w:r>
      <w:r>
        <w:rPr>
          <w:rFonts w:hAnsi="Arial" w:hint="eastAsia"/>
        </w:rPr>
        <w:t>条の規定により届け出ます。</w:t>
      </w:r>
    </w:p>
    <w:p w14:paraId="61DD5769" w14:textId="77777777" w:rsidR="007E28FA" w:rsidRDefault="007E28FA">
      <w:pPr>
        <w:jc w:val="center"/>
        <w:rPr>
          <w:rFonts w:hAnsi="Arial"/>
        </w:rPr>
      </w:pPr>
    </w:p>
    <w:p w14:paraId="036F4C7C" w14:textId="77777777" w:rsidR="003C6402" w:rsidRDefault="003C6402">
      <w:pPr>
        <w:jc w:val="center"/>
        <w:rPr>
          <w:rFonts w:hAnsi="Arial"/>
        </w:rPr>
      </w:pPr>
      <w:r>
        <w:rPr>
          <w:rFonts w:hAnsi="Arial" w:hint="eastAsia"/>
        </w:rPr>
        <w:t>記</w:t>
      </w:r>
    </w:p>
    <w:p w14:paraId="5FD5F5C1" w14:textId="77777777" w:rsidR="007E28FA" w:rsidRPr="007E28FA" w:rsidRDefault="007E28FA">
      <w:pPr>
        <w:jc w:val="center"/>
        <w:rPr>
          <w:rFonts w:hAnsi="Arial"/>
        </w:rPr>
      </w:pPr>
    </w:p>
    <w:p w14:paraId="2E41DC9C" w14:textId="77777777" w:rsidR="003C6402" w:rsidRDefault="003C6402">
      <w:pPr>
        <w:rPr>
          <w:rFonts w:hAnsi="Arial"/>
        </w:rPr>
      </w:pPr>
      <w:r>
        <w:rPr>
          <w:rFonts w:hAnsi="Arial" w:hint="eastAsia"/>
        </w:rPr>
        <w:t xml:space="preserve">　１　入居した日　　　　　　年　　月　　日</w:t>
      </w:r>
    </w:p>
    <w:p w14:paraId="2FB90AF0" w14:textId="77777777" w:rsidR="003C6402" w:rsidRDefault="003C6402">
      <w:pPr>
        <w:spacing w:after="105"/>
        <w:rPr>
          <w:rFonts w:hAnsi="Arial"/>
        </w:rPr>
      </w:pPr>
      <w:r>
        <w:rPr>
          <w:rFonts w:hAnsi="Arial" w:hint="eastAsia"/>
        </w:rPr>
        <w:t xml:space="preserve">　２　入居・同居者名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840"/>
        <w:gridCol w:w="840"/>
        <w:gridCol w:w="1680"/>
        <w:gridCol w:w="2310"/>
      </w:tblGrid>
      <w:tr w:rsidR="003C6402" w14:paraId="3C6D0233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0" w:type="dxa"/>
            <w:vAlign w:val="center"/>
          </w:tcPr>
          <w:p w14:paraId="68E570DA" w14:textId="77777777" w:rsidR="003C6402" w:rsidRDefault="003C6402">
            <w:pPr>
              <w:wordWrap/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840" w:type="dxa"/>
            <w:vAlign w:val="center"/>
          </w:tcPr>
          <w:p w14:paraId="452748F7" w14:textId="77777777" w:rsidR="003C6402" w:rsidRDefault="003C6402">
            <w:pPr>
              <w:wordWrap/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続柄</w:t>
            </w:r>
          </w:p>
        </w:tc>
        <w:tc>
          <w:tcPr>
            <w:tcW w:w="840" w:type="dxa"/>
            <w:vAlign w:val="center"/>
          </w:tcPr>
          <w:p w14:paraId="0F27098B" w14:textId="77777777" w:rsidR="003C6402" w:rsidRDefault="003C6402">
            <w:pPr>
              <w:wordWrap/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性別</w:t>
            </w:r>
          </w:p>
        </w:tc>
        <w:tc>
          <w:tcPr>
            <w:tcW w:w="1680" w:type="dxa"/>
            <w:vAlign w:val="center"/>
          </w:tcPr>
          <w:p w14:paraId="67A5DCDB" w14:textId="77777777" w:rsidR="003C6402" w:rsidRDefault="003C6402">
            <w:pPr>
              <w:wordWrap/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生年月日</w:t>
            </w:r>
          </w:p>
        </w:tc>
        <w:tc>
          <w:tcPr>
            <w:tcW w:w="2310" w:type="dxa"/>
            <w:vAlign w:val="center"/>
          </w:tcPr>
          <w:p w14:paraId="6116A2B6" w14:textId="77777777" w:rsidR="003C6402" w:rsidRDefault="003C6402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職業（予定も含む。）</w:t>
            </w:r>
          </w:p>
        </w:tc>
      </w:tr>
      <w:tr w:rsidR="003C6402" w14:paraId="18C2122A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0" w:type="dxa"/>
            <w:vAlign w:val="center"/>
          </w:tcPr>
          <w:p w14:paraId="3CFA2F73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64FB2F35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134EFBB1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14:paraId="581A7D4E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310" w:type="dxa"/>
            <w:vAlign w:val="center"/>
          </w:tcPr>
          <w:p w14:paraId="0B460888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</w:tr>
      <w:tr w:rsidR="003C6402" w14:paraId="38AB8655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0" w:type="dxa"/>
            <w:vAlign w:val="center"/>
          </w:tcPr>
          <w:p w14:paraId="683F970B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6A926D44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0E76B59A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14:paraId="7B219DFF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310" w:type="dxa"/>
            <w:vAlign w:val="center"/>
          </w:tcPr>
          <w:p w14:paraId="53B743A9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</w:tr>
      <w:tr w:rsidR="003C6402" w14:paraId="0974B66F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0" w:type="dxa"/>
            <w:vAlign w:val="center"/>
          </w:tcPr>
          <w:p w14:paraId="274D3FD9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599740EC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1AA27674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14:paraId="65A6F603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310" w:type="dxa"/>
            <w:vAlign w:val="center"/>
          </w:tcPr>
          <w:p w14:paraId="5138C1EE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</w:tr>
      <w:tr w:rsidR="003C6402" w14:paraId="19220453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0" w:type="dxa"/>
            <w:vAlign w:val="center"/>
          </w:tcPr>
          <w:p w14:paraId="5D87742C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3080B080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53FFE349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14:paraId="1ABF379F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310" w:type="dxa"/>
            <w:vAlign w:val="center"/>
          </w:tcPr>
          <w:p w14:paraId="34C588E8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</w:tr>
      <w:tr w:rsidR="003C6402" w14:paraId="1D47CDB8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0" w:type="dxa"/>
            <w:vAlign w:val="center"/>
          </w:tcPr>
          <w:p w14:paraId="490CA80A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059750D7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19050D58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14:paraId="71DD9626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310" w:type="dxa"/>
            <w:vAlign w:val="center"/>
          </w:tcPr>
          <w:p w14:paraId="5CD61DF3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</w:tr>
      <w:tr w:rsidR="003C6402" w14:paraId="2FBA716A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0" w:type="dxa"/>
            <w:vAlign w:val="center"/>
          </w:tcPr>
          <w:p w14:paraId="66ABC889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67390E8D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12F02ED0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14:paraId="23409125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310" w:type="dxa"/>
            <w:vAlign w:val="center"/>
          </w:tcPr>
          <w:p w14:paraId="7F0CF907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</w:tr>
      <w:tr w:rsidR="003C6402" w14:paraId="737044F2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0" w:type="dxa"/>
            <w:vAlign w:val="center"/>
          </w:tcPr>
          <w:p w14:paraId="1E9DAA54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219C228C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7DE61A04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14:paraId="7F80FE64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310" w:type="dxa"/>
            <w:vAlign w:val="center"/>
          </w:tcPr>
          <w:p w14:paraId="12AC34BF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</w:tr>
      <w:tr w:rsidR="003C6402" w14:paraId="2BABBF9B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0" w:type="dxa"/>
            <w:vAlign w:val="center"/>
          </w:tcPr>
          <w:p w14:paraId="3511F5A5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0D098CFE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42729BC7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14:paraId="41CF0147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310" w:type="dxa"/>
            <w:vAlign w:val="center"/>
          </w:tcPr>
          <w:p w14:paraId="3D70CE6B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</w:tr>
      <w:tr w:rsidR="003C6402" w14:paraId="32FB506F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0" w:type="dxa"/>
            <w:vAlign w:val="center"/>
          </w:tcPr>
          <w:p w14:paraId="76E263E3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661EFFB6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4E44D9E2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14:paraId="42679B1A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310" w:type="dxa"/>
            <w:vAlign w:val="center"/>
          </w:tcPr>
          <w:p w14:paraId="1BB612C8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</w:tr>
    </w:tbl>
    <w:p w14:paraId="6E497AA1" w14:textId="77777777" w:rsidR="003C6402" w:rsidRDefault="003C6402">
      <w:pPr>
        <w:spacing w:before="105"/>
        <w:rPr>
          <w:rFonts w:hAnsi="Arial"/>
        </w:rPr>
      </w:pPr>
      <w:r>
        <w:rPr>
          <w:rFonts w:hAnsi="Arial" w:hint="eastAsia"/>
        </w:rPr>
        <w:t xml:space="preserve">　※備考　１　入居者全員の住民票を添付すること。</w:t>
      </w:r>
    </w:p>
    <w:p w14:paraId="13F25732" w14:textId="77777777" w:rsidR="003C6402" w:rsidRDefault="001B7D22">
      <w:pPr>
        <w:spacing w:after="105"/>
        <w:rPr>
          <w:rFonts w:hAnsi="Arial"/>
        </w:rPr>
      </w:pPr>
      <w:r>
        <w:rPr>
          <w:rFonts w:hAnsi="Arial" w:hint="eastAsia"/>
        </w:rPr>
        <w:t xml:space="preserve">　　　　　２　入居届は、</w:t>
      </w:r>
      <w:r w:rsidR="003C6402">
        <w:rPr>
          <w:rFonts w:hAnsi="Arial" w:hint="eastAsia"/>
        </w:rPr>
        <w:t>入居の日から</w:t>
      </w:r>
      <w:r w:rsidR="003C6402">
        <w:rPr>
          <w:rFonts w:hAnsi="Arial"/>
        </w:rPr>
        <w:t>30</w:t>
      </w:r>
      <w:r w:rsidR="003C6402">
        <w:rPr>
          <w:rFonts w:hAnsi="Arial" w:hint="eastAsia"/>
        </w:rPr>
        <w:t>日以内に提出すること。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80"/>
        <w:gridCol w:w="840"/>
        <w:gridCol w:w="840"/>
        <w:gridCol w:w="840"/>
        <w:gridCol w:w="1680"/>
      </w:tblGrid>
      <w:tr w:rsidR="003C6402" w14:paraId="392BFCB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78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5307D16F" w14:textId="77777777" w:rsidR="003C6402" w:rsidRDefault="003C6402">
            <w:pPr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6DFA78F8" w14:textId="77777777" w:rsidR="003C6402" w:rsidRDefault="003C6402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課長</w:t>
            </w:r>
          </w:p>
        </w:tc>
        <w:tc>
          <w:tcPr>
            <w:tcW w:w="840" w:type="dxa"/>
            <w:vAlign w:val="center"/>
          </w:tcPr>
          <w:p w14:paraId="3CFFC6A4" w14:textId="77777777" w:rsidR="003C6402" w:rsidRDefault="003C6402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補佐</w:t>
            </w:r>
          </w:p>
        </w:tc>
        <w:tc>
          <w:tcPr>
            <w:tcW w:w="840" w:type="dxa"/>
            <w:vAlign w:val="center"/>
          </w:tcPr>
          <w:p w14:paraId="3B7467DB" w14:textId="77777777" w:rsidR="003C6402" w:rsidRDefault="003C6402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係長</w:t>
            </w:r>
          </w:p>
        </w:tc>
        <w:tc>
          <w:tcPr>
            <w:tcW w:w="1680" w:type="dxa"/>
            <w:vAlign w:val="center"/>
          </w:tcPr>
          <w:p w14:paraId="7BC11412" w14:textId="77777777" w:rsidR="003C6402" w:rsidRDefault="003C6402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係</w:t>
            </w:r>
          </w:p>
        </w:tc>
      </w:tr>
      <w:tr w:rsidR="003C6402" w14:paraId="3F7739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780" w:type="dxa"/>
            <w:vMerge/>
            <w:tcBorders>
              <w:left w:val="nil"/>
              <w:bottom w:val="nil"/>
            </w:tcBorders>
            <w:vAlign w:val="center"/>
          </w:tcPr>
          <w:p w14:paraId="678B9E6C" w14:textId="77777777" w:rsidR="003C6402" w:rsidRDefault="003C6402">
            <w:pPr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7249852D" w14:textId="77777777" w:rsidR="003C6402" w:rsidRDefault="003C6402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0986F76D" w14:textId="77777777" w:rsidR="003C6402" w:rsidRDefault="003C6402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19CECF9D" w14:textId="77777777" w:rsidR="003C6402" w:rsidRDefault="003C6402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14:paraId="2DFF8AA9" w14:textId="77777777" w:rsidR="003C6402" w:rsidRDefault="003C6402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14:paraId="5BF72732" w14:textId="77777777" w:rsidR="003C6402" w:rsidRDefault="007E28FA">
      <w:pPr>
        <w:spacing w:before="105" w:after="105"/>
        <w:rPr>
          <w:rFonts w:hAnsi="Arial"/>
        </w:rPr>
      </w:pPr>
      <w:r>
        <w:rPr>
          <w:rFonts w:hAnsi="Arial" w:hint="eastAsia"/>
        </w:rPr>
        <w:t xml:space="preserve">　※日割り家賃（村</w:t>
      </w:r>
      <w:r w:rsidR="003C6402">
        <w:rPr>
          <w:rFonts w:hAnsi="Arial" w:hint="eastAsia"/>
        </w:rPr>
        <w:t>記入欄）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3C6402" w14:paraId="3CAE35E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vAlign w:val="center"/>
          </w:tcPr>
          <w:p w14:paraId="33A79609" w14:textId="77777777" w:rsidR="003C6402" w:rsidRDefault="003C6402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月分家賃日割計算</w:t>
            </w:r>
          </w:p>
        </w:tc>
        <w:tc>
          <w:tcPr>
            <w:tcW w:w="5670" w:type="dxa"/>
            <w:vAlign w:val="center"/>
          </w:tcPr>
          <w:p w14:paraId="3F33AE30" w14:textId="77777777" w:rsidR="003C6402" w:rsidRDefault="003C6402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円×　　　　　　＝　　　　　　　　円</w:t>
            </w:r>
          </w:p>
        </w:tc>
      </w:tr>
    </w:tbl>
    <w:p w14:paraId="02562620" w14:textId="77777777" w:rsidR="003C6402" w:rsidRDefault="003C6402">
      <w:pPr>
        <w:rPr>
          <w:rFonts w:hAnsi="Arial"/>
        </w:rPr>
      </w:pPr>
    </w:p>
    <w:sectPr w:rsidR="003C6402" w:rsidSect="007E28FA">
      <w:headerReference w:type="default" r:id="rId6"/>
      <w:type w:val="continuous"/>
      <w:pgSz w:w="11906" w:h="16838" w:code="9"/>
      <w:pgMar w:top="1418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5015D" w14:textId="77777777" w:rsidR="00AB2C05" w:rsidRDefault="00AB2C05">
      <w:r>
        <w:separator/>
      </w:r>
    </w:p>
  </w:endnote>
  <w:endnote w:type="continuationSeparator" w:id="0">
    <w:p w14:paraId="05420489" w14:textId="77777777" w:rsidR="00AB2C05" w:rsidRDefault="00AB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7C3D8" w14:textId="77777777" w:rsidR="00AB2C05" w:rsidRDefault="00AB2C05">
      <w:r>
        <w:separator/>
      </w:r>
    </w:p>
  </w:footnote>
  <w:footnote w:type="continuationSeparator" w:id="0">
    <w:p w14:paraId="22CC1456" w14:textId="77777777" w:rsidR="00AB2C05" w:rsidRDefault="00AB2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01A13" w14:textId="77777777" w:rsidR="003C6402" w:rsidRDefault="003C6402">
    <w:pPr>
      <w:pStyle w:val="a3"/>
    </w:pPr>
  </w:p>
  <w:p w14:paraId="5F15573E" w14:textId="77777777" w:rsidR="007E28FA" w:rsidRDefault="007E28FA">
    <w:pPr>
      <w:pStyle w:val="a3"/>
    </w:pPr>
  </w:p>
  <w:p w14:paraId="50C0C79B" w14:textId="77777777" w:rsidR="007E28FA" w:rsidRDefault="009C061A">
    <w:pPr>
      <w:pStyle w:val="a3"/>
    </w:pPr>
    <w:r>
      <w:rPr>
        <w:rFonts w:hint="eastAsia"/>
      </w:rPr>
      <w:t>第</w:t>
    </w:r>
    <w:r>
      <w:t>4</w:t>
    </w:r>
    <w:r>
      <w:rPr>
        <w:rFonts w:hint="eastAsia"/>
      </w:rPr>
      <w:t>号様式（第</w:t>
    </w:r>
    <w:r>
      <w:t>5</w:t>
    </w:r>
    <w:r w:rsidR="007E28FA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C6402"/>
    <w:rsid w:val="001B7D22"/>
    <w:rsid w:val="003C6402"/>
    <w:rsid w:val="004B008A"/>
    <w:rsid w:val="004B1EF3"/>
    <w:rsid w:val="007E28FA"/>
    <w:rsid w:val="009C061A"/>
    <w:rsid w:val="009E6668"/>
    <w:rsid w:val="00AB2C05"/>
    <w:rsid w:val="00C03556"/>
    <w:rsid w:val="00F440B6"/>
    <w:rsid w:val="00F8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EB7F37"/>
  <w14:defaultImageDpi w14:val="0"/>
  <w15:docId w15:val="{F7E16BDD-4E74-4607-A1D4-C3CC2C0F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7E28FA"/>
    <w:pPr>
      <w:jc w:val="center"/>
    </w:pPr>
    <w:rPr>
      <w:rFonts w:hAnsi="Arial"/>
    </w:rPr>
  </w:style>
  <w:style w:type="character" w:customStyle="1" w:styleId="a9">
    <w:name w:val="記 (文字)"/>
    <w:basedOn w:val="a0"/>
    <w:link w:val="a8"/>
    <w:uiPriority w:val="99"/>
    <w:locked/>
    <w:rsid w:val="007E28FA"/>
    <w:rPr>
      <w:rFonts w:ascii="ＭＳ 明朝" w:hAnsi="Arial" w:cs="ＭＳ 明朝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7E28FA"/>
    <w:pPr>
      <w:jc w:val="right"/>
    </w:pPr>
    <w:rPr>
      <w:rFonts w:hAnsi="Arial"/>
    </w:rPr>
  </w:style>
  <w:style w:type="character" w:customStyle="1" w:styleId="ab">
    <w:name w:val="結語 (文字)"/>
    <w:basedOn w:val="a0"/>
    <w:link w:val="aa"/>
    <w:uiPriority w:val="99"/>
    <w:locked/>
    <w:rsid w:val="007E28FA"/>
    <w:rPr>
      <w:rFonts w:ascii="ＭＳ 明朝" w:hAnsi="Arial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C061A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C061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KunigamiR5001</cp:lastModifiedBy>
  <cp:revision>2</cp:revision>
  <cp:lastPrinted>2018-03-07T05:44:00Z</cp:lastPrinted>
  <dcterms:created xsi:type="dcterms:W3CDTF">2025-06-16T01:45:00Z</dcterms:created>
  <dcterms:modified xsi:type="dcterms:W3CDTF">2025-06-16T01:45:00Z</dcterms:modified>
</cp:coreProperties>
</file>