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7121" w14:textId="77777777" w:rsidR="00825059" w:rsidRPr="00763EC9" w:rsidRDefault="00825059">
      <w:pPr>
        <w:rPr>
          <w:lang w:eastAsia="zh-CN"/>
        </w:rPr>
      </w:pPr>
      <w:r w:rsidRPr="00763EC9">
        <w:rPr>
          <w:rFonts w:hint="eastAsia"/>
          <w:lang w:eastAsia="zh-CN"/>
        </w:rPr>
        <w:t>様式第</w:t>
      </w:r>
      <w:r w:rsidR="00087F44">
        <w:rPr>
          <w:rFonts w:hint="eastAsia"/>
        </w:rPr>
        <w:t>５</w:t>
      </w:r>
      <w:r w:rsidRPr="00763EC9">
        <w:rPr>
          <w:rFonts w:hint="eastAsia"/>
          <w:lang w:eastAsia="zh-CN"/>
        </w:rPr>
        <w:t>号</w:t>
      </w:r>
      <w:r w:rsidRPr="00763EC9">
        <w:rPr>
          <w:lang w:eastAsia="zh-CN"/>
        </w:rPr>
        <w:t>(</w:t>
      </w:r>
      <w:r w:rsidRPr="00763EC9">
        <w:rPr>
          <w:rFonts w:hint="eastAsia"/>
          <w:lang w:eastAsia="zh-CN"/>
        </w:rPr>
        <w:t>第</w:t>
      </w:r>
      <w:r w:rsidR="00057FE9">
        <w:rPr>
          <w:rFonts w:hint="eastAsia"/>
        </w:rPr>
        <w:t>８</w:t>
      </w:r>
      <w:r w:rsidRPr="00763EC9">
        <w:rPr>
          <w:rFonts w:hint="eastAsia"/>
          <w:lang w:eastAsia="zh-CN"/>
        </w:rPr>
        <w:t>条関係</w:t>
      </w:r>
      <w:r w:rsidRPr="00763EC9">
        <w:rPr>
          <w:lang w:eastAsia="zh-CN"/>
        </w:rPr>
        <w:t>)</w:t>
      </w:r>
    </w:p>
    <w:p w14:paraId="3963E4AB" w14:textId="77777777" w:rsidR="00825059" w:rsidRPr="00763EC9" w:rsidRDefault="001A1150">
      <w:pPr>
        <w:jc w:val="right"/>
        <w:rPr>
          <w:lang w:eastAsia="zh-CN"/>
        </w:rPr>
      </w:pPr>
      <w:r>
        <w:rPr>
          <w:rFonts w:hint="eastAsia"/>
        </w:rPr>
        <w:t>指令</w:t>
      </w:r>
      <w:r w:rsidR="00070859">
        <w:rPr>
          <w:rFonts w:hint="eastAsia"/>
        </w:rPr>
        <w:t xml:space="preserve">　</w:t>
      </w:r>
      <w:r w:rsidR="00825059" w:rsidRPr="00763EC9">
        <w:rPr>
          <w:rFonts w:hint="eastAsia"/>
          <w:lang w:eastAsia="zh-CN"/>
        </w:rPr>
        <w:t xml:space="preserve">第　　　　　号　　</w:t>
      </w:r>
    </w:p>
    <w:p w14:paraId="48483A41" w14:textId="77777777" w:rsidR="00825059" w:rsidRPr="00763EC9" w:rsidRDefault="00825059">
      <w:pPr>
        <w:jc w:val="right"/>
      </w:pPr>
      <w:r w:rsidRPr="00763EC9">
        <w:rPr>
          <w:rFonts w:hint="eastAsia"/>
        </w:rPr>
        <w:t xml:space="preserve">年　　月　　日　　</w:t>
      </w:r>
    </w:p>
    <w:p w14:paraId="15EFAA0E" w14:textId="77777777" w:rsidR="00825059" w:rsidRPr="00763EC9" w:rsidRDefault="00825059"/>
    <w:p w14:paraId="265B97C8" w14:textId="77777777" w:rsidR="00825059" w:rsidRPr="00763EC9" w:rsidRDefault="00825059" w:rsidP="00763EC9">
      <w:pPr>
        <w:ind w:firstLineChars="100" w:firstLine="210"/>
        <w:rPr>
          <w:lang w:eastAsia="zh-TW"/>
        </w:rPr>
      </w:pPr>
      <w:r w:rsidRPr="00763EC9">
        <w:rPr>
          <w:rFonts w:hint="eastAsia"/>
          <w:lang w:eastAsia="zh-TW"/>
        </w:rPr>
        <w:t>所在地</w:t>
      </w:r>
    </w:p>
    <w:p w14:paraId="22DA8C14" w14:textId="77777777" w:rsidR="00825059" w:rsidRPr="00763EC9" w:rsidRDefault="00057FE9" w:rsidP="00763EC9">
      <w:pPr>
        <w:ind w:firstLineChars="100" w:firstLine="210"/>
        <w:rPr>
          <w:lang w:eastAsia="zh-TW"/>
        </w:rPr>
      </w:pPr>
      <w:r>
        <w:rPr>
          <w:rFonts w:hint="eastAsia"/>
        </w:rPr>
        <w:t>事業所</w:t>
      </w:r>
      <w:r w:rsidR="00825059" w:rsidRPr="00763EC9">
        <w:rPr>
          <w:rFonts w:hint="eastAsia"/>
          <w:lang w:eastAsia="zh-TW"/>
        </w:rPr>
        <w:t>名</w:t>
      </w:r>
    </w:p>
    <w:p w14:paraId="353CAC7D" w14:textId="77777777" w:rsidR="00825059" w:rsidRPr="00763EC9" w:rsidRDefault="00825059" w:rsidP="00763EC9">
      <w:pPr>
        <w:ind w:firstLineChars="100" w:firstLine="210"/>
        <w:rPr>
          <w:lang w:eastAsia="zh-TW"/>
        </w:rPr>
      </w:pPr>
      <w:r w:rsidRPr="00763EC9">
        <w:rPr>
          <w:rFonts w:hint="eastAsia"/>
          <w:lang w:eastAsia="zh-TW"/>
        </w:rPr>
        <w:t>代表者名</w:t>
      </w:r>
    </w:p>
    <w:p w14:paraId="73B20D5A" w14:textId="77777777" w:rsidR="00825059" w:rsidRPr="00763EC9" w:rsidRDefault="00825059">
      <w:pPr>
        <w:rPr>
          <w:lang w:eastAsia="zh-TW"/>
        </w:rPr>
      </w:pPr>
    </w:p>
    <w:p w14:paraId="10B71CA6" w14:textId="77777777" w:rsidR="00825059" w:rsidRPr="00763EC9" w:rsidRDefault="00057FE9">
      <w:pPr>
        <w:jc w:val="right"/>
        <w:rPr>
          <w:lang w:eastAsia="zh-TW"/>
        </w:rPr>
      </w:pPr>
      <w:r>
        <w:rPr>
          <w:rFonts w:hint="eastAsia"/>
        </w:rPr>
        <w:t>国頭村長</w:t>
      </w:r>
      <w:r w:rsidR="00825059" w:rsidRPr="00763EC9">
        <w:rPr>
          <w:rFonts w:hint="eastAsia"/>
          <w:lang w:eastAsia="zh-TW"/>
        </w:rPr>
        <w:t xml:space="preserve">　　　　印　　</w:t>
      </w:r>
    </w:p>
    <w:p w14:paraId="5BD2D5F5" w14:textId="77777777" w:rsidR="00825059" w:rsidRPr="00763EC9" w:rsidRDefault="00825059">
      <w:pPr>
        <w:rPr>
          <w:lang w:eastAsia="zh-TW"/>
        </w:rPr>
      </w:pPr>
    </w:p>
    <w:p w14:paraId="4267070C" w14:textId="77777777" w:rsidR="00825059" w:rsidRPr="00763EC9" w:rsidRDefault="00825059">
      <w:pPr>
        <w:rPr>
          <w:lang w:eastAsia="zh-TW"/>
        </w:rPr>
      </w:pPr>
    </w:p>
    <w:p w14:paraId="0586388C" w14:textId="77777777" w:rsidR="00825059" w:rsidRPr="00763EC9" w:rsidRDefault="00057FE9">
      <w:pPr>
        <w:jc w:val="center"/>
        <w:rPr>
          <w:lang w:eastAsia="zh-TW"/>
        </w:rPr>
      </w:pPr>
      <w:r>
        <w:rPr>
          <w:rFonts w:hint="eastAsia"/>
        </w:rPr>
        <w:t>国頭村</w:t>
      </w:r>
      <w:r w:rsidR="00976EFB">
        <w:rPr>
          <w:rFonts w:hint="eastAsia"/>
        </w:rPr>
        <w:t>放課後</w:t>
      </w:r>
      <w:r w:rsidR="00825059" w:rsidRPr="00763EC9">
        <w:rPr>
          <w:rFonts w:hint="eastAsia"/>
          <w:lang w:eastAsia="zh-TW"/>
        </w:rPr>
        <w:t>児童健全育成事業補助金交付確定通知書</w:t>
      </w:r>
    </w:p>
    <w:p w14:paraId="0933F687" w14:textId="77777777" w:rsidR="00825059" w:rsidRPr="00763EC9" w:rsidRDefault="00825059">
      <w:pPr>
        <w:rPr>
          <w:lang w:eastAsia="zh-TW"/>
        </w:rPr>
      </w:pPr>
    </w:p>
    <w:p w14:paraId="29855E34" w14:textId="77777777" w:rsidR="00825059" w:rsidRPr="00763EC9" w:rsidRDefault="00825059">
      <w:pPr>
        <w:rPr>
          <w:lang w:eastAsia="zh-TW"/>
        </w:rPr>
      </w:pPr>
    </w:p>
    <w:p w14:paraId="7C7BBD77" w14:textId="77777777" w:rsidR="00825059" w:rsidRPr="00763EC9" w:rsidRDefault="00825059">
      <w:r w:rsidRPr="00763EC9">
        <w:rPr>
          <w:rFonts w:hint="eastAsia"/>
          <w:lang w:eastAsia="zh-TW"/>
        </w:rPr>
        <w:t xml:space="preserve">　　　</w:t>
      </w:r>
      <w:r w:rsidRPr="00763EC9">
        <w:rPr>
          <w:rFonts w:hint="eastAsia"/>
        </w:rPr>
        <w:t>年　　月　　日付け</w:t>
      </w:r>
      <w:r w:rsidR="00057FE9">
        <w:rPr>
          <w:rFonts w:hint="eastAsia"/>
        </w:rPr>
        <w:t xml:space="preserve">　　　</w:t>
      </w:r>
      <w:r w:rsidRPr="00763EC9">
        <w:rPr>
          <w:rFonts w:hint="eastAsia"/>
        </w:rPr>
        <w:t>指令</w:t>
      </w:r>
      <w:r w:rsidR="00057FE9">
        <w:rPr>
          <w:rFonts w:hint="eastAsia"/>
        </w:rPr>
        <w:t xml:space="preserve">　</w:t>
      </w:r>
      <w:r w:rsidRPr="00763EC9">
        <w:rPr>
          <w:rFonts w:hint="eastAsia"/>
        </w:rPr>
        <w:t>第　号で交付を決定した</w:t>
      </w:r>
      <w:r w:rsidR="00976EFB">
        <w:rPr>
          <w:rFonts w:hint="eastAsia"/>
        </w:rPr>
        <w:t>放課後</w:t>
      </w:r>
      <w:r w:rsidRPr="00763EC9">
        <w:rPr>
          <w:rFonts w:hint="eastAsia"/>
        </w:rPr>
        <w:t>児童健全育成事業補助金については、補助事業の実績報告にかかる書類等の審査等の結果、補助事業が適正に執行されていると認め、</w:t>
      </w:r>
      <w:r w:rsidR="00057FE9">
        <w:rPr>
          <w:rFonts w:hint="eastAsia"/>
        </w:rPr>
        <w:t>国頭村</w:t>
      </w:r>
      <w:r w:rsidR="00976EFB">
        <w:rPr>
          <w:rFonts w:hint="eastAsia"/>
        </w:rPr>
        <w:t>放課後</w:t>
      </w:r>
      <w:r w:rsidR="00AF7E5F">
        <w:rPr>
          <w:rFonts w:hint="eastAsia"/>
        </w:rPr>
        <w:t>児童健全育成事業補助金交付要綱</w:t>
      </w:r>
      <w:r w:rsidRPr="00763EC9">
        <w:rPr>
          <w:rFonts w:hint="eastAsia"/>
        </w:rPr>
        <w:t>第</w:t>
      </w:r>
      <w:r w:rsidR="00057FE9">
        <w:rPr>
          <w:rFonts w:hint="eastAsia"/>
        </w:rPr>
        <w:t>８</w:t>
      </w:r>
      <w:r w:rsidRPr="00763EC9">
        <w:rPr>
          <w:rFonts w:hint="eastAsia"/>
        </w:rPr>
        <w:t>条の規定により、下記のとおり確定したので通知します。</w:t>
      </w:r>
    </w:p>
    <w:p w14:paraId="3220707F" w14:textId="77777777" w:rsidR="00825059" w:rsidRPr="00763EC9" w:rsidRDefault="00825059"/>
    <w:p w14:paraId="21889221" w14:textId="77777777" w:rsidR="00825059" w:rsidRPr="00763EC9" w:rsidRDefault="00825059">
      <w:pPr>
        <w:jc w:val="center"/>
        <w:rPr>
          <w:lang w:eastAsia="zh-TW"/>
        </w:rPr>
      </w:pPr>
      <w:r w:rsidRPr="00763EC9">
        <w:rPr>
          <w:rFonts w:hint="eastAsia"/>
          <w:lang w:eastAsia="zh-TW"/>
        </w:rPr>
        <w:t>記</w:t>
      </w:r>
    </w:p>
    <w:p w14:paraId="0F5AB53D" w14:textId="77777777" w:rsidR="00825059" w:rsidRPr="00763EC9" w:rsidRDefault="00825059">
      <w:pPr>
        <w:rPr>
          <w:lang w:eastAsia="zh-TW"/>
        </w:rPr>
      </w:pPr>
    </w:p>
    <w:p w14:paraId="25E78FF2" w14:textId="77777777" w:rsidR="00825059" w:rsidRPr="00763EC9" w:rsidRDefault="00825059">
      <w:pPr>
        <w:rPr>
          <w:lang w:eastAsia="zh-TW"/>
        </w:rPr>
      </w:pPr>
      <w:r w:rsidRPr="00763EC9">
        <w:rPr>
          <w:lang w:eastAsia="zh-TW"/>
        </w:rPr>
        <w:t>1</w:t>
      </w:r>
      <w:r w:rsidRPr="00763EC9">
        <w:rPr>
          <w:rFonts w:hint="eastAsia"/>
          <w:lang w:eastAsia="zh-TW"/>
        </w:rPr>
        <w:t xml:space="preserve">　補助事業名</w:t>
      </w:r>
    </w:p>
    <w:p w14:paraId="3F8A05E4" w14:textId="77777777" w:rsidR="00825059" w:rsidRPr="00763EC9" w:rsidRDefault="00825059">
      <w:pPr>
        <w:rPr>
          <w:lang w:eastAsia="zh-TW"/>
        </w:rPr>
      </w:pPr>
    </w:p>
    <w:p w14:paraId="2D10C08A" w14:textId="77777777" w:rsidR="00825059" w:rsidRPr="00763EC9" w:rsidRDefault="00825059">
      <w:pPr>
        <w:rPr>
          <w:lang w:eastAsia="zh-TW"/>
        </w:rPr>
      </w:pPr>
      <w:r w:rsidRPr="00763EC9">
        <w:rPr>
          <w:lang w:eastAsia="zh-TW"/>
        </w:rPr>
        <w:t>2</w:t>
      </w:r>
      <w:r w:rsidRPr="00763EC9">
        <w:rPr>
          <w:rFonts w:hint="eastAsia"/>
          <w:lang w:eastAsia="zh-TW"/>
        </w:rPr>
        <w:t xml:space="preserve">　補助事業年度　　年度</w:t>
      </w:r>
    </w:p>
    <w:p w14:paraId="76B73743" w14:textId="77777777" w:rsidR="00825059" w:rsidRPr="00763EC9" w:rsidRDefault="00825059">
      <w:pPr>
        <w:rPr>
          <w:lang w:eastAsia="zh-TW"/>
        </w:rPr>
      </w:pPr>
    </w:p>
    <w:p w14:paraId="6DCFE9F7" w14:textId="77777777" w:rsidR="00825059" w:rsidRPr="00763EC9" w:rsidRDefault="00825059">
      <w:pPr>
        <w:rPr>
          <w:lang w:eastAsia="zh-TW"/>
        </w:rPr>
      </w:pPr>
      <w:r w:rsidRPr="00763EC9">
        <w:rPr>
          <w:lang w:eastAsia="zh-TW"/>
        </w:rPr>
        <w:t>3</w:t>
      </w:r>
      <w:r w:rsidRPr="00763EC9">
        <w:rPr>
          <w:rFonts w:hint="eastAsia"/>
          <w:lang w:eastAsia="zh-TW"/>
        </w:rPr>
        <w:t xml:space="preserve">　補助金交付確定額　</w:t>
      </w:r>
      <w:r w:rsidRPr="00763EC9">
        <w:rPr>
          <w:rFonts w:hint="eastAsia"/>
          <w:u w:val="single"/>
          <w:lang w:eastAsia="zh-TW"/>
        </w:rPr>
        <w:t>金　　　　　円</w:t>
      </w:r>
    </w:p>
    <w:sectPr w:rsidR="00825059" w:rsidRPr="00763EC9" w:rsidSect="00763E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0442" w14:textId="77777777" w:rsidR="00995912" w:rsidRDefault="00995912">
      <w:r>
        <w:separator/>
      </w:r>
    </w:p>
  </w:endnote>
  <w:endnote w:type="continuationSeparator" w:id="0">
    <w:p w14:paraId="11FEBE4B" w14:textId="77777777" w:rsidR="00995912" w:rsidRDefault="0099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545D" w14:textId="77777777" w:rsidR="00995912" w:rsidRDefault="00995912">
      <w:r>
        <w:separator/>
      </w:r>
    </w:p>
  </w:footnote>
  <w:footnote w:type="continuationSeparator" w:id="0">
    <w:p w14:paraId="032A6A90" w14:textId="77777777" w:rsidR="00995912" w:rsidRDefault="00995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C9"/>
    <w:rsid w:val="00026BA6"/>
    <w:rsid w:val="00057FE9"/>
    <w:rsid w:val="00070859"/>
    <w:rsid w:val="00087F44"/>
    <w:rsid w:val="000B6690"/>
    <w:rsid w:val="001A1150"/>
    <w:rsid w:val="0054769A"/>
    <w:rsid w:val="00763EC9"/>
    <w:rsid w:val="007B0E64"/>
    <w:rsid w:val="00825059"/>
    <w:rsid w:val="00900638"/>
    <w:rsid w:val="00910012"/>
    <w:rsid w:val="009555B1"/>
    <w:rsid w:val="00976EFB"/>
    <w:rsid w:val="00995912"/>
    <w:rsid w:val="00A6720C"/>
    <w:rsid w:val="00AF7E5F"/>
    <w:rsid w:val="00B43218"/>
    <w:rsid w:val="00E90BE4"/>
    <w:rsid w:val="00F8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645E7"/>
  <w14:defaultImageDpi w14:val="0"/>
  <w15:docId w15:val="{00EE3E45-6610-4927-B9C7-DF73FDF4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kobayashita</dc:creator>
  <cp:keywords/>
  <dc:description/>
  <cp:lastModifiedBy>KunigamiR5001</cp:lastModifiedBy>
  <cp:revision>2</cp:revision>
  <dcterms:created xsi:type="dcterms:W3CDTF">2025-06-16T01:18:00Z</dcterms:created>
  <dcterms:modified xsi:type="dcterms:W3CDTF">2025-06-16T01:18:00Z</dcterms:modified>
</cp:coreProperties>
</file>