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5115" w14:textId="77777777" w:rsidR="00A4335E" w:rsidRDefault="00A4335E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</w:t>
      </w:r>
      <w:r w:rsidR="005B4736">
        <w:rPr>
          <w:rFonts w:hint="eastAsia"/>
        </w:rPr>
        <w:t>３</w:t>
      </w:r>
      <w:r w:rsidR="007D64A7">
        <w:rPr>
          <w:rFonts w:hint="eastAsia"/>
        </w:rPr>
        <w:t>号</w:t>
      </w:r>
      <w:r w:rsidR="00710B7D">
        <w:t xml:space="preserve"> </w:t>
      </w:r>
      <w:r>
        <w:t>(</w:t>
      </w:r>
      <w:r>
        <w:rPr>
          <w:rFonts w:hint="eastAsia"/>
        </w:rPr>
        <w:t>第</w:t>
      </w:r>
      <w:r w:rsidR="005B4736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2CFB5458" w14:textId="77777777" w:rsidR="00A4335E" w:rsidRPr="00710B7D" w:rsidRDefault="00F60C52">
      <w:pPr>
        <w:wordWrap w:val="0"/>
        <w:overflowPunct w:val="0"/>
        <w:autoSpaceDE w:val="0"/>
        <w:autoSpaceDN w:val="0"/>
        <w:ind w:righ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</w:t>
      </w:r>
      <w:r w:rsidR="00A4335E" w:rsidRPr="00710B7D">
        <w:rPr>
          <w:rFonts w:hint="eastAsia"/>
          <w:sz w:val="28"/>
          <w:szCs w:val="28"/>
        </w:rPr>
        <w:t>不妊治療費</w:t>
      </w:r>
      <w:r w:rsidR="00710B7D" w:rsidRPr="00710B7D">
        <w:rPr>
          <w:rFonts w:hint="eastAsia"/>
          <w:sz w:val="28"/>
          <w:szCs w:val="28"/>
        </w:rPr>
        <w:t>助成</w:t>
      </w:r>
      <w:r w:rsidR="00A4335E" w:rsidRPr="00710B7D">
        <w:rPr>
          <w:rFonts w:hint="eastAsia"/>
          <w:sz w:val="28"/>
          <w:szCs w:val="28"/>
        </w:rPr>
        <w:t>金請求書</w:t>
      </w:r>
    </w:p>
    <w:p w14:paraId="40DF72E9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57481E4C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>年　　月　　日</w:t>
      </w:r>
    </w:p>
    <w:p w14:paraId="04BF38A8" w14:textId="77777777" w:rsidR="00A4335E" w:rsidRDefault="00D40250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国頭</w:t>
      </w:r>
      <w:r w:rsidR="00710B7D">
        <w:rPr>
          <w:rFonts w:hint="eastAsia"/>
        </w:rPr>
        <w:t>村</w:t>
      </w:r>
      <w:r w:rsidR="00A4335E">
        <w:rPr>
          <w:rFonts w:hint="eastAsia"/>
        </w:rPr>
        <w:t xml:space="preserve">長　</w:t>
      </w:r>
      <w:r w:rsidR="00D714A8">
        <w:rPr>
          <w:rFonts w:hint="eastAsia"/>
        </w:rPr>
        <w:t>様</w:t>
      </w:r>
    </w:p>
    <w:p w14:paraId="36ED3FDA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</w:pPr>
      <w:r>
        <w:t>(</w:t>
      </w:r>
      <w:r>
        <w:rPr>
          <w:rFonts w:hint="eastAsia"/>
        </w:rPr>
        <w:t>請求者</w:t>
      </w:r>
      <w:r>
        <w:t>)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　　　　</w:t>
      </w:r>
    </w:p>
    <w:p w14:paraId="46B75839" w14:textId="77777777" w:rsidR="00A4335E" w:rsidRDefault="00A4335E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住</w:t>
      </w:r>
      <w:r>
        <w:rPr>
          <w:rFonts w:hint="eastAsia"/>
          <w:u w:val="dotted"/>
        </w:rPr>
        <w:t xml:space="preserve">所　　</w:t>
      </w:r>
      <w:r w:rsidR="00710B7D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</w:t>
      </w:r>
    </w:p>
    <w:p w14:paraId="02C06E3C" w14:textId="77777777" w:rsidR="00A4335E" w:rsidRDefault="00A4335E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　　　　　</w:t>
      </w:r>
      <w:r w:rsidR="00710B7D">
        <w:rPr>
          <w:u w:val="dotted"/>
        </w:rPr>
        <w:fldChar w:fldCharType="begin"/>
      </w:r>
      <w:r w:rsidR="00710B7D">
        <w:rPr>
          <w:u w:val="dotted"/>
        </w:rPr>
        <w:instrText xml:space="preserve"> eq \o\ac(</w:instrText>
      </w:r>
      <w:r w:rsidR="00710B7D" w:rsidRPr="00710B7D">
        <w:rPr>
          <w:rFonts w:hint="eastAsia"/>
          <w:position w:val="-4"/>
          <w:sz w:val="31"/>
          <w:u w:val="dotted"/>
        </w:rPr>
        <w:instrText>○</w:instrText>
      </w:r>
      <w:r w:rsidR="00710B7D">
        <w:rPr>
          <w:u w:val="dotted"/>
        </w:rPr>
        <w:instrText>,</w:instrText>
      </w:r>
      <w:r w:rsidR="00710B7D" w:rsidRPr="00710B7D">
        <w:rPr>
          <w:rFonts w:hint="eastAsia"/>
        </w:rPr>
        <w:instrText>印</w:instrText>
      </w:r>
      <w:r w:rsidR="00710B7D">
        <w:rPr>
          <w:u w:val="dotted"/>
        </w:rPr>
        <w:instrText>)</w:instrText>
      </w:r>
      <w:r w:rsidR="00710B7D">
        <w:rPr>
          <w:u w:val="dotted"/>
        </w:rPr>
        <w:fldChar w:fldCharType="end"/>
      </w:r>
      <w:r w:rsidR="00D76252">
        <w:rPr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14:paraId="2B519A03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  <w:rPr>
          <w:u w:val="single"/>
        </w:rPr>
      </w:pPr>
      <w:r>
        <w:rPr>
          <w:rFonts w:hint="eastAsia"/>
          <w:u w:val="dotted"/>
        </w:rPr>
        <w:t xml:space="preserve">　電話番号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 w:rsidR="00D7625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</w:t>
      </w:r>
      <w:r w:rsidR="00D7625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―　　　　　　　</w:t>
      </w:r>
    </w:p>
    <w:p w14:paraId="748E30FE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0DFA7132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5BD53473" w14:textId="77777777" w:rsidR="00A4335E" w:rsidRDefault="00F60C52" w:rsidP="005948DB">
      <w:pPr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特定</w:t>
      </w:r>
      <w:r w:rsidR="00A4335E">
        <w:rPr>
          <w:rFonts w:hint="eastAsia"/>
        </w:rPr>
        <w:t>不妊治療費</w:t>
      </w:r>
      <w:r w:rsidR="00710B7D">
        <w:rPr>
          <w:rFonts w:hint="eastAsia"/>
        </w:rPr>
        <w:t>助成</w:t>
      </w:r>
      <w:r w:rsidR="00A4335E">
        <w:rPr>
          <w:rFonts w:hint="eastAsia"/>
        </w:rPr>
        <w:t>金</w:t>
      </w:r>
      <w:r w:rsidR="00710B7D">
        <w:rPr>
          <w:rFonts w:hint="eastAsia"/>
        </w:rPr>
        <w:t>を</w:t>
      </w:r>
      <w:r w:rsidR="00A4335E">
        <w:rPr>
          <w:rFonts w:hint="eastAsia"/>
        </w:rPr>
        <w:t>次のとおり請求します。</w:t>
      </w:r>
    </w:p>
    <w:p w14:paraId="1D49FCD7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05"/>
        <w:gridCol w:w="1686"/>
        <w:gridCol w:w="6419"/>
      </w:tblGrid>
      <w:tr w:rsidR="00A4335E" w14:paraId="66AE0467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3A758E83" w14:textId="77777777" w:rsidR="00A4335E" w:rsidRPr="00710B7D" w:rsidRDefault="00A4335E" w:rsidP="00710B7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6419" w:type="dxa"/>
            <w:vAlign w:val="center"/>
          </w:tcPr>
          <w:p w14:paraId="4AE8F93A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10B7D" w14:paraId="666F0F51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3CEBD78F" w14:textId="77777777" w:rsidR="00710B7D" w:rsidRPr="00710B7D" w:rsidRDefault="00710B7D" w:rsidP="00710B7D">
            <w:pPr>
              <w:jc w:val="right"/>
            </w:pPr>
            <w:r w:rsidRPr="00710B7D">
              <w:rPr>
                <w:rFonts w:hint="eastAsia"/>
              </w:rPr>
              <w:t>交付</w:t>
            </w:r>
            <w:r>
              <w:rPr>
                <w:rFonts w:hint="eastAsia"/>
              </w:rPr>
              <w:t>決定年月日</w:t>
            </w:r>
          </w:p>
        </w:tc>
        <w:tc>
          <w:tcPr>
            <w:tcW w:w="6419" w:type="dxa"/>
            <w:vAlign w:val="center"/>
          </w:tcPr>
          <w:p w14:paraId="3EB95141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10B7D" w14:paraId="0BA85F45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4DAB750F" w14:textId="77777777" w:rsidR="00710B7D" w:rsidRPr="00710B7D" w:rsidRDefault="00710B7D" w:rsidP="00710B7D">
            <w:pPr>
              <w:overflowPunct w:val="0"/>
              <w:autoSpaceDE w:val="0"/>
              <w:autoSpaceDN w:val="0"/>
              <w:ind w:right="0"/>
              <w:jc w:val="center"/>
            </w:pPr>
            <w:r w:rsidRPr="00710B7D">
              <w:rPr>
                <w:rFonts w:hint="eastAsia"/>
              </w:rPr>
              <w:t>交付決定額</w:t>
            </w:r>
          </w:p>
        </w:tc>
        <w:tc>
          <w:tcPr>
            <w:tcW w:w="6419" w:type="dxa"/>
            <w:vAlign w:val="center"/>
          </w:tcPr>
          <w:p w14:paraId="45B6AA19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10B7D" w14:paraId="574D8DF8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555B99E8" w14:textId="77777777" w:rsidR="00710B7D" w:rsidRDefault="00710B7D" w:rsidP="00710B7D">
            <w:pPr>
              <w:wordWrap w:val="0"/>
              <w:overflowPunct w:val="0"/>
              <w:autoSpaceDE w:val="0"/>
              <w:autoSpaceDN w:val="0"/>
              <w:ind w:right="0"/>
              <w:rPr>
                <w:spacing w:val="105"/>
              </w:rPr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419" w:type="dxa"/>
            <w:vAlign w:val="center"/>
          </w:tcPr>
          <w:p w14:paraId="362C29D5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A4335E" w14:paraId="1A3F2D7D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505" w:type="dxa"/>
            <w:vMerge w:val="restart"/>
            <w:textDirection w:val="tbRlV"/>
            <w:vAlign w:val="center"/>
          </w:tcPr>
          <w:p w14:paraId="554C48C5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振</w:t>
            </w:r>
            <w:r w:rsidR="00710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710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686" w:type="dxa"/>
            <w:vAlign w:val="center"/>
          </w:tcPr>
          <w:p w14:paraId="6A909A0F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19" w:type="dxa"/>
            <w:vAlign w:val="center"/>
          </w:tcPr>
          <w:p w14:paraId="48733240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銀行　　　　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</w:t>
            </w:r>
          </w:p>
          <w:p w14:paraId="065BA44F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金庫　　　　　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  <w:p w14:paraId="04BB2320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農協　　　　　　　　　　　出張所　</w:t>
            </w:r>
          </w:p>
        </w:tc>
      </w:tr>
      <w:tr w:rsidR="00A4335E" w14:paraId="42B33091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04C0C3FE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722BA7DC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19" w:type="dxa"/>
            <w:vAlign w:val="center"/>
          </w:tcPr>
          <w:p w14:paraId="0FD392C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　　　　　□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A4335E" w14:paraId="4F643744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6F5AF4B4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0F6A88E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19" w:type="dxa"/>
            <w:vAlign w:val="center"/>
          </w:tcPr>
          <w:p w14:paraId="051345AA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335E" w14:paraId="4DD00DBD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52A9017F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38AB3E27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C7C2FE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  <w:p w14:paraId="6347045D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19" w:type="dxa"/>
            <w:tcBorders>
              <w:bottom w:val="dotted" w:sz="4" w:space="0" w:color="auto"/>
            </w:tcBorders>
            <w:vAlign w:val="center"/>
          </w:tcPr>
          <w:p w14:paraId="367F5441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335E" w14:paraId="2DCC6FF3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41ABFA7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/>
            <w:vAlign w:val="center"/>
          </w:tcPr>
          <w:p w14:paraId="7DB50CF5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6419" w:type="dxa"/>
            <w:tcBorders>
              <w:top w:val="dotted" w:sz="4" w:space="0" w:color="auto"/>
            </w:tcBorders>
            <w:vAlign w:val="center"/>
          </w:tcPr>
          <w:p w14:paraId="25BF0FC3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EF9B64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sectPr w:rsidR="00A4335E" w:rsidSect="00710B7D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F505" w14:textId="77777777" w:rsidR="00CD3194" w:rsidRDefault="00CD3194">
      <w:r>
        <w:separator/>
      </w:r>
    </w:p>
  </w:endnote>
  <w:endnote w:type="continuationSeparator" w:id="0">
    <w:p w14:paraId="74305855" w14:textId="77777777" w:rsidR="00CD3194" w:rsidRDefault="00CD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77CB" w14:textId="77777777" w:rsidR="00CD3194" w:rsidRDefault="00CD3194">
      <w:r>
        <w:separator/>
      </w:r>
    </w:p>
  </w:footnote>
  <w:footnote w:type="continuationSeparator" w:id="0">
    <w:p w14:paraId="789870E4" w14:textId="77777777" w:rsidR="00CD3194" w:rsidRDefault="00CD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E"/>
    <w:rsid w:val="00045C50"/>
    <w:rsid w:val="00076E04"/>
    <w:rsid w:val="0030192D"/>
    <w:rsid w:val="00325A6F"/>
    <w:rsid w:val="005948DB"/>
    <w:rsid w:val="005A4388"/>
    <w:rsid w:val="005B4736"/>
    <w:rsid w:val="006E3E13"/>
    <w:rsid w:val="00710B7D"/>
    <w:rsid w:val="00761BC1"/>
    <w:rsid w:val="007D64A7"/>
    <w:rsid w:val="00A4335E"/>
    <w:rsid w:val="00CD3194"/>
    <w:rsid w:val="00D40250"/>
    <w:rsid w:val="00D50508"/>
    <w:rsid w:val="00D714A8"/>
    <w:rsid w:val="00D76252"/>
    <w:rsid w:val="00D76340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BB0EB"/>
  <w14:defaultImageDpi w14:val="0"/>
  <w15:docId w15:val="{61959C19-DD51-4396-A28F-14E33337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uiPriority w:val="99"/>
    <w:rPr>
      <w:rFonts w:cs="Times New Roman"/>
    </w:rPr>
  </w:style>
  <w:style w:type="character" w:customStyle="1" w:styleId="emph">
    <w:name w:val="emph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47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7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-PCuser\AppData\Roaming\Microsoft\Templates\Normal.BA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Normal.BAK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KunigamiR5001</cp:lastModifiedBy>
  <cp:revision>2</cp:revision>
  <cp:lastPrinted>2016-05-30T01:18:00Z</cp:lastPrinted>
  <dcterms:created xsi:type="dcterms:W3CDTF">2025-06-11T08:00:00Z</dcterms:created>
  <dcterms:modified xsi:type="dcterms:W3CDTF">2025-06-11T08:00:00Z</dcterms:modified>
</cp:coreProperties>
</file>