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7373" w14:textId="77777777" w:rsidR="00FE6378" w:rsidRDefault="000D500B">
      <w:r>
        <w:rPr>
          <w:rFonts w:hint="eastAsia"/>
        </w:rPr>
        <w:t>様式</w:t>
      </w:r>
      <w:r w:rsidR="00FE6378">
        <w:rPr>
          <w:rFonts w:hint="eastAsia"/>
        </w:rPr>
        <w:t>第</w:t>
      </w:r>
      <w:r w:rsidR="00FE6378">
        <w:t>3</w:t>
      </w:r>
      <w:r w:rsidR="000266E1">
        <w:rPr>
          <w:rFonts w:hint="eastAsia"/>
        </w:rPr>
        <w:t>号</w:t>
      </w:r>
      <w:r w:rsidR="00FE6378">
        <w:t>(</w:t>
      </w:r>
      <w:r w:rsidR="00FE6378">
        <w:rPr>
          <w:rFonts w:hint="eastAsia"/>
        </w:rPr>
        <w:t>第</w:t>
      </w:r>
      <w:r w:rsidR="000F73F0">
        <w:t>11</w:t>
      </w:r>
      <w:r w:rsidR="00FE6378">
        <w:rPr>
          <w:rFonts w:hint="eastAsia"/>
        </w:rPr>
        <w:t>条関係</w:t>
      </w:r>
      <w:r w:rsidR="00FE6378">
        <w:t>)</w:t>
      </w:r>
    </w:p>
    <w:p w14:paraId="6DDEC16A" w14:textId="77777777" w:rsidR="00FE6378" w:rsidRDefault="00FE6378"/>
    <w:p w14:paraId="15AEFA05" w14:textId="77777777" w:rsidR="00FE6378" w:rsidRDefault="00FE6378">
      <w:pPr>
        <w:jc w:val="center"/>
      </w:pPr>
      <w:r>
        <w:rPr>
          <w:rFonts w:hint="eastAsia"/>
        </w:rPr>
        <w:t>スクールバス運行日誌</w:t>
      </w:r>
    </w:p>
    <w:p w14:paraId="74BA44B1" w14:textId="77777777" w:rsidR="00FE6378" w:rsidRDefault="00FE6378"/>
    <w:p w14:paraId="28EA20F4" w14:textId="77777777" w:rsidR="00EE1D6E" w:rsidRDefault="00FE6378" w:rsidP="00576690">
      <w:pPr>
        <w:ind w:right="1050"/>
        <w:jc w:val="right"/>
      </w:pPr>
      <w:r>
        <w:rPr>
          <w:rFonts w:hint="eastAsia"/>
        </w:rPr>
        <w:t xml:space="preserve">　</w:t>
      </w:r>
    </w:p>
    <w:p w14:paraId="38FF04C9" w14:textId="77777777" w:rsidR="00FE6378" w:rsidRDefault="00EE1D6E" w:rsidP="00EE1D6E">
      <w:pPr>
        <w:ind w:leftChars="-270" w:left="-567" w:rightChars="-338" w:right="-710"/>
        <w:jc w:val="right"/>
      </w:pPr>
      <w:r>
        <w:rPr>
          <w:rFonts w:hint="eastAsia"/>
        </w:rPr>
        <w:t xml:space="preserve">　　年　　　月　　　日（　　　　）　出勤時間（　　　：　　　）　退勤時間（　　　：　　　）</w:t>
      </w:r>
    </w:p>
    <w:p w14:paraId="2A676C30" w14:textId="77777777" w:rsidR="00EE1D6E" w:rsidRDefault="00EE1D6E" w:rsidP="00EE1D6E">
      <w:pPr>
        <w:ind w:leftChars="-270" w:left="-567" w:rightChars="-338" w:right="-710"/>
        <w:jc w:val="right"/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23"/>
        <w:gridCol w:w="1244"/>
        <w:gridCol w:w="435"/>
        <w:gridCol w:w="427"/>
        <w:gridCol w:w="1157"/>
        <w:gridCol w:w="92"/>
        <w:gridCol w:w="613"/>
        <w:gridCol w:w="712"/>
        <w:gridCol w:w="425"/>
        <w:gridCol w:w="426"/>
        <w:gridCol w:w="436"/>
        <w:gridCol w:w="1131"/>
        <w:gridCol w:w="425"/>
        <w:gridCol w:w="445"/>
      </w:tblGrid>
      <w:tr w:rsidR="00A02E5A" w14:paraId="4576EB25" w14:textId="77777777" w:rsidTr="00B776D9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69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AE26C2" w14:textId="77777777" w:rsidR="00A02E5A" w:rsidRDefault="00576690" w:rsidP="00576690">
            <w:pPr>
              <w:jc w:val="center"/>
            </w:pPr>
            <w:r>
              <w:rPr>
                <w:rFonts w:hint="eastAsia"/>
              </w:rPr>
              <w:t>車両番号</w:t>
            </w:r>
          </w:p>
          <w:p w14:paraId="2011B898" w14:textId="77777777" w:rsidR="00576690" w:rsidRDefault="00576690" w:rsidP="00576690">
            <w:pPr>
              <w:jc w:val="center"/>
            </w:pPr>
          </w:p>
        </w:tc>
        <w:tc>
          <w:tcPr>
            <w:tcW w:w="2106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E36A12" w14:textId="77777777" w:rsidR="00A02E5A" w:rsidRDefault="00A02E5A" w:rsidP="000266E1">
            <w:pPr>
              <w:jc w:val="center"/>
            </w:pPr>
            <w:r w:rsidRPr="000266E1">
              <w:rPr>
                <w:rFonts w:hint="eastAsia"/>
                <w:sz w:val="28"/>
              </w:rPr>
              <w:t>登</w:t>
            </w:r>
            <w:r w:rsidR="000266E1" w:rsidRPr="000266E1">
              <w:rPr>
                <w:rFonts w:hint="eastAsia"/>
                <w:sz w:val="28"/>
              </w:rPr>
              <w:t xml:space="preserve">　　</w:t>
            </w:r>
            <w:r w:rsidRPr="000266E1">
              <w:rPr>
                <w:rFonts w:hint="eastAsia"/>
                <w:sz w:val="28"/>
              </w:rPr>
              <w:t>校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691FFC" w14:textId="77777777" w:rsidR="00A02E5A" w:rsidRDefault="00576690">
            <w:pPr>
              <w:jc w:val="center"/>
            </w:pPr>
            <w:r>
              <w:rPr>
                <w:rFonts w:hint="eastAsia"/>
              </w:rPr>
              <w:t>車両番号</w:t>
            </w:r>
          </w:p>
          <w:p w14:paraId="60FCF284" w14:textId="77777777" w:rsidR="00576690" w:rsidRDefault="00576690">
            <w:pPr>
              <w:jc w:val="center"/>
            </w:pPr>
          </w:p>
        </w:tc>
        <w:tc>
          <w:tcPr>
            <w:tcW w:w="4000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F0A857" w14:textId="77777777" w:rsidR="00A02E5A" w:rsidRDefault="00A02E5A">
            <w:pPr>
              <w:jc w:val="center"/>
            </w:pPr>
            <w:r w:rsidRPr="000266E1">
              <w:rPr>
                <w:rFonts w:hint="eastAsia"/>
                <w:kern w:val="0"/>
                <w:sz w:val="28"/>
              </w:rPr>
              <w:t>下</w:t>
            </w:r>
            <w:r w:rsidR="000266E1" w:rsidRPr="000266E1">
              <w:rPr>
                <w:rFonts w:hint="eastAsia"/>
                <w:kern w:val="0"/>
                <w:sz w:val="28"/>
              </w:rPr>
              <w:t xml:space="preserve">　　</w:t>
            </w:r>
            <w:r w:rsidRPr="000266E1">
              <w:rPr>
                <w:rFonts w:hint="eastAsia"/>
                <w:kern w:val="0"/>
                <w:sz w:val="28"/>
              </w:rPr>
              <w:t>校</w:t>
            </w:r>
          </w:p>
        </w:tc>
      </w:tr>
      <w:tr w:rsidR="00A02E5A" w14:paraId="54EFF60A" w14:textId="77777777" w:rsidTr="00B776D9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69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E27C69A" w14:textId="77777777" w:rsidR="00A02E5A" w:rsidRDefault="00A02E5A" w:rsidP="00EE1D6E">
            <w:pPr>
              <w:jc w:val="center"/>
              <w:rPr>
                <w:spacing w:val="210"/>
              </w:rPr>
            </w:pPr>
          </w:p>
        </w:tc>
        <w:tc>
          <w:tcPr>
            <w:tcW w:w="2106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56FAEBD1" w14:textId="77777777" w:rsidR="00A02E5A" w:rsidRDefault="00A02E5A" w:rsidP="00EE1D6E">
            <w:pPr>
              <w:jc w:val="center"/>
              <w:rPr>
                <w:spacing w:val="210"/>
              </w:rPr>
            </w:pPr>
          </w:p>
        </w:tc>
        <w:tc>
          <w:tcPr>
            <w:tcW w:w="186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7335A416" w14:textId="77777777" w:rsidR="00A02E5A" w:rsidRDefault="00A02E5A">
            <w:pPr>
              <w:jc w:val="center"/>
              <w:rPr>
                <w:spacing w:val="158"/>
              </w:rPr>
            </w:pPr>
          </w:p>
        </w:tc>
        <w:tc>
          <w:tcPr>
            <w:tcW w:w="1999" w:type="dxa"/>
            <w:gridSpan w:val="4"/>
            <w:vAlign w:val="center"/>
          </w:tcPr>
          <w:p w14:paraId="6BE4E729" w14:textId="77777777" w:rsidR="00A02E5A" w:rsidRPr="00EE1D6E" w:rsidRDefault="00A02E5A" w:rsidP="00EE1D6E">
            <w:pPr>
              <w:jc w:val="center"/>
            </w:pPr>
            <w:r>
              <w:t>1</w:t>
            </w:r>
            <w:r>
              <w:rPr>
                <w:rFonts w:hint="eastAsia"/>
              </w:rPr>
              <w:t>便目</w:t>
            </w:r>
          </w:p>
        </w:tc>
        <w:tc>
          <w:tcPr>
            <w:tcW w:w="2001" w:type="dxa"/>
            <w:gridSpan w:val="3"/>
            <w:tcBorders>
              <w:right w:val="single" w:sz="18" w:space="0" w:color="auto"/>
            </w:tcBorders>
            <w:vAlign w:val="center"/>
          </w:tcPr>
          <w:p w14:paraId="478503CF" w14:textId="77777777" w:rsidR="00A02E5A" w:rsidRPr="00EE1D6E" w:rsidRDefault="00A02E5A" w:rsidP="00EE1D6E">
            <w:pPr>
              <w:jc w:val="center"/>
            </w:pPr>
            <w:r>
              <w:t>2</w:t>
            </w:r>
            <w:r>
              <w:rPr>
                <w:rFonts w:hint="eastAsia"/>
              </w:rPr>
              <w:t>便目</w:t>
            </w:r>
          </w:p>
        </w:tc>
      </w:tr>
      <w:tr w:rsidR="00B776D9" w14:paraId="6393D173" w14:textId="77777777" w:rsidTr="000266E1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69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4BEAF4F" w14:textId="77777777" w:rsidR="00B776D9" w:rsidRDefault="00B776D9" w:rsidP="00064FE4">
            <w:pPr>
              <w:jc w:val="center"/>
            </w:pPr>
            <w:r>
              <w:rPr>
                <w:rFonts w:hint="eastAsia"/>
                <w:spacing w:val="52"/>
              </w:rPr>
              <w:t>乗車</w:t>
            </w:r>
            <w:r>
              <w:rPr>
                <w:rFonts w:hint="eastAsia"/>
              </w:rPr>
              <w:t>地</w:t>
            </w:r>
          </w:p>
        </w:tc>
        <w:tc>
          <w:tcPr>
            <w:tcW w:w="1244" w:type="dxa"/>
            <w:vMerge w:val="restart"/>
            <w:vAlign w:val="center"/>
          </w:tcPr>
          <w:p w14:paraId="72581CB9" w14:textId="77777777" w:rsidR="00B776D9" w:rsidRDefault="00B776D9" w:rsidP="00064FE4">
            <w:pPr>
              <w:jc w:val="center"/>
            </w:pPr>
            <w:r>
              <w:rPr>
                <w:rFonts w:hint="eastAsia"/>
              </w:rPr>
              <w:t>乗車時刻</w:t>
            </w:r>
          </w:p>
        </w:tc>
        <w:tc>
          <w:tcPr>
            <w:tcW w:w="862" w:type="dxa"/>
            <w:gridSpan w:val="2"/>
            <w:tcBorders>
              <w:right w:val="single" w:sz="18" w:space="0" w:color="auto"/>
            </w:tcBorders>
            <w:vAlign w:val="center"/>
          </w:tcPr>
          <w:p w14:paraId="3952D9CC" w14:textId="77777777" w:rsidR="00B776D9" w:rsidRDefault="00B776D9" w:rsidP="00B776D9">
            <w:pPr>
              <w:jc w:val="center"/>
            </w:pPr>
            <w:r>
              <w:rPr>
                <w:rFonts w:hint="eastAsia"/>
              </w:rPr>
              <w:t>人員</w:t>
            </w:r>
          </w:p>
        </w:tc>
        <w:tc>
          <w:tcPr>
            <w:tcW w:w="1862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3A7A32DD" w14:textId="77777777" w:rsidR="00B776D9" w:rsidRDefault="00B776D9" w:rsidP="00064FE4">
            <w:pPr>
              <w:jc w:val="center"/>
            </w:pPr>
            <w:r>
              <w:rPr>
                <w:rFonts w:hint="eastAsia"/>
                <w:spacing w:val="52"/>
              </w:rPr>
              <w:t>下車</w:t>
            </w:r>
            <w:r>
              <w:rPr>
                <w:rFonts w:hint="eastAsia"/>
              </w:rPr>
              <w:t>地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14:paraId="7CFE1442" w14:textId="77777777" w:rsidR="00B776D9" w:rsidRDefault="00B776D9" w:rsidP="00064FE4">
            <w:pPr>
              <w:jc w:val="center"/>
            </w:pPr>
            <w:r>
              <w:rPr>
                <w:rFonts w:hint="eastAsia"/>
              </w:rPr>
              <w:t>下車時刻</w:t>
            </w:r>
          </w:p>
        </w:tc>
        <w:tc>
          <w:tcPr>
            <w:tcW w:w="862" w:type="dxa"/>
            <w:gridSpan w:val="2"/>
            <w:vAlign w:val="center"/>
          </w:tcPr>
          <w:p w14:paraId="3A5C2F39" w14:textId="77777777" w:rsidR="00B776D9" w:rsidRDefault="00B776D9" w:rsidP="00064FE4">
            <w:pPr>
              <w:jc w:val="center"/>
            </w:pPr>
            <w:r>
              <w:rPr>
                <w:rFonts w:hint="eastAsia"/>
              </w:rPr>
              <w:t>人員</w:t>
            </w:r>
          </w:p>
        </w:tc>
        <w:tc>
          <w:tcPr>
            <w:tcW w:w="1131" w:type="dxa"/>
            <w:vMerge w:val="restart"/>
            <w:vAlign w:val="center"/>
          </w:tcPr>
          <w:p w14:paraId="7D8C724C" w14:textId="77777777" w:rsidR="00B776D9" w:rsidRDefault="00B776D9" w:rsidP="00064FE4">
            <w:pPr>
              <w:jc w:val="center"/>
            </w:pPr>
            <w:r>
              <w:rPr>
                <w:rFonts w:hint="eastAsia"/>
              </w:rPr>
              <w:t>下車時刻</w:t>
            </w:r>
          </w:p>
        </w:tc>
        <w:tc>
          <w:tcPr>
            <w:tcW w:w="870" w:type="dxa"/>
            <w:gridSpan w:val="2"/>
            <w:tcBorders>
              <w:right w:val="single" w:sz="18" w:space="0" w:color="auto"/>
            </w:tcBorders>
            <w:vAlign w:val="center"/>
          </w:tcPr>
          <w:p w14:paraId="1009D096" w14:textId="77777777" w:rsidR="00B776D9" w:rsidRDefault="00B776D9" w:rsidP="00064FE4">
            <w:pPr>
              <w:jc w:val="center"/>
            </w:pPr>
            <w:r>
              <w:rPr>
                <w:rFonts w:hint="eastAsia"/>
              </w:rPr>
              <w:t>人員</w:t>
            </w:r>
          </w:p>
        </w:tc>
      </w:tr>
      <w:tr w:rsidR="00B776D9" w14:paraId="0B810769" w14:textId="77777777" w:rsidTr="00961AEE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69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8D70324" w14:textId="77777777" w:rsidR="00B776D9" w:rsidRDefault="00B776D9" w:rsidP="00B776D9">
            <w:pPr>
              <w:jc w:val="center"/>
              <w:rPr>
                <w:spacing w:val="52"/>
              </w:rPr>
            </w:pPr>
          </w:p>
        </w:tc>
        <w:tc>
          <w:tcPr>
            <w:tcW w:w="1244" w:type="dxa"/>
            <w:vMerge/>
            <w:vAlign w:val="center"/>
          </w:tcPr>
          <w:p w14:paraId="2BA0582B" w14:textId="77777777" w:rsidR="00B776D9" w:rsidRDefault="00B776D9" w:rsidP="00B776D9">
            <w:pPr>
              <w:jc w:val="center"/>
            </w:pPr>
          </w:p>
        </w:tc>
        <w:tc>
          <w:tcPr>
            <w:tcW w:w="435" w:type="dxa"/>
            <w:vAlign w:val="center"/>
          </w:tcPr>
          <w:p w14:paraId="4163262A" w14:textId="77777777" w:rsidR="00B776D9" w:rsidRDefault="00B776D9" w:rsidP="00B776D9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427" w:type="dxa"/>
            <w:tcBorders>
              <w:right w:val="single" w:sz="18" w:space="0" w:color="auto"/>
            </w:tcBorders>
            <w:vAlign w:val="center"/>
          </w:tcPr>
          <w:p w14:paraId="13BBEA1C" w14:textId="77777777" w:rsidR="00B776D9" w:rsidRDefault="00B776D9" w:rsidP="00B776D9">
            <w:pPr>
              <w:jc w:val="center"/>
            </w:pPr>
            <w:r>
              <w:rPr>
                <w:rFonts w:hint="eastAsia"/>
              </w:rPr>
              <w:t>小</w:t>
            </w:r>
          </w:p>
        </w:tc>
        <w:tc>
          <w:tcPr>
            <w:tcW w:w="186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2B10E746" w14:textId="77777777" w:rsidR="00B776D9" w:rsidRDefault="00B776D9" w:rsidP="00B776D9">
            <w:pPr>
              <w:jc w:val="center"/>
              <w:rPr>
                <w:spacing w:val="52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42853DA0" w14:textId="77777777" w:rsidR="00B776D9" w:rsidRDefault="00B776D9" w:rsidP="00B776D9">
            <w:pPr>
              <w:jc w:val="center"/>
            </w:pPr>
          </w:p>
        </w:tc>
        <w:tc>
          <w:tcPr>
            <w:tcW w:w="426" w:type="dxa"/>
            <w:vAlign w:val="center"/>
          </w:tcPr>
          <w:p w14:paraId="0C99EAC3" w14:textId="77777777" w:rsidR="00B776D9" w:rsidRDefault="00B776D9" w:rsidP="00B776D9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436" w:type="dxa"/>
            <w:vAlign w:val="center"/>
          </w:tcPr>
          <w:p w14:paraId="07CFE0D5" w14:textId="77777777" w:rsidR="00B776D9" w:rsidRDefault="00B776D9" w:rsidP="00B776D9">
            <w:pPr>
              <w:jc w:val="center"/>
            </w:pPr>
            <w:r>
              <w:rPr>
                <w:rFonts w:hint="eastAsia"/>
              </w:rPr>
              <w:t>小</w:t>
            </w:r>
          </w:p>
        </w:tc>
        <w:tc>
          <w:tcPr>
            <w:tcW w:w="1131" w:type="dxa"/>
            <w:vMerge/>
            <w:vAlign w:val="center"/>
          </w:tcPr>
          <w:p w14:paraId="4CF10260" w14:textId="77777777" w:rsidR="00B776D9" w:rsidRDefault="00B776D9" w:rsidP="00B776D9">
            <w:pPr>
              <w:jc w:val="center"/>
            </w:pPr>
          </w:p>
        </w:tc>
        <w:tc>
          <w:tcPr>
            <w:tcW w:w="425" w:type="dxa"/>
            <w:vAlign w:val="center"/>
          </w:tcPr>
          <w:p w14:paraId="54F50327" w14:textId="77777777" w:rsidR="00B776D9" w:rsidRDefault="00B776D9" w:rsidP="00B776D9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445" w:type="dxa"/>
            <w:tcBorders>
              <w:right w:val="single" w:sz="18" w:space="0" w:color="auto"/>
            </w:tcBorders>
            <w:vAlign w:val="center"/>
          </w:tcPr>
          <w:p w14:paraId="5686C6AF" w14:textId="77777777" w:rsidR="00B776D9" w:rsidRDefault="00B776D9" w:rsidP="00B776D9">
            <w:pPr>
              <w:jc w:val="center"/>
            </w:pPr>
            <w:r>
              <w:rPr>
                <w:rFonts w:hint="eastAsia"/>
              </w:rPr>
              <w:t>小</w:t>
            </w:r>
          </w:p>
        </w:tc>
      </w:tr>
      <w:tr w:rsidR="00A02E5A" w14:paraId="1A347FB9" w14:textId="77777777" w:rsidTr="00961AE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699" w:type="dxa"/>
            <w:gridSpan w:val="2"/>
            <w:tcBorders>
              <w:left w:val="single" w:sz="18" w:space="0" w:color="auto"/>
            </w:tcBorders>
            <w:vAlign w:val="center"/>
          </w:tcPr>
          <w:p w14:paraId="700606D5" w14:textId="77777777" w:rsidR="00C24C94" w:rsidRDefault="00C24C94" w:rsidP="00C24C94">
            <w:pPr>
              <w:jc w:val="center"/>
            </w:pPr>
            <w:r>
              <w:rPr>
                <w:rFonts w:hint="eastAsia"/>
                <w:spacing w:val="52"/>
              </w:rPr>
              <w:t>学校</w:t>
            </w:r>
            <w:r>
              <w:rPr>
                <w:rFonts w:hint="eastAsia"/>
              </w:rPr>
              <w:t>発</w:t>
            </w:r>
          </w:p>
        </w:tc>
        <w:tc>
          <w:tcPr>
            <w:tcW w:w="1244" w:type="dxa"/>
            <w:vAlign w:val="center"/>
          </w:tcPr>
          <w:p w14:paraId="3241025B" w14:textId="77777777" w:rsidR="00C24C94" w:rsidRDefault="00C24C94" w:rsidP="00C24C9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35" w:type="dxa"/>
            <w:vAlign w:val="center"/>
          </w:tcPr>
          <w:p w14:paraId="030422F9" w14:textId="77777777" w:rsidR="00C24C94" w:rsidRDefault="00C24C94" w:rsidP="00C24C94">
            <w:pPr>
              <w:jc w:val="center"/>
            </w:pPr>
          </w:p>
        </w:tc>
        <w:tc>
          <w:tcPr>
            <w:tcW w:w="427" w:type="dxa"/>
            <w:tcBorders>
              <w:right w:val="single" w:sz="18" w:space="0" w:color="auto"/>
            </w:tcBorders>
            <w:vAlign w:val="center"/>
          </w:tcPr>
          <w:p w14:paraId="50BE49A0" w14:textId="77777777" w:rsidR="00C24C94" w:rsidRDefault="00C24C94" w:rsidP="00C24C94">
            <w:pPr>
              <w:jc w:val="center"/>
            </w:pPr>
          </w:p>
        </w:tc>
        <w:tc>
          <w:tcPr>
            <w:tcW w:w="1862" w:type="dxa"/>
            <w:gridSpan w:val="3"/>
            <w:tcBorders>
              <w:left w:val="single" w:sz="18" w:space="0" w:color="auto"/>
            </w:tcBorders>
            <w:vAlign w:val="center"/>
          </w:tcPr>
          <w:p w14:paraId="2F1B6E8C" w14:textId="77777777" w:rsidR="00C24C94" w:rsidRDefault="00C24C94" w:rsidP="00C24C94">
            <w:pPr>
              <w:jc w:val="center"/>
            </w:pPr>
            <w:r>
              <w:rPr>
                <w:rFonts w:hint="eastAsia"/>
                <w:spacing w:val="52"/>
              </w:rPr>
              <w:t>学校</w:t>
            </w:r>
            <w:r>
              <w:rPr>
                <w:rFonts w:hint="eastAsia"/>
              </w:rPr>
              <w:t>発</w:t>
            </w:r>
          </w:p>
        </w:tc>
        <w:tc>
          <w:tcPr>
            <w:tcW w:w="1137" w:type="dxa"/>
            <w:gridSpan w:val="2"/>
            <w:vAlign w:val="center"/>
          </w:tcPr>
          <w:p w14:paraId="4A6CBF29" w14:textId="77777777" w:rsidR="00C24C94" w:rsidRDefault="00C24C94" w:rsidP="00C24C9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6" w:type="dxa"/>
            <w:vAlign w:val="center"/>
          </w:tcPr>
          <w:p w14:paraId="48EE5A9D" w14:textId="77777777" w:rsidR="00C24C94" w:rsidRDefault="00C24C94" w:rsidP="00C24C94">
            <w:pPr>
              <w:jc w:val="center"/>
            </w:pPr>
          </w:p>
        </w:tc>
        <w:tc>
          <w:tcPr>
            <w:tcW w:w="436" w:type="dxa"/>
            <w:vAlign w:val="center"/>
          </w:tcPr>
          <w:p w14:paraId="7B172740" w14:textId="77777777" w:rsidR="00C24C94" w:rsidRDefault="00C24C94" w:rsidP="00C24C94">
            <w:pPr>
              <w:jc w:val="center"/>
            </w:pPr>
          </w:p>
        </w:tc>
        <w:tc>
          <w:tcPr>
            <w:tcW w:w="1131" w:type="dxa"/>
            <w:vAlign w:val="center"/>
          </w:tcPr>
          <w:p w14:paraId="4249C9DF" w14:textId="77777777" w:rsidR="00C24C94" w:rsidRDefault="00C24C94" w:rsidP="00C24C9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5" w:type="dxa"/>
            <w:vAlign w:val="center"/>
          </w:tcPr>
          <w:p w14:paraId="23D24129" w14:textId="77777777" w:rsidR="00C24C94" w:rsidRDefault="00C24C94" w:rsidP="00C24C94">
            <w:pPr>
              <w:jc w:val="center"/>
            </w:pPr>
          </w:p>
        </w:tc>
        <w:tc>
          <w:tcPr>
            <w:tcW w:w="445" w:type="dxa"/>
            <w:tcBorders>
              <w:right w:val="single" w:sz="18" w:space="0" w:color="auto"/>
            </w:tcBorders>
            <w:vAlign w:val="center"/>
          </w:tcPr>
          <w:p w14:paraId="541A90DE" w14:textId="77777777" w:rsidR="00C24C94" w:rsidRDefault="00C24C94" w:rsidP="00C24C94">
            <w:pPr>
              <w:jc w:val="center"/>
            </w:pPr>
          </w:p>
        </w:tc>
      </w:tr>
      <w:tr w:rsidR="00A02E5A" w14:paraId="596E552D" w14:textId="77777777" w:rsidTr="00961AEE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699" w:type="dxa"/>
            <w:gridSpan w:val="2"/>
            <w:tcBorders>
              <w:left w:val="single" w:sz="18" w:space="0" w:color="auto"/>
            </w:tcBorders>
            <w:vAlign w:val="center"/>
          </w:tcPr>
          <w:p w14:paraId="6B14A556" w14:textId="77777777" w:rsidR="00FF3A1E" w:rsidRDefault="00FF3A1E" w:rsidP="00FF3A1E">
            <w:pPr>
              <w:jc w:val="center"/>
            </w:pPr>
          </w:p>
        </w:tc>
        <w:tc>
          <w:tcPr>
            <w:tcW w:w="1244" w:type="dxa"/>
            <w:vAlign w:val="center"/>
          </w:tcPr>
          <w:p w14:paraId="1217B8E0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35" w:type="dxa"/>
            <w:vAlign w:val="center"/>
          </w:tcPr>
          <w:p w14:paraId="331C1AC1" w14:textId="77777777" w:rsidR="00FF3A1E" w:rsidRDefault="00FF3A1E" w:rsidP="00FF3A1E"/>
        </w:tc>
        <w:tc>
          <w:tcPr>
            <w:tcW w:w="427" w:type="dxa"/>
            <w:tcBorders>
              <w:right w:val="single" w:sz="18" w:space="0" w:color="auto"/>
            </w:tcBorders>
            <w:vAlign w:val="center"/>
          </w:tcPr>
          <w:p w14:paraId="583B2C7D" w14:textId="77777777" w:rsidR="00FF3A1E" w:rsidRDefault="00FF3A1E" w:rsidP="00FF3A1E"/>
        </w:tc>
        <w:tc>
          <w:tcPr>
            <w:tcW w:w="1862" w:type="dxa"/>
            <w:gridSpan w:val="3"/>
            <w:tcBorders>
              <w:left w:val="single" w:sz="18" w:space="0" w:color="auto"/>
            </w:tcBorders>
            <w:vAlign w:val="center"/>
          </w:tcPr>
          <w:p w14:paraId="71269119" w14:textId="77777777" w:rsidR="00FF3A1E" w:rsidRDefault="00FF3A1E" w:rsidP="00576690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14:paraId="6F99562E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6" w:type="dxa"/>
            <w:vAlign w:val="center"/>
          </w:tcPr>
          <w:p w14:paraId="688C0457" w14:textId="77777777" w:rsidR="00FF3A1E" w:rsidRDefault="00FF3A1E" w:rsidP="00FF3A1E"/>
        </w:tc>
        <w:tc>
          <w:tcPr>
            <w:tcW w:w="436" w:type="dxa"/>
            <w:vAlign w:val="center"/>
          </w:tcPr>
          <w:p w14:paraId="5E8F7185" w14:textId="77777777" w:rsidR="00FF3A1E" w:rsidRDefault="00FF3A1E" w:rsidP="00FF3A1E"/>
        </w:tc>
        <w:tc>
          <w:tcPr>
            <w:tcW w:w="1131" w:type="dxa"/>
            <w:vAlign w:val="center"/>
          </w:tcPr>
          <w:p w14:paraId="4002D515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5" w:type="dxa"/>
            <w:vAlign w:val="center"/>
          </w:tcPr>
          <w:p w14:paraId="47B55155" w14:textId="77777777" w:rsidR="00FF3A1E" w:rsidRDefault="00FF3A1E" w:rsidP="00FF3A1E">
            <w:pPr>
              <w:jc w:val="center"/>
            </w:pPr>
          </w:p>
        </w:tc>
        <w:tc>
          <w:tcPr>
            <w:tcW w:w="445" w:type="dxa"/>
            <w:tcBorders>
              <w:right w:val="single" w:sz="18" w:space="0" w:color="auto"/>
            </w:tcBorders>
            <w:vAlign w:val="center"/>
          </w:tcPr>
          <w:p w14:paraId="11FE0764" w14:textId="77777777" w:rsidR="00FF3A1E" w:rsidRDefault="00FF3A1E" w:rsidP="00FF3A1E">
            <w:pPr>
              <w:jc w:val="center"/>
            </w:pPr>
          </w:p>
        </w:tc>
      </w:tr>
      <w:tr w:rsidR="00A02E5A" w14:paraId="7C483244" w14:textId="77777777" w:rsidTr="00961AE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699" w:type="dxa"/>
            <w:gridSpan w:val="2"/>
            <w:tcBorders>
              <w:left w:val="single" w:sz="18" w:space="0" w:color="auto"/>
            </w:tcBorders>
            <w:vAlign w:val="center"/>
          </w:tcPr>
          <w:p w14:paraId="78C694FB" w14:textId="77777777" w:rsidR="00FF3A1E" w:rsidRDefault="00FF3A1E" w:rsidP="00FF3A1E">
            <w:pPr>
              <w:jc w:val="center"/>
            </w:pPr>
          </w:p>
        </w:tc>
        <w:tc>
          <w:tcPr>
            <w:tcW w:w="1244" w:type="dxa"/>
            <w:vAlign w:val="center"/>
          </w:tcPr>
          <w:p w14:paraId="754E6820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35" w:type="dxa"/>
            <w:vAlign w:val="center"/>
          </w:tcPr>
          <w:p w14:paraId="5BFD9912" w14:textId="77777777" w:rsidR="00FF3A1E" w:rsidRDefault="00FF3A1E" w:rsidP="00FF3A1E"/>
        </w:tc>
        <w:tc>
          <w:tcPr>
            <w:tcW w:w="427" w:type="dxa"/>
            <w:tcBorders>
              <w:right w:val="single" w:sz="18" w:space="0" w:color="auto"/>
            </w:tcBorders>
            <w:vAlign w:val="center"/>
          </w:tcPr>
          <w:p w14:paraId="2AE634B6" w14:textId="77777777" w:rsidR="00FF3A1E" w:rsidRDefault="00FF3A1E" w:rsidP="00FF3A1E"/>
        </w:tc>
        <w:tc>
          <w:tcPr>
            <w:tcW w:w="1862" w:type="dxa"/>
            <w:gridSpan w:val="3"/>
            <w:tcBorders>
              <w:left w:val="single" w:sz="18" w:space="0" w:color="auto"/>
            </w:tcBorders>
            <w:vAlign w:val="center"/>
          </w:tcPr>
          <w:p w14:paraId="5C80F68B" w14:textId="77777777" w:rsidR="00FF3A1E" w:rsidRDefault="00FF3A1E" w:rsidP="00576690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14:paraId="5A7F16D3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6" w:type="dxa"/>
            <w:vAlign w:val="center"/>
          </w:tcPr>
          <w:p w14:paraId="589B7ECF" w14:textId="77777777" w:rsidR="00FF3A1E" w:rsidRDefault="00FF3A1E" w:rsidP="00FF3A1E"/>
        </w:tc>
        <w:tc>
          <w:tcPr>
            <w:tcW w:w="436" w:type="dxa"/>
            <w:vAlign w:val="center"/>
          </w:tcPr>
          <w:p w14:paraId="605CA317" w14:textId="77777777" w:rsidR="00FF3A1E" w:rsidRDefault="00FF3A1E" w:rsidP="00FF3A1E"/>
        </w:tc>
        <w:tc>
          <w:tcPr>
            <w:tcW w:w="1131" w:type="dxa"/>
            <w:vAlign w:val="center"/>
          </w:tcPr>
          <w:p w14:paraId="5CE985AA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5" w:type="dxa"/>
            <w:vAlign w:val="center"/>
          </w:tcPr>
          <w:p w14:paraId="05B9C292" w14:textId="77777777" w:rsidR="00FF3A1E" w:rsidRDefault="00FF3A1E" w:rsidP="00FF3A1E">
            <w:pPr>
              <w:jc w:val="center"/>
            </w:pPr>
          </w:p>
        </w:tc>
        <w:tc>
          <w:tcPr>
            <w:tcW w:w="445" w:type="dxa"/>
            <w:tcBorders>
              <w:right w:val="single" w:sz="18" w:space="0" w:color="auto"/>
            </w:tcBorders>
            <w:vAlign w:val="center"/>
          </w:tcPr>
          <w:p w14:paraId="426A1F86" w14:textId="77777777" w:rsidR="00FF3A1E" w:rsidRDefault="00FF3A1E" w:rsidP="00FF3A1E">
            <w:pPr>
              <w:jc w:val="center"/>
            </w:pPr>
          </w:p>
        </w:tc>
      </w:tr>
      <w:tr w:rsidR="00A02E5A" w14:paraId="5706F731" w14:textId="77777777" w:rsidTr="00961AE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699" w:type="dxa"/>
            <w:gridSpan w:val="2"/>
            <w:tcBorders>
              <w:left w:val="single" w:sz="18" w:space="0" w:color="auto"/>
            </w:tcBorders>
            <w:vAlign w:val="center"/>
          </w:tcPr>
          <w:p w14:paraId="78BD4BB1" w14:textId="77777777" w:rsidR="00FF3A1E" w:rsidRDefault="00FF3A1E" w:rsidP="00FF3A1E">
            <w:pPr>
              <w:jc w:val="center"/>
            </w:pPr>
          </w:p>
        </w:tc>
        <w:tc>
          <w:tcPr>
            <w:tcW w:w="1244" w:type="dxa"/>
            <w:vAlign w:val="center"/>
          </w:tcPr>
          <w:p w14:paraId="110DC236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35" w:type="dxa"/>
            <w:vAlign w:val="center"/>
          </w:tcPr>
          <w:p w14:paraId="57E03D4D" w14:textId="77777777" w:rsidR="00FF3A1E" w:rsidRDefault="00FF3A1E" w:rsidP="00FF3A1E"/>
        </w:tc>
        <w:tc>
          <w:tcPr>
            <w:tcW w:w="427" w:type="dxa"/>
            <w:tcBorders>
              <w:right w:val="single" w:sz="18" w:space="0" w:color="auto"/>
            </w:tcBorders>
            <w:vAlign w:val="center"/>
          </w:tcPr>
          <w:p w14:paraId="509C88D7" w14:textId="77777777" w:rsidR="00FF3A1E" w:rsidRDefault="00FF3A1E" w:rsidP="00FF3A1E"/>
        </w:tc>
        <w:tc>
          <w:tcPr>
            <w:tcW w:w="1862" w:type="dxa"/>
            <w:gridSpan w:val="3"/>
            <w:tcBorders>
              <w:left w:val="single" w:sz="18" w:space="0" w:color="auto"/>
            </w:tcBorders>
            <w:vAlign w:val="center"/>
          </w:tcPr>
          <w:p w14:paraId="203A8017" w14:textId="77777777" w:rsidR="00FF3A1E" w:rsidRDefault="00FF3A1E" w:rsidP="00576690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14:paraId="7F50BFFA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6" w:type="dxa"/>
            <w:vAlign w:val="center"/>
          </w:tcPr>
          <w:p w14:paraId="57E1E0EA" w14:textId="77777777" w:rsidR="00FF3A1E" w:rsidRDefault="00FF3A1E" w:rsidP="00FF3A1E"/>
        </w:tc>
        <w:tc>
          <w:tcPr>
            <w:tcW w:w="436" w:type="dxa"/>
            <w:vAlign w:val="center"/>
          </w:tcPr>
          <w:p w14:paraId="0F7E5E08" w14:textId="77777777" w:rsidR="00FF3A1E" w:rsidRDefault="00FF3A1E" w:rsidP="00FF3A1E"/>
        </w:tc>
        <w:tc>
          <w:tcPr>
            <w:tcW w:w="1131" w:type="dxa"/>
            <w:vAlign w:val="center"/>
          </w:tcPr>
          <w:p w14:paraId="7DEA1765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5" w:type="dxa"/>
            <w:vAlign w:val="center"/>
          </w:tcPr>
          <w:p w14:paraId="18906A44" w14:textId="77777777" w:rsidR="00FF3A1E" w:rsidRDefault="00FF3A1E" w:rsidP="00FF3A1E">
            <w:pPr>
              <w:jc w:val="center"/>
            </w:pPr>
          </w:p>
        </w:tc>
        <w:tc>
          <w:tcPr>
            <w:tcW w:w="445" w:type="dxa"/>
            <w:tcBorders>
              <w:right w:val="single" w:sz="18" w:space="0" w:color="auto"/>
            </w:tcBorders>
            <w:vAlign w:val="center"/>
          </w:tcPr>
          <w:p w14:paraId="77496DD2" w14:textId="77777777" w:rsidR="00FF3A1E" w:rsidRDefault="00FF3A1E" w:rsidP="00FF3A1E">
            <w:pPr>
              <w:jc w:val="center"/>
            </w:pPr>
          </w:p>
        </w:tc>
      </w:tr>
      <w:tr w:rsidR="00A02E5A" w14:paraId="703D0834" w14:textId="77777777" w:rsidTr="00961AE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699" w:type="dxa"/>
            <w:gridSpan w:val="2"/>
            <w:tcBorders>
              <w:left w:val="single" w:sz="18" w:space="0" w:color="auto"/>
            </w:tcBorders>
            <w:vAlign w:val="center"/>
          </w:tcPr>
          <w:p w14:paraId="4145EDD7" w14:textId="77777777" w:rsidR="00FF3A1E" w:rsidRDefault="00FF3A1E" w:rsidP="00FF3A1E">
            <w:pPr>
              <w:jc w:val="center"/>
            </w:pPr>
          </w:p>
        </w:tc>
        <w:tc>
          <w:tcPr>
            <w:tcW w:w="1244" w:type="dxa"/>
            <w:vAlign w:val="center"/>
          </w:tcPr>
          <w:p w14:paraId="32C21F2F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35" w:type="dxa"/>
            <w:vAlign w:val="center"/>
          </w:tcPr>
          <w:p w14:paraId="5C330BE3" w14:textId="77777777" w:rsidR="00FF3A1E" w:rsidRDefault="00FF3A1E" w:rsidP="00FF3A1E"/>
        </w:tc>
        <w:tc>
          <w:tcPr>
            <w:tcW w:w="427" w:type="dxa"/>
            <w:tcBorders>
              <w:right w:val="single" w:sz="18" w:space="0" w:color="auto"/>
            </w:tcBorders>
            <w:vAlign w:val="center"/>
          </w:tcPr>
          <w:p w14:paraId="2D5BFE0D" w14:textId="77777777" w:rsidR="00FF3A1E" w:rsidRDefault="00FF3A1E" w:rsidP="00FF3A1E"/>
        </w:tc>
        <w:tc>
          <w:tcPr>
            <w:tcW w:w="1862" w:type="dxa"/>
            <w:gridSpan w:val="3"/>
            <w:tcBorders>
              <w:left w:val="single" w:sz="18" w:space="0" w:color="auto"/>
            </w:tcBorders>
            <w:vAlign w:val="center"/>
          </w:tcPr>
          <w:p w14:paraId="3D2DF27E" w14:textId="77777777" w:rsidR="00FF3A1E" w:rsidRDefault="00FF3A1E" w:rsidP="00576690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14:paraId="26BCA756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6" w:type="dxa"/>
            <w:vAlign w:val="center"/>
          </w:tcPr>
          <w:p w14:paraId="2E6C66BC" w14:textId="77777777" w:rsidR="00FF3A1E" w:rsidRDefault="00FF3A1E" w:rsidP="00FF3A1E"/>
        </w:tc>
        <w:tc>
          <w:tcPr>
            <w:tcW w:w="436" w:type="dxa"/>
            <w:vAlign w:val="center"/>
          </w:tcPr>
          <w:p w14:paraId="0FAE01A2" w14:textId="77777777" w:rsidR="00FF3A1E" w:rsidRDefault="00FF3A1E" w:rsidP="00FF3A1E"/>
        </w:tc>
        <w:tc>
          <w:tcPr>
            <w:tcW w:w="1131" w:type="dxa"/>
            <w:vAlign w:val="center"/>
          </w:tcPr>
          <w:p w14:paraId="21815455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5" w:type="dxa"/>
            <w:vAlign w:val="center"/>
          </w:tcPr>
          <w:p w14:paraId="798D085B" w14:textId="77777777" w:rsidR="00FF3A1E" w:rsidRDefault="00FF3A1E" w:rsidP="00FF3A1E">
            <w:pPr>
              <w:jc w:val="center"/>
            </w:pPr>
          </w:p>
        </w:tc>
        <w:tc>
          <w:tcPr>
            <w:tcW w:w="445" w:type="dxa"/>
            <w:tcBorders>
              <w:right w:val="single" w:sz="18" w:space="0" w:color="auto"/>
            </w:tcBorders>
            <w:vAlign w:val="center"/>
          </w:tcPr>
          <w:p w14:paraId="32869634" w14:textId="77777777" w:rsidR="00FF3A1E" w:rsidRDefault="00FF3A1E" w:rsidP="00FF3A1E">
            <w:pPr>
              <w:jc w:val="center"/>
            </w:pPr>
          </w:p>
        </w:tc>
      </w:tr>
      <w:tr w:rsidR="00A02E5A" w14:paraId="632A9035" w14:textId="77777777" w:rsidTr="00961AE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699" w:type="dxa"/>
            <w:gridSpan w:val="2"/>
            <w:tcBorders>
              <w:left w:val="single" w:sz="18" w:space="0" w:color="auto"/>
            </w:tcBorders>
            <w:vAlign w:val="center"/>
          </w:tcPr>
          <w:p w14:paraId="70709F62" w14:textId="77777777" w:rsidR="00FF3A1E" w:rsidRDefault="00FF3A1E" w:rsidP="00FF3A1E">
            <w:pPr>
              <w:jc w:val="center"/>
            </w:pPr>
          </w:p>
        </w:tc>
        <w:tc>
          <w:tcPr>
            <w:tcW w:w="1244" w:type="dxa"/>
            <w:vAlign w:val="center"/>
          </w:tcPr>
          <w:p w14:paraId="2B9F7368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35" w:type="dxa"/>
            <w:vAlign w:val="center"/>
          </w:tcPr>
          <w:p w14:paraId="1F1B198D" w14:textId="77777777" w:rsidR="00FF3A1E" w:rsidRDefault="00FF3A1E" w:rsidP="00FF3A1E"/>
        </w:tc>
        <w:tc>
          <w:tcPr>
            <w:tcW w:w="427" w:type="dxa"/>
            <w:tcBorders>
              <w:right w:val="single" w:sz="18" w:space="0" w:color="auto"/>
            </w:tcBorders>
            <w:vAlign w:val="center"/>
          </w:tcPr>
          <w:p w14:paraId="6DAFF59C" w14:textId="77777777" w:rsidR="00FF3A1E" w:rsidRDefault="00FF3A1E" w:rsidP="00FF3A1E"/>
        </w:tc>
        <w:tc>
          <w:tcPr>
            <w:tcW w:w="1862" w:type="dxa"/>
            <w:gridSpan w:val="3"/>
            <w:tcBorders>
              <w:left w:val="single" w:sz="18" w:space="0" w:color="auto"/>
            </w:tcBorders>
            <w:vAlign w:val="center"/>
          </w:tcPr>
          <w:p w14:paraId="126E5524" w14:textId="77777777" w:rsidR="00FF3A1E" w:rsidRDefault="00FF3A1E" w:rsidP="00576690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14:paraId="2DC4F61C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6" w:type="dxa"/>
            <w:vAlign w:val="center"/>
          </w:tcPr>
          <w:p w14:paraId="78225434" w14:textId="77777777" w:rsidR="00FF3A1E" w:rsidRDefault="00FF3A1E" w:rsidP="00FF3A1E"/>
        </w:tc>
        <w:tc>
          <w:tcPr>
            <w:tcW w:w="436" w:type="dxa"/>
            <w:vAlign w:val="center"/>
          </w:tcPr>
          <w:p w14:paraId="58054C65" w14:textId="77777777" w:rsidR="00FF3A1E" w:rsidRDefault="00FF3A1E" w:rsidP="00FF3A1E"/>
        </w:tc>
        <w:tc>
          <w:tcPr>
            <w:tcW w:w="1131" w:type="dxa"/>
            <w:vAlign w:val="center"/>
          </w:tcPr>
          <w:p w14:paraId="5E50A21F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5" w:type="dxa"/>
            <w:vAlign w:val="center"/>
          </w:tcPr>
          <w:p w14:paraId="56685A86" w14:textId="77777777" w:rsidR="00FF3A1E" w:rsidRDefault="00FF3A1E" w:rsidP="00FF3A1E">
            <w:pPr>
              <w:jc w:val="center"/>
            </w:pPr>
          </w:p>
        </w:tc>
        <w:tc>
          <w:tcPr>
            <w:tcW w:w="445" w:type="dxa"/>
            <w:tcBorders>
              <w:right w:val="single" w:sz="18" w:space="0" w:color="auto"/>
            </w:tcBorders>
            <w:vAlign w:val="center"/>
          </w:tcPr>
          <w:p w14:paraId="7C65A9A8" w14:textId="77777777" w:rsidR="00FF3A1E" w:rsidRDefault="00FF3A1E" w:rsidP="00FF3A1E">
            <w:pPr>
              <w:jc w:val="center"/>
            </w:pPr>
          </w:p>
        </w:tc>
      </w:tr>
      <w:tr w:rsidR="00A02E5A" w14:paraId="08FBD296" w14:textId="77777777" w:rsidTr="00961AEE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699" w:type="dxa"/>
            <w:gridSpan w:val="2"/>
            <w:tcBorders>
              <w:left w:val="single" w:sz="18" w:space="0" w:color="auto"/>
            </w:tcBorders>
            <w:vAlign w:val="center"/>
          </w:tcPr>
          <w:p w14:paraId="72EB3CF5" w14:textId="77777777" w:rsidR="00FF3A1E" w:rsidRDefault="00FF3A1E" w:rsidP="00FF3A1E">
            <w:pPr>
              <w:jc w:val="center"/>
            </w:pPr>
          </w:p>
        </w:tc>
        <w:tc>
          <w:tcPr>
            <w:tcW w:w="1244" w:type="dxa"/>
            <w:vAlign w:val="center"/>
          </w:tcPr>
          <w:p w14:paraId="458E7EEF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35" w:type="dxa"/>
            <w:vAlign w:val="center"/>
          </w:tcPr>
          <w:p w14:paraId="06A88173" w14:textId="77777777" w:rsidR="00FF3A1E" w:rsidRDefault="00FF3A1E" w:rsidP="00FF3A1E"/>
        </w:tc>
        <w:tc>
          <w:tcPr>
            <w:tcW w:w="427" w:type="dxa"/>
            <w:tcBorders>
              <w:right w:val="single" w:sz="18" w:space="0" w:color="auto"/>
            </w:tcBorders>
            <w:vAlign w:val="center"/>
          </w:tcPr>
          <w:p w14:paraId="097ADE77" w14:textId="77777777" w:rsidR="00FF3A1E" w:rsidRDefault="00FF3A1E" w:rsidP="00FF3A1E"/>
        </w:tc>
        <w:tc>
          <w:tcPr>
            <w:tcW w:w="1862" w:type="dxa"/>
            <w:gridSpan w:val="3"/>
            <w:tcBorders>
              <w:left w:val="single" w:sz="18" w:space="0" w:color="auto"/>
            </w:tcBorders>
            <w:vAlign w:val="center"/>
          </w:tcPr>
          <w:p w14:paraId="49B52BDC" w14:textId="77777777" w:rsidR="00FF3A1E" w:rsidRDefault="00FF3A1E" w:rsidP="00576690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14:paraId="46606C57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6" w:type="dxa"/>
            <w:vAlign w:val="center"/>
          </w:tcPr>
          <w:p w14:paraId="7C292223" w14:textId="77777777" w:rsidR="00FF3A1E" w:rsidRDefault="00FF3A1E" w:rsidP="00FF3A1E"/>
        </w:tc>
        <w:tc>
          <w:tcPr>
            <w:tcW w:w="436" w:type="dxa"/>
            <w:vAlign w:val="center"/>
          </w:tcPr>
          <w:p w14:paraId="510FA56E" w14:textId="77777777" w:rsidR="00FF3A1E" w:rsidRDefault="00FF3A1E" w:rsidP="00FF3A1E"/>
        </w:tc>
        <w:tc>
          <w:tcPr>
            <w:tcW w:w="1131" w:type="dxa"/>
            <w:vAlign w:val="center"/>
          </w:tcPr>
          <w:p w14:paraId="604A4B98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5" w:type="dxa"/>
            <w:vAlign w:val="center"/>
          </w:tcPr>
          <w:p w14:paraId="1D42EFDF" w14:textId="77777777" w:rsidR="00FF3A1E" w:rsidRDefault="00FF3A1E" w:rsidP="00FF3A1E">
            <w:pPr>
              <w:jc w:val="center"/>
            </w:pPr>
          </w:p>
        </w:tc>
        <w:tc>
          <w:tcPr>
            <w:tcW w:w="445" w:type="dxa"/>
            <w:tcBorders>
              <w:right w:val="single" w:sz="18" w:space="0" w:color="auto"/>
            </w:tcBorders>
            <w:vAlign w:val="center"/>
          </w:tcPr>
          <w:p w14:paraId="2BF8F5D6" w14:textId="77777777" w:rsidR="00FF3A1E" w:rsidRDefault="00FF3A1E" w:rsidP="00FF3A1E">
            <w:pPr>
              <w:jc w:val="center"/>
            </w:pPr>
          </w:p>
        </w:tc>
      </w:tr>
      <w:tr w:rsidR="00A02E5A" w14:paraId="5643AEDA" w14:textId="77777777" w:rsidTr="00961AE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699" w:type="dxa"/>
            <w:gridSpan w:val="2"/>
            <w:tcBorders>
              <w:left w:val="single" w:sz="18" w:space="0" w:color="auto"/>
            </w:tcBorders>
            <w:vAlign w:val="center"/>
          </w:tcPr>
          <w:p w14:paraId="3FCA6EAD" w14:textId="77777777" w:rsidR="00FF3A1E" w:rsidRDefault="00FF3A1E" w:rsidP="00FF3A1E">
            <w:pPr>
              <w:jc w:val="center"/>
            </w:pPr>
          </w:p>
        </w:tc>
        <w:tc>
          <w:tcPr>
            <w:tcW w:w="1244" w:type="dxa"/>
            <w:vAlign w:val="center"/>
          </w:tcPr>
          <w:p w14:paraId="5404C6CD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35" w:type="dxa"/>
            <w:vAlign w:val="center"/>
          </w:tcPr>
          <w:p w14:paraId="564B8C26" w14:textId="77777777" w:rsidR="00FF3A1E" w:rsidRDefault="00FF3A1E" w:rsidP="00FF3A1E"/>
        </w:tc>
        <w:tc>
          <w:tcPr>
            <w:tcW w:w="427" w:type="dxa"/>
            <w:tcBorders>
              <w:right w:val="single" w:sz="18" w:space="0" w:color="auto"/>
            </w:tcBorders>
            <w:vAlign w:val="center"/>
          </w:tcPr>
          <w:p w14:paraId="2B4C7A4D" w14:textId="77777777" w:rsidR="00FF3A1E" w:rsidRDefault="00FF3A1E" w:rsidP="00FF3A1E"/>
        </w:tc>
        <w:tc>
          <w:tcPr>
            <w:tcW w:w="1862" w:type="dxa"/>
            <w:gridSpan w:val="3"/>
            <w:tcBorders>
              <w:left w:val="single" w:sz="18" w:space="0" w:color="auto"/>
            </w:tcBorders>
            <w:vAlign w:val="center"/>
          </w:tcPr>
          <w:p w14:paraId="2FFCB66A" w14:textId="77777777" w:rsidR="00FF3A1E" w:rsidRDefault="00FF3A1E" w:rsidP="00576690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14:paraId="0CEEBD34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6" w:type="dxa"/>
            <w:vAlign w:val="center"/>
          </w:tcPr>
          <w:p w14:paraId="3DDD2C50" w14:textId="77777777" w:rsidR="00FF3A1E" w:rsidRDefault="00FF3A1E" w:rsidP="00FF3A1E"/>
        </w:tc>
        <w:tc>
          <w:tcPr>
            <w:tcW w:w="436" w:type="dxa"/>
            <w:vAlign w:val="center"/>
          </w:tcPr>
          <w:p w14:paraId="68F9CA48" w14:textId="77777777" w:rsidR="00FF3A1E" w:rsidRDefault="00FF3A1E" w:rsidP="00FF3A1E"/>
        </w:tc>
        <w:tc>
          <w:tcPr>
            <w:tcW w:w="1131" w:type="dxa"/>
            <w:vAlign w:val="center"/>
          </w:tcPr>
          <w:p w14:paraId="51D22876" w14:textId="77777777" w:rsidR="00FF3A1E" w:rsidRDefault="00FF3A1E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5" w:type="dxa"/>
            <w:vAlign w:val="center"/>
          </w:tcPr>
          <w:p w14:paraId="06671DD3" w14:textId="77777777" w:rsidR="00FF3A1E" w:rsidRDefault="00FF3A1E" w:rsidP="00FF3A1E">
            <w:pPr>
              <w:jc w:val="center"/>
            </w:pPr>
          </w:p>
        </w:tc>
        <w:tc>
          <w:tcPr>
            <w:tcW w:w="445" w:type="dxa"/>
            <w:tcBorders>
              <w:right w:val="single" w:sz="18" w:space="0" w:color="auto"/>
            </w:tcBorders>
            <w:vAlign w:val="center"/>
          </w:tcPr>
          <w:p w14:paraId="3CEFCACB" w14:textId="77777777" w:rsidR="00FF3A1E" w:rsidRDefault="00FF3A1E" w:rsidP="00FF3A1E">
            <w:pPr>
              <w:jc w:val="center"/>
            </w:pPr>
          </w:p>
        </w:tc>
      </w:tr>
      <w:tr w:rsidR="000266E1" w14:paraId="39E00B7C" w14:textId="77777777" w:rsidTr="00961AE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699" w:type="dxa"/>
            <w:gridSpan w:val="2"/>
            <w:tcBorders>
              <w:left w:val="single" w:sz="18" w:space="0" w:color="auto"/>
            </w:tcBorders>
            <w:vAlign w:val="center"/>
          </w:tcPr>
          <w:p w14:paraId="7D97CA9E" w14:textId="77777777" w:rsidR="000266E1" w:rsidRDefault="000266E1" w:rsidP="00FF3A1E">
            <w:pPr>
              <w:jc w:val="center"/>
            </w:pPr>
          </w:p>
        </w:tc>
        <w:tc>
          <w:tcPr>
            <w:tcW w:w="1244" w:type="dxa"/>
            <w:vAlign w:val="center"/>
          </w:tcPr>
          <w:p w14:paraId="4344FF0B" w14:textId="77777777" w:rsidR="000266E1" w:rsidRDefault="000266E1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35" w:type="dxa"/>
            <w:vAlign w:val="center"/>
          </w:tcPr>
          <w:p w14:paraId="48F91559" w14:textId="77777777" w:rsidR="000266E1" w:rsidRDefault="000266E1" w:rsidP="00FF3A1E"/>
        </w:tc>
        <w:tc>
          <w:tcPr>
            <w:tcW w:w="427" w:type="dxa"/>
            <w:tcBorders>
              <w:right w:val="single" w:sz="18" w:space="0" w:color="auto"/>
            </w:tcBorders>
            <w:vAlign w:val="center"/>
          </w:tcPr>
          <w:p w14:paraId="16B4D4B2" w14:textId="77777777" w:rsidR="000266E1" w:rsidRDefault="000266E1" w:rsidP="00FF3A1E"/>
        </w:tc>
        <w:tc>
          <w:tcPr>
            <w:tcW w:w="1862" w:type="dxa"/>
            <w:gridSpan w:val="3"/>
            <w:tcBorders>
              <w:left w:val="single" w:sz="18" w:space="0" w:color="auto"/>
            </w:tcBorders>
            <w:vAlign w:val="center"/>
          </w:tcPr>
          <w:p w14:paraId="32507094" w14:textId="77777777" w:rsidR="000266E1" w:rsidRDefault="000266E1" w:rsidP="00576690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14:paraId="52FBB548" w14:textId="77777777" w:rsidR="000266E1" w:rsidRDefault="000266E1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6" w:type="dxa"/>
            <w:vAlign w:val="center"/>
          </w:tcPr>
          <w:p w14:paraId="1D666AFE" w14:textId="77777777" w:rsidR="000266E1" w:rsidRDefault="000266E1" w:rsidP="00FF3A1E"/>
        </w:tc>
        <w:tc>
          <w:tcPr>
            <w:tcW w:w="436" w:type="dxa"/>
            <w:vAlign w:val="center"/>
          </w:tcPr>
          <w:p w14:paraId="7D2351F6" w14:textId="77777777" w:rsidR="000266E1" w:rsidRDefault="000266E1" w:rsidP="00FF3A1E"/>
        </w:tc>
        <w:tc>
          <w:tcPr>
            <w:tcW w:w="1131" w:type="dxa"/>
            <w:vAlign w:val="center"/>
          </w:tcPr>
          <w:p w14:paraId="4F0C3357" w14:textId="77777777" w:rsidR="000266E1" w:rsidRDefault="000266E1" w:rsidP="00FF3A1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425" w:type="dxa"/>
            <w:vAlign w:val="center"/>
          </w:tcPr>
          <w:p w14:paraId="221A7CE1" w14:textId="77777777" w:rsidR="000266E1" w:rsidRDefault="000266E1" w:rsidP="00FF3A1E">
            <w:pPr>
              <w:jc w:val="center"/>
            </w:pPr>
          </w:p>
        </w:tc>
        <w:tc>
          <w:tcPr>
            <w:tcW w:w="445" w:type="dxa"/>
            <w:tcBorders>
              <w:right w:val="single" w:sz="18" w:space="0" w:color="auto"/>
            </w:tcBorders>
            <w:vAlign w:val="center"/>
          </w:tcPr>
          <w:p w14:paraId="6D358945" w14:textId="77777777" w:rsidR="000266E1" w:rsidRDefault="000266E1" w:rsidP="00FF3A1E">
            <w:pPr>
              <w:jc w:val="center"/>
            </w:pPr>
          </w:p>
        </w:tc>
      </w:tr>
      <w:tr w:rsidR="00A02E5A" w14:paraId="4DE2EDA4" w14:textId="77777777" w:rsidTr="00961AE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943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2571C8" w14:textId="77777777" w:rsidR="00C24C94" w:rsidRDefault="00C24C94" w:rsidP="00FF3A1E">
            <w:pPr>
              <w:jc w:val="center"/>
            </w:pPr>
            <w:r>
              <w:rPr>
                <w:rFonts w:hint="eastAsia"/>
              </w:rPr>
              <w:t>登校合計乗車人数</w:t>
            </w:r>
          </w:p>
        </w:tc>
        <w:tc>
          <w:tcPr>
            <w:tcW w:w="435" w:type="dxa"/>
            <w:tcBorders>
              <w:bottom w:val="single" w:sz="18" w:space="0" w:color="auto"/>
            </w:tcBorders>
            <w:vAlign w:val="center"/>
          </w:tcPr>
          <w:p w14:paraId="2E8AE86A" w14:textId="77777777" w:rsidR="00C24C94" w:rsidRDefault="00C24C94" w:rsidP="00FF3A1E"/>
        </w:tc>
        <w:tc>
          <w:tcPr>
            <w:tcW w:w="4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02ED6C" w14:textId="77777777" w:rsidR="00C24C94" w:rsidRDefault="00C24C94" w:rsidP="00FF3A1E"/>
        </w:tc>
        <w:tc>
          <w:tcPr>
            <w:tcW w:w="2999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5B0393" w14:textId="77777777" w:rsidR="00C24C94" w:rsidRDefault="00C24C94" w:rsidP="00FF3A1E">
            <w:pPr>
              <w:jc w:val="center"/>
            </w:pPr>
            <w:r>
              <w:rPr>
                <w:rFonts w:hint="eastAsia"/>
              </w:rPr>
              <w:t>下校合計下車人数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6FA51935" w14:textId="77777777" w:rsidR="00C24C94" w:rsidRDefault="00C24C94" w:rsidP="00FF3A1E"/>
        </w:tc>
        <w:tc>
          <w:tcPr>
            <w:tcW w:w="436" w:type="dxa"/>
            <w:tcBorders>
              <w:bottom w:val="single" w:sz="18" w:space="0" w:color="auto"/>
            </w:tcBorders>
            <w:vAlign w:val="center"/>
          </w:tcPr>
          <w:p w14:paraId="2BC4FB4B" w14:textId="77777777" w:rsidR="00C24C94" w:rsidRDefault="00C24C94" w:rsidP="00FF3A1E"/>
        </w:tc>
        <w:tc>
          <w:tcPr>
            <w:tcW w:w="1131" w:type="dxa"/>
            <w:tcBorders>
              <w:bottom w:val="single" w:sz="18" w:space="0" w:color="auto"/>
              <w:tr2bl w:val="single" w:sz="4" w:space="0" w:color="auto"/>
            </w:tcBorders>
            <w:vAlign w:val="center"/>
          </w:tcPr>
          <w:p w14:paraId="3EE93B98" w14:textId="77777777" w:rsidR="00C24C94" w:rsidRDefault="00C24C94" w:rsidP="00FF3A1E">
            <w:pPr>
              <w:jc w:val="center"/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14A01DC6" w14:textId="77777777" w:rsidR="00C24C94" w:rsidRDefault="00C24C94" w:rsidP="00FF3A1E">
            <w:pPr>
              <w:jc w:val="center"/>
            </w:pPr>
          </w:p>
        </w:tc>
        <w:tc>
          <w:tcPr>
            <w:tcW w:w="4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DA2E974" w14:textId="77777777" w:rsidR="00C24C94" w:rsidRDefault="00C24C94" w:rsidP="00FF3A1E">
            <w:pPr>
              <w:jc w:val="center"/>
            </w:pPr>
          </w:p>
        </w:tc>
      </w:tr>
      <w:tr w:rsidR="00D71198" w14:paraId="7ED33EFF" w14:textId="77777777" w:rsidTr="000266E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6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5C39901" w14:textId="77777777" w:rsidR="00C24C94" w:rsidRDefault="00C24C94" w:rsidP="00C24C94">
            <w:r>
              <w:rPr>
                <w:rFonts w:hint="eastAsia"/>
              </w:rPr>
              <w:t>出庫時走行距離</w:t>
            </w:r>
          </w:p>
        </w:tc>
        <w:tc>
          <w:tcPr>
            <w:tcW w:w="1702" w:type="dxa"/>
            <w:gridSpan w:val="3"/>
            <w:tcBorders>
              <w:top w:val="single" w:sz="18" w:space="0" w:color="auto"/>
              <w:bottom w:val="nil"/>
            </w:tcBorders>
            <w:vAlign w:val="center"/>
          </w:tcPr>
          <w:p w14:paraId="0BD16879" w14:textId="77777777" w:rsidR="00C24C94" w:rsidRDefault="00C24C94" w:rsidP="00C24C94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km</w:t>
            </w:r>
            <w:r>
              <w:rPr>
                <w:rFonts w:hint="eastAsia"/>
                <w:spacing w:val="-40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top w:val="single" w:sz="18" w:space="0" w:color="auto"/>
            </w:tcBorders>
            <w:vAlign w:val="center"/>
          </w:tcPr>
          <w:p w14:paraId="7BA1AAC4" w14:textId="77777777" w:rsidR="00C24C94" w:rsidRDefault="00C24C94" w:rsidP="00C24C94">
            <w:r>
              <w:rPr>
                <w:rFonts w:hint="eastAsia"/>
              </w:rPr>
              <w:t>入庫時走行距離</w:t>
            </w:r>
          </w:p>
        </w:tc>
        <w:tc>
          <w:tcPr>
            <w:tcW w:w="1750" w:type="dxa"/>
            <w:gridSpan w:val="3"/>
            <w:tcBorders>
              <w:top w:val="single" w:sz="18" w:space="0" w:color="auto"/>
            </w:tcBorders>
            <w:vAlign w:val="center"/>
          </w:tcPr>
          <w:p w14:paraId="042125FB" w14:textId="77777777" w:rsidR="00C24C94" w:rsidRDefault="00C24C94" w:rsidP="00C24C94">
            <w:pPr>
              <w:jc w:val="right"/>
            </w:pPr>
            <w:r>
              <w:t>km</w:t>
            </w:r>
            <w:r>
              <w:rPr>
                <w:rFonts w:hint="eastAsia"/>
                <w:spacing w:val="-40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single" w:sz="18" w:space="0" w:color="auto"/>
            </w:tcBorders>
            <w:vAlign w:val="center"/>
          </w:tcPr>
          <w:p w14:paraId="06BABC91" w14:textId="77777777" w:rsidR="00C24C94" w:rsidRDefault="00C24C94" w:rsidP="00C24C94">
            <w:r>
              <w:rPr>
                <w:rFonts w:hint="eastAsia"/>
              </w:rPr>
              <w:t>差引</w:t>
            </w:r>
          </w:p>
        </w:tc>
        <w:tc>
          <w:tcPr>
            <w:tcW w:w="200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4E0CADC" w14:textId="77777777" w:rsidR="00C24C94" w:rsidRDefault="00C24C94" w:rsidP="00C24C94">
            <w:pPr>
              <w:jc w:val="right"/>
            </w:pPr>
            <w:r>
              <w:t>km</w:t>
            </w:r>
            <w:r>
              <w:rPr>
                <w:rFonts w:hint="eastAsia"/>
                <w:spacing w:val="-40"/>
              </w:rPr>
              <w:t xml:space="preserve">　</w:t>
            </w:r>
          </w:p>
        </w:tc>
      </w:tr>
      <w:tr w:rsidR="00D71198" w14:paraId="7E5B487F" w14:textId="77777777" w:rsidTr="00D1645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676" w:type="dxa"/>
            <w:tcBorders>
              <w:left w:val="single" w:sz="18" w:space="0" w:color="auto"/>
              <w:bottom w:val="nil"/>
            </w:tcBorders>
            <w:vAlign w:val="center"/>
          </w:tcPr>
          <w:p w14:paraId="0924BE1E" w14:textId="77777777" w:rsidR="00D71198" w:rsidRDefault="00D16453" w:rsidP="00D71198">
            <w:pPr>
              <w:jc w:val="center"/>
            </w:pPr>
            <w:r>
              <w:rPr>
                <w:rFonts w:hint="eastAsia"/>
              </w:rPr>
              <w:t>給油の有無</w:t>
            </w:r>
          </w:p>
        </w:tc>
        <w:tc>
          <w:tcPr>
            <w:tcW w:w="1702" w:type="dxa"/>
            <w:gridSpan w:val="3"/>
            <w:tcBorders>
              <w:bottom w:val="nil"/>
            </w:tcBorders>
            <w:vAlign w:val="center"/>
          </w:tcPr>
          <w:p w14:paraId="619E3394" w14:textId="77777777" w:rsidR="00D71198" w:rsidRDefault="00D16453" w:rsidP="00D1645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426" w:type="dxa"/>
            <w:gridSpan w:val="6"/>
            <w:vAlign w:val="center"/>
          </w:tcPr>
          <w:p w14:paraId="0D2D94D4" w14:textId="77777777" w:rsidR="00D71198" w:rsidRDefault="00D71198" w:rsidP="00D71198">
            <w:r>
              <w:rPr>
                <w:rFonts w:hint="eastAsia"/>
              </w:rPr>
              <w:t xml:space="preserve">アルコールチェック　</w:t>
            </w:r>
          </w:p>
        </w:tc>
        <w:tc>
          <w:tcPr>
            <w:tcW w:w="2863" w:type="dxa"/>
            <w:gridSpan w:val="5"/>
            <w:tcBorders>
              <w:right w:val="single" w:sz="18" w:space="0" w:color="auto"/>
            </w:tcBorders>
            <w:vAlign w:val="center"/>
          </w:tcPr>
          <w:p w14:paraId="28B33740" w14:textId="77777777" w:rsidR="00D71198" w:rsidRDefault="00D71198" w:rsidP="00D71198">
            <w:pPr>
              <w:jc w:val="right"/>
            </w:pPr>
            <w:r>
              <w:rPr>
                <w:rFonts w:ascii="‚l‚r –¾’©"/>
              </w:rPr>
              <w:t>mg/L</w:t>
            </w:r>
          </w:p>
        </w:tc>
      </w:tr>
      <w:tr w:rsidR="00D71198" w14:paraId="05EBEBF2" w14:textId="77777777" w:rsidTr="00557F29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9667" w:type="dxa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0EF91D76" w14:textId="77777777" w:rsidR="00D71198" w:rsidRPr="00E00FCF" w:rsidRDefault="00D71198" w:rsidP="00D71198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備考</w:t>
            </w:r>
          </w:p>
        </w:tc>
      </w:tr>
      <w:tr w:rsidR="00D71198" w14:paraId="6DA6947E" w14:textId="77777777" w:rsidTr="00557F29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4962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46C75F9B" w14:textId="77777777" w:rsidR="00D71198" w:rsidRDefault="00D71198" w:rsidP="00D71198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bottom w:val="single" w:sz="18" w:space="0" w:color="auto"/>
            </w:tcBorders>
            <w:vAlign w:val="center"/>
          </w:tcPr>
          <w:p w14:paraId="69AB9C17" w14:textId="77777777" w:rsidR="00D71198" w:rsidRDefault="00D71198" w:rsidP="00D71198">
            <w:pPr>
              <w:jc w:val="center"/>
            </w:pPr>
            <w:r>
              <w:rPr>
                <w:rFonts w:hint="eastAsia"/>
              </w:rPr>
              <w:t>運転者氏名</w:t>
            </w:r>
          </w:p>
        </w:tc>
        <w:tc>
          <w:tcPr>
            <w:tcW w:w="3288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9015F0" w14:textId="77777777" w:rsidR="00D71198" w:rsidRDefault="00D71198" w:rsidP="00D71198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2A9B8CCD" w14:textId="77777777" w:rsidR="00FE6378" w:rsidRDefault="00FE6378"/>
    <w:sectPr w:rsidR="00FE6378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8F42" w14:textId="77777777" w:rsidR="00215798" w:rsidRDefault="00215798" w:rsidP="00FE6378">
      <w:r>
        <w:separator/>
      </w:r>
    </w:p>
  </w:endnote>
  <w:endnote w:type="continuationSeparator" w:id="0">
    <w:p w14:paraId="1966FAB7" w14:textId="77777777" w:rsidR="00215798" w:rsidRDefault="00215798" w:rsidP="00FE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511B" w14:textId="77777777" w:rsidR="00215798" w:rsidRDefault="00215798" w:rsidP="00FE6378">
      <w:r>
        <w:separator/>
      </w:r>
    </w:p>
  </w:footnote>
  <w:footnote w:type="continuationSeparator" w:id="0">
    <w:p w14:paraId="6B21C992" w14:textId="77777777" w:rsidR="00215798" w:rsidRDefault="00215798" w:rsidP="00FE6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78"/>
    <w:rsid w:val="0001012B"/>
    <w:rsid w:val="000266E1"/>
    <w:rsid w:val="00064FE4"/>
    <w:rsid w:val="000D500B"/>
    <w:rsid w:val="000F73F0"/>
    <w:rsid w:val="001759B6"/>
    <w:rsid w:val="00215798"/>
    <w:rsid w:val="004178E3"/>
    <w:rsid w:val="00557F29"/>
    <w:rsid w:val="00576690"/>
    <w:rsid w:val="005D741E"/>
    <w:rsid w:val="006B7B34"/>
    <w:rsid w:val="006C7C70"/>
    <w:rsid w:val="006E724A"/>
    <w:rsid w:val="006F5771"/>
    <w:rsid w:val="007C2043"/>
    <w:rsid w:val="00810E42"/>
    <w:rsid w:val="00853870"/>
    <w:rsid w:val="008570C2"/>
    <w:rsid w:val="00955F6C"/>
    <w:rsid w:val="00961AEE"/>
    <w:rsid w:val="0099610F"/>
    <w:rsid w:val="00A02E5A"/>
    <w:rsid w:val="00A912C3"/>
    <w:rsid w:val="00AB1C14"/>
    <w:rsid w:val="00AC22A1"/>
    <w:rsid w:val="00AD1C6D"/>
    <w:rsid w:val="00AF299E"/>
    <w:rsid w:val="00B776D9"/>
    <w:rsid w:val="00B84EFA"/>
    <w:rsid w:val="00C24C94"/>
    <w:rsid w:val="00C349FA"/>
    <w:rsid w:val="00D16453"/>
    <w:rsid w:val="00D71198"/>
    <w:rsid w:val="00DE412A"/>
    <w:rsid w:val="00E00FCF"/>
    <w:rsid w:val="00EE1D6E"/>
    <w:rsid w:val="00F14350"/>
    <w:rsid w:val="00F60A1A"/>
    <w:rsid w:val="00F94A90"/>
    <w:rsid w:val="00FD60FA"/>
    <w:rsid w:val="00FE6378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0AD17"/>
  <w14:defaultImageDpi w14:val="0"/>
  <w15:docId w15:val="{B9C808C9-9E06-4B86-9933-F0F37891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6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E637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FE6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E6378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1645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1645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katayamai\&#65411;&#65438;&#65405;&#65400;&#65412;&#65391;&#65420;&#65439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西日本法規出版株式会社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第3号様式(第10条関係)</dc:title>
  <dc:subject/>
  <dc:creator>katayamai</dc:creator>
  <cp:keywords/>
  <dc:description/>
  <cp:lastModifiedBy>KunigamiR5001</cp:lastModifiedBy>
  <cp:revision>2</cp:revision>
  <cp:lastPrinted>2022-06-15T07:12:00Z</cp:lastPrinted>
  <dcterms:created xsi:type="dcterms:W3CDTF">2025-06-10T04:54:00Z</dcterms:created>
  <dcterms:modified xsi:type="dcterms:W3CDTF">2025-06-10T04:54:00Z</dcterms:modified>
</cp:coreProperties>
</file>