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6B9D" w14:textId="77777777" w:rsidR="005E7CD5" w:rsidRDefault="005E7CD5" w:rsidP="005E7CD5">
      <w:r>
        <w:rPr>
          <w:rFonts w:hint="eastAsia"/>
        </w:rPr>
        <w:t>様式第</w:t>
      </w:r>
      <w:r>
        <w:t>2</w:t>
      </w:r>
      <w:r>
        <w:rPr>
          <w:rFonts w:hint="eastAsia"/>
        </w:rPr>
        <w:t>号（第</w:t>
      </w:r>
      <w:r>
        <w:t>5</w:t>
      </w:r>
      <w:r>
        <w:rPr>
          <w:rFonts w:hint="eastAsia"/>
        </w:rPr>
        <w:t xml:space="preserve">条関係）　</w:t>
      </w:r>
    </w:p>
    <w:p w14:paraId="4E584678" w14:textId="77777777" w:rsidR="002A55F4" w:rsidRPr="005E7CD5" w:rsidRDefault="002A55F4" w:rsidP="005E7CD5">
      <w:pPr>
        <w:jc w:val="center"/>
      </w:pPr>
      <w:r w:rsidRPr="005E7CD5">
        <w:rPr>
          <w:rFonts w:hint="eastAsia"/>
        </w:rPr>
        <w:t>スクールバス</w:t>
      </w:r>
      <w:r w:rsidR="005E7CD5">
        <w:rPr>
          <w:rFonts w:hint="eastAsia"/>
        </w:rPr>
        <w:t>乗車</w:t>
      </w:r>
      <w:r w:rsidR="00D7455D" w:rsidRPr="005E7CD5">
        <w:rPr>
          <w:rFonts w:hint="eastAsia"/>
        </w:rPr>
        <w:t>許可書</w:t>
      </w:r>
    </w:p>
    <w:p w14:paraId="2B943AAB" w14:textId="77777777" w:rsidR="002A55F4" w:rsidRPr="00A6770A" w:rsidRDefault="002A55F4" w:rsidP="00A6770A"/>
    <w:p w14:paraId="709B7A20" w14:textId="77777777" w:rsidR="005E7CD5" w:rsidRPr="009408A8" w:rsidRDefault="005E7CD5" w:rsidP="005E7CD5">
      <w:pPr>
        <w:jc w:val="right"/>
      </w:pPr>
      <w:r>
        <w:rPr>
          <w:rFonts w:hint="eastAsia"/>
        </w:rPr>
        <w:t>年　　　月　　　日</w:t>
      </w:r>
    </w:p>
    <w:p w14:paraId="17A90CD2" w14:textId="77777777" w:rsidR="002A55F4" w:rsidRDefault="005E7CD5" w:rsidP="005E7CD5">
      <w:r>
        <w:rPr>
          <w:rFonts w:hint="eastAsia"/>
        </w:rPr>
        <w:t>保護者</w:t>
      </w:r>
    </w:p>
    <w:p w14:paraId="4B5D9D0B" w14:textId="77777777" w:rsidR="005E7CD5" w:rsidRPr="005E7CD5" w:rsidRDefault="005E7CD5" w:rsidP="005E7CD5">
      <w:r>
        <w:rPr>
          <w:rFonts w:hint="eastAsia"/>
        </w:rPr>
        <w:t xml:space="preserve">　　　　　　　　　様</w:t>
      </w:r>
    </w:p>
    <w:p w14:paraId="615E9725" w14:textId="77777777" w:rsidR="002A55F4" w:rsidRDefault="005E7CD5" w:rsidP="005E7CD5">
      <w:pPr>
        <w:ind w:rightChars="269" w:right="565" w:firstLineChars="2902" w:firstLine="6094"/>
        <w:jc w:val="left"/>
      </w:pPr>
      <w:r>
        <w:rPr>
          <w:rFonts w:hint="eastAsia"/>
        </w:rPr>
        <w:t>国頭村教育委員会</w:t>
      </w:r>
    </w:p>
    <w:p w14:paraId="04D952B7" w14:textId="77777777" w:rsidR="005E7CD5" w:rsidRPr="005E7CD5" w:rsidRDefault="005E7CD5" w:rsidP="005E7CD5">
      <w:pPr>
        <w:ind w:right="1558" w:firstLineChars="2902" w:firstLine="6094"/>
        <w:jc w:val="left"/>
      </w:pPr>
      <w:r>
        <w:rPr>
          <w:rFonts w:hint="eastAsia"/>
        </w:rPr>
        <w:t>教育長</w:t>
      </w:r>
    </w:p>
    <w:p w14:paraId="2046FC04" w14:textId="77777777" w:rsidR="00D7455D" w:rsidRPr="005E7CD5" w:rsidRDefault="00D7455D" w:rsidP="005E7CD5"/>
    <w:p w14:paraId="5E3EEE82" w14:textId="77777777" w:rsidR="00EE0587" w:rsidRDefault="002A55F4" w:rsidP="005E7CD5">
      <w:r w:rsidRPr="005E7CD5">
        <w:rPr>
          <w:rFonts w:hint="eastAsia"/>
        </w:rPr>
        <w:t xml:space="preserve">　</w:t>
      </w:r>
      <w:r w:rsidR="00D7455D" w:rsidRPr="005E7CD5">
        <w:rPr>
          <w:rFonts w:hint="eastAsia"/>
        </w:rPr>
        <w:t>下記</w:t>
      </w:r>
      <w:r w:rsidR="005E7CD5">
        <w:rPr>
          <w:rFonts w:hint="eastAsia"/>
        </w:rPr>
        <w:t>、児童</w:t>
      </w:r>
      <w:r w:rsidR="00D7455D" w:rsidRPr="005E7CD5">
        <w:rPr>
          <w:rFonts w:hint="eastAsia"/>
        </w:rPr>
        <w:t>生徒</w:t>
      </w:r>
      <w:r w:rsidR="005E7CD5">
        <w:rPr>
          <w:rFonts w:hint="eastAsia"/>
        </w:rPr>
        <w:t>のスクールバス利用について許可いたします。</w:t>
      </w:r>
    </w:p>
    <w:p w14:paraId="2F50CEE3" w14:textId="77777777" w:rsidR="00A41338" w:rsidRPr="00A41338" w:rsidRDefault="00EE0587" w:rsidP="00EE0587">
      <w:pPr>
        <w:ind w:leftChars="-67" w:hangingChars="67" w:hanging="141"/>
      </w:pPr>
      <w:r>
        <w:rPr>
          <w:rFonts w:hint="eastAsia"/>
        </w:rPr>
        <w:t>※注意事項</w:t>
      </w:r>
    </w:p>
    <w:tbl>
      <w:tblPr>
        <w:tblStyle w:val="1"/>
        <w:tblpPr w:leftFromText="142" w:rightFromText="142" w:vertAnchor="page" w:horzAnchor="margin" w:tblpY="4786"/>
        <w:tblW w:w="9606" w:type="dxa"/>
        <w:tblLook w:val="04A0" w:firstRow="1" w:lastRow="0" w:firstColumn="1" w:lastColumn="0" w:noHBand="0" w:noVBand="1"/>
      </w:tblPr>
      <w:tblGrid>
        <w:gridCol w:w="534"/>
        <w:gridCol w:w="6095"/>
        <w:gridCol w:w="2977"/>
      </w:tblGrid>
      <w:tr w:rsidR="00A6770A" w:rsidRPr="00A6770A" w14:paraId="6EF25EAC" w14:textId="77777777" w:rsidTr="00A6770A">
        <w:trPr>
          <w:trHeight w:val="845"/>
        </w:trPr>
        <w:tc>
          <w:tcPr>
            <w:tcW w:w="534" w:type="dxa"/>
            <w:vMerge w:val="restart"/>
            <w:textDirection w:val="tbRlV"/>
            <w:vAlign w:val="center"/>
          </w:tcPr>
          <w:p w14:paraId="4A1DB640" w14:textId="77777777" w:rsidR="00A6770A" w:rsidRPr="00A6770A" w:rsidRDefault="00A6770A" w:rsidP="00A6770A">
            <w:pPr>
              <w:ind w:left="113" w:right="113"/>
              <w:rPr>
                <w:szCs w:val="21"/>
              </w:rPr>
            </w:pPr>
            <w:bookmarkStart w:id="0" w:name="_Hlk155785390"/>
            <w:r>
              <w:rPr>
                <w:rFonts w:hint="eastAsia"/>
                <w:szCs w:val="21"/>
              </w:rPr>
              <w:t>利用許可する</w:t>
            </w:r>
            <w:r w:rsidRPr="00A6770A">
              <w:rPr>
                <w:rFonts w:hint="eastAsia"/>
                <w:szCs w:val="21"/>
              </w:rPr>
              <w:t>児童生徒</w:t>
            </w:r>
            <w:r>
              <w:rPr>
                <w:rFonts w:hint="eastAsia"/>
                <w:szCs w:val="21"/>
              </w:rPr>
              <w:t>名</w:t>
            </w:r>
          </w:p>
        </w:tc>
        <w:tc>
          <w:tcPr>
            <w:tcW w:w="6095" w:type="dxa"/>
          </w:tcPr>
          <w:p w14:paraId="70E5A2A5" w14:textId="77777777" w:rsidR="00A6770A" w:rsidRPr="00A6770A" w:rsidRDefault="00A6770A" w:rsidP="00A6770A">
            <w:pPr>
              <w:rPr>
                <w:szCs w:val="21"/>
              </w:rPr>
            </w:pPr>
            <w:r>
              <w:rPr>
                <w:rFonts w:hint="eastAsia"/>
                <w:szCs w:val="21"/>
              </w:rPr>
              <w:t>氏名</w:t>
            </w:r>
          </w:p>
          <w:p w14:paraId="349D7546" w14:textId="77777777" w:rsidR="00A6770A" w:rsidRPr="00A6770A" w:rsidRDefault="00A6770A" w:rsidP="00A6770A">
            <w:pPr>
              <w:rPr>
                <w:szCs w:val="21"/>
              </w:rPr>
            </w:pPr>
          </w:p>
          <w:p w14:paraId="17A8D679" w14:textId="77777777" w:rsidR="00A6770A" w:rsidRPr="00A6770A" w:rsidRDefault="00A6770A" w:rsidP="00A6770A">
            <w:pPr>
              <w:rPr>
                <w:szCs w:val="21"/>
              </w:rPr>
            </w:pPr>
            <w:r w:rsidRPr="00A6770A">
              <w:rPr>
                <w:rFonts w:hint="eastAsia"/>
                <w:szCs w:val="21"/>
              </w:rPr>
              <w:t xml:space="preserve">生年月日　</w:t>
            </w:r>
            <w:r>
              <w:rPr>
                <w:rFonts w:hint="eastAsia"/>
                <w:szCs w:val="21"/>
              </w:rPr>
              <w:t xml:space="preserve">　　</w:t>
            </w:r>
            <w:r w:rsidRPr="00A6770A">
              <w:rPr>
                <w:rFonts w:hint="eastAsia"/>
                <w:szCs w:val="21"/>
              </w:rPr>
              <w:t xml:space="preserve">　　　年　　　　月　　　　日　（男・女）</w:t>
            </w:r>
          </w:p>
        </w:tc>
        <w:tc>
          <w:tcPr>
            <w:tcW w:w="2977" w:type="dxa"/>
          </w:tcPr>
          <w:p w14:paraId="4338A3D8" w14:textId="77777777" w:rsidR="00A6770A" w:rsidRPr="00A6770A" w:rsidRDefault="00A6770A" w:rsidP="005235D5">
            <w:pPr>
              <w:rPr>
                <w:szCs w:val="21"/>
              </w:rPr>
            </w:pPr>
            <w:r w:rsidRPr="00A6770A">
              <w:rPr>
                <w:rFonts w:hint="eastAsia"/>
                <w:szCs w:val="21"/>
              </w:rPr>
              <w:t>学校名</w:t>
            </w:r>
            <w:r w:rsidR="005235D5">
              <w:rPr>
                <w:rFonts w:hint="eastAsia"/>
                <w:szCs w:val="21"/>
              </w:rPr>
              <w:t>・学年</w:t>
            </w:r>
          </w:p>
        </w:tc>
      </w:tr>
      <w:tr w:rsidR="00A6770A" w:rsidRPr="00A6770A" w14:paraId="07FF549F" w14:textId="77777777" w:rsidTr="00A6770A">
        <w:trPr>
          <w:trHeight w:val="840"/>
        </w:trPr>
        <w:tc>
          <w:tcPr>
            <w:tcW w:w="534" w:type="dxa"/>
            <w:vMerge/>
            <w:vAlign w:val="center"/>
          </w:tcPr>
          <w:p w14:paraId="6326D814" w14:textId="77777777" w:rsidR="00A6770A" w:rsidRPr="00A6770A" w:rsidRDefault="00A6770A" w:rsidP="00A6770A">
            <w:pPr>
              <w:jc w:val="center"/>
              <w:rPr>
                <w:szCs w:val="21"/>
              </w:rPr>
            </w:pPr>
          </w:p>
        </w:tc>
        <w:tc>
          <w:tcPr>
            <w:tcW w:w="6095" w:type="dxa"/>
          </w:tcPr>
          <w:p w14:paraId="643C712C" w14:textId="77777777" w:rsidR="00A6770A" w:rsidRPr="00A6770A" w:rsidRDefault="00A6770A" w:rsidP="00A6770A">
            <w:pPr>
              <w:rPr>
                <w:szCs w:val="21"/>
              </w:rPr>
            </w:pPr>
            <w:r>
              <w:rPr>
                <w:rFonts w:hint="eastAsia"/>
                <w:szCs w:val="21"/>
              </w:rPr>
              <w:t>氏名</w:t>
            </w:r>
          </w:p>
          <w:p w14:paraId="7DCE9320" w14:textId="77777777" w:rsidR="00A6770A" w:rsidRPr="00A6770A" w:rsidRDefault="00A6770A" w:rsidP="00A6770A">
            <w:pPr>
              <w:rPr>
                <w:szCs w:val="21"/>
              </w:rPr>
            </w:pPr>
          </w:p>
          <w:p w14:paraId="78EF3346" w14:textId="77777777" w:rsidR="00A6770A" w:rsidRPr="00A6770A" w:rsidRDefault="00A6770A" w:rsidP="00A6770A">
            <w:pPr>
              <w:rPr>
                <w:szCs w:val="21"/>
              </w:rPr>
            </w:pPr>
            <w:r w:rsidRPr="00A6770A">
              <w:rPr>
                <w:rFonts w:hint="eastAsia"/>
                <w:szCs w:val="21"/>
              </w:rPr>
              <w:t>生年月日　　　　　　年　　　　月　　　　日　（男・女）</w:t>
            </w:r>
          </w:p>
        </w:tc>
        <w:tc>
          <w:tcPr>
            <w:tcW w:w="2977" w:type="dxa"/>
          </w:tcPr>
          <w:p w14:paraId="0B8EFFFD" w14:textId="77777777" w:rsidR="00A6770A" w:rsidRPr="00A6770A" w:rsidRDefault="00A6770A" w:rsidP="00A6770A">
            <w:pPr>
              <w:jc w:val="left"/>
              <w:rPr>
                <w:szCs w:val="21"/>
              </w:rPr>
            </w:pPr>
            <w:r w:rsidRPr="00A6770A">
              <w:rPr>
                <w:rFonts w:hint="eastAsia"/>
                <w:szCs w:val="21"/>
              </w:rPr>
              <w:t>学校名</w:t>
            </w:r>
            <w:r w:rsidR="005235D5">
              <w:rPr>
                <w:rFonts w:hint="eastAsia"/>
                <w:szCs w:val="21"/>
              </w:rPr>
              <w:t>・学年</w:t>
            </w:r>
          </w:p>
        </w:tc>
      </w:tr>
      <w:tr w:rsidR="00A6770A" w:rsidRPr="00A6770A" w14:paraId="7F626B9D" w14:textId="77777777" w:rsidTr="00A6770A">
        <w:trPr>
          <w:trHeight w:val="852"/>
        </w:trPr>
        <w:tc>
          <w:tcPr>
            <w:tcW w:w="534" w:type="dxa"/>
            <w:vMerge/>
            <w:vAlign w:val="center"/>
          </w:tcPr>
          <w:p w14:paraId="695E04B7" w14:textId="77777777" w:rsidR="00A6770A" w:rsidRPr="00A6770A" w:rsidRDefault="00A6770A" w:rsidP="00A6770A">
            <w:pPr>
              <w:jc w:val="center"/>
              <w:rPr>
                <w:szCs w:val="21"/>
              </w:rPr>
            </w:pPr>
          </w:p>
        </w:tc>
        <w:tc>
          <w:tcPr>
            <w:tcW w:w="6095" w:type="dxa"/>
          </w:tcPr>
          <w:p w14:paraId="56E7E015" w14:textId="77777777" w:rsidR="00A6770A" w:rsidRPr="00A6770A" w:rsidRDefault="00A6770A" w:rsidP="00A6770A">
            <w:pPr>
              <w:rPr>
                <w:szCs w:val="21"/>
              </w:rPr>
            </w:pPr>
            <w:r>
              <w:rPr>
                <w:rFonts w:hint="eastAsia"/>
                <w:szCs w:val="21"/>
              </w:rPr>
              <w:t>氏名</w:t>
            </w:r>
          </w:p>
          <w:p w14:paraId="188C6C49" w14:textId="77777777" w:rsidR="00A6770A" w:rsidRPr="00A6770A" w:rsidRDefault="00A6770A" w:rsidP="00A6770A">
            <w:pPr>
              <w:rPr>
                <w:szCs w:val="21"/>
              </w:rPr>
            </w:pPr>
          </w:p>
          <w:p w14:paraId="5E22DA26" w14:textId="77777777" w:rsidR="00A6770A" w:rsidRPr="00A6770A" w:rsidRDefault="00A6770A" w:rsidP="00A6770A">
            <w:pPr>
              <w:rPr>
                <w:szCs w:val="21"/>
              </w:rPr>
            </w:pPr>
            <w:r w:rsidRPr="00A6770A">
              <w:rPr>
                <w:rFonts w:hint="eastAsia"/>
                <w:szCs w:val="21"/>
              </w:rPr>
              <w:t>生年月日　　　　　　年　　　　月　　　　日　（男・女）</w:t>
            </w:r>
          </w:p>
        </w:tc>
        <w:tc>
          <w:tcPr>
            <w:tcW w:w="2977" w:type="dxa"/>
          </w:tcPr>
          <w:p w14:paraId="7A17D565" w14:textId="77777777" w:rsidR="00A6770A" w:rsidRPr="00A6770A" w:rsidRDefault="00A6770A" w:rsidP="00A6770A">
            <w:pPr>
              <w:jc w:val="left"/>
              <w:rPr>
                <w:szCs w:val="21"/>
              </w:rPr>
            </w:pPr>
            <w:r w:rsidRPr="00A6770A">
              <w:rPr>
                <w:rFonts w:hint="eastAsia"/>
                <w:szCs w:val="21"/>
              </w:rPr>
              <w:t>学校名</w:t>
            </w:r>
            <w:r w:rsidR="005235D5">
              <w:rPr>
                <w:rFonts w:hint="eastAsia"/>
                <w:szCs w:val="21"/>
              </w:rPr>
              <w:t>・学年</w:t>
            </w:r>
          </w:p>
        </w:tc>
      </w:tr>
      <w:tr w:rsidR="00B34F20" w:rsidRPr="00A6770A" w14:paraId="35AAF1C9" w14:textId="77777777" w:rsidTr="00A0273C">
        <w:trPr>
          <w:trHeight w:val="830"/>
        </w:trPr>
        <w:tc>
          <w:tcPr>
            <w:tcW w:w="9606" w:type="dxa"/>
            <w:gridSpan w:val="3"/>
          </w:tcPr>
          <w:p w14:paraId="7DC763D6" w14:textId="77777777" w:rsidR="00B34F20" w:rsidRDefault="00B34F20" w:rsidP="00B34F20">
            <w:pPr>
              <w:pStyle w:val="sec1"/>
              <w:wordWrap w:val="0"/>
              <w:ind w:left="0" w:firstLineChars="100" w:firstLine="210"/>
              <w:rPr>
                <w:sz w:val="21"/>
                <w:szCs w:val="21"/>
              </w:rPr>
            </w:pPr>
            <w:r>
              <w:rPr>
                <w:rFonts w:hint="eastAsia"/>
                <w:sz w:val="21"/>
                <w:szCs w:val="21"/>
              </w:rPr>
              <w:t>スクールバス乗車対象区分</w:t>
            </w:r>
          </w:p>
          <w:p w14:paraId="654E080B" w14:textId="77777777" w:rsidR="00B34F20" w:rsidRDefault="00B34F20" w:rsidP="00B34F20">
            <w:pPr>
              <w:pStyle w:val="sec1"/>
              <w:numPr>
                <w:ilvl w:val="0"/>
                <w:numId w:val="2"/>
              </w:numPr>
              <w:wordWrap w:val="0"/>
              <w:rPr>
                <w:sz w:val="21"/>
                <w:szCs w:val="21"/>
              </w:rPr>
            </w:pPr>
            <w:r w:rsidRPr="009408A8">
              <w:rPr>
                <w:rFonts w:hint="eastAsia"/>
                <w:sz w:val="21"/>
                <w:szCs w:val="21"/>
              </w:rPr>
              <w:t>与那、謝敷、佐手、辺野喜、宇嘉、宜名真、辺戸、奥、楚洲、安田、安波から国頭中学校へ通学する生徒</w:t>
            </w:r>
          </w:p>
          <w:p w14:paraId="7D977F36" w14:textId="77777777" w:rsidR="00B34F20" w:rsidRDefault="00B34F20" w:rsidP="00B34F20">
            <w:pPr>
              <w:pStyle w:val="sec1"/>
              <w:numPr>
                <w:ilvl w:val="0"/>
                <w:numId w:val="2"/>
              </w:numPr>
              <w:wordWrap w:val="0"/>
              <w:rPr>
                <w:sz w:val="21"/>
                <w:szCs w:val="21"/>
              </w:rPr>
            </w:pPr>
            <w:r w:rsidRPr="009408A8">
              <w:rPr>
                <w:rFonts w:hint="eastAsia"/>
                <w:sz w:val="21"/>
                <w:szCs w:val="21"/>
              </w:rPr>
              <w:t>与那、謝敷、佐手、辺野喜、宇嘉、宜名真、辺戸から辺土名小学校へ通学する児童</w:t>
            </w:r>
          </w:p>
          <w:p w14:paraId="37F82611" w14:textId="77777777" w:rsidR="00B34F20" w:rsidRDefault="00B34F20" w:rsidP="00B34F20">
            <w:pPr>
              <w:pStyle w:val="sec1"/>
              <w:numPr>
                <w:ilvl w:val="0"/>
                <w:numId w:val="2"/>
              </w:numPr>
              <w:wordWrap w:val="0"/>
              <w:rPr>
                <w:sz w:val="21"/>
                <w:szCs w:val="21"/>
              </w:rPr>
            </w:pPr>
            <w:r w:rsidRPr="009408A8">
              <w:rPr>
                <w:rFonts w:hint="eastAsia"/>
                <w:sz w:val="21"/>
                <w:szCs w:val="21"/>
              </w:rPr>
              <w:t>楚洲から安田小学校へ通学する児童</w:t>
            </w:r>
          </w:p>
          <w:p w14:paraId="45D91FEF" w14:textId="77777777" w:rsidR="00B34F20" w:rsidRPr="00B34F20" w:rsidRDefault="00B34F20" w:rsidP="00B34F20">
            <w:pPr>
              <w:pStyle w:val="sec1"/>
              <w:numPr>
                <w:ilvl w:val="0"/>
                <w:numId w:val="2"/>
              </w:numPr>
              <w:wordWrap w:val="0"/>
              <w:rPr>
                <w:sz w:val="21"/>
                <w:szCs w:val="21"/>
              </w:rPr>
            </w:pPr>
            <w:r w:rsidRPr="009408A8">
              <w:rPr>
                <w:rFonts w:hint="eastAsia"/>
                <w:sz w:val="21"/>
                <w:szCs w:val="21"/>
              </w:rPr>
              <w:t>その他特別な事情のある児童・生徒で、教育長が特に認める者</w:t>
            </w:r>
          </w:p>
        </w:tc>
      </w:tr>
      <w:tr w:rsidR="00A6770A" w:rsidRPr="00A6770A" w14:paraId="7CB3EB12" w14:textId="77777777" w:rsidTr="00A6770A">
        <w:trPr>
          <w:cantSplit/>
          <w:trHeight w:val="857"/>
        </w:trPr>
        <w:tc>
          <w:tcPr>
            <w:tcW w:w="534" w:type="dxa"/>
            <w:textDirection w:val="tbRlV"/>
            <w:vAlign w:val="center"/>
          </w:tcPr>
          <w:p w14:paraId="7A0A7D50" w14:textId="77777777" w:rsidR="00A6770A" w:rsidRPr="00A6770A" w:rsidRDefault="00A6770A" w:rsidP="00A6770A">
            <w:pPr>
              <w:ind w:left="113" w:right="113"/>
              <w:jc w:val="center"/>
              <w:rPr>
                <w:sz w:val="18"/>
                <w:szCs w:val="16"/>
              </w:rPr>
            </w:pPr>
            <w:r w:rsidRPr="00A6770A">
              <w:rPr>
                <w:rFonts w:hint="eastAsia"/>
              </w:rPr>
              <w:t>備　考</w:t>
            </w:r>
          </w:p>
        </w:tc>
        <w:tc>
          <w:tcPr>
            <w:tcW w:w="9072" w:type="dxa"/>
            <w:gridSpan w:val="2"/>
          </w:tcPr>
          <w:p w14:paraId="7F766955" w14:textId="77777777" w:rsidR="00A6770A" w:rsidRPr="00B832DF" w:rsidRDefault="00A6770A" w:rsidP="00B34F20">
            <w:pPr>
              <w:jc w:val="center"/>
            </w:pPr>
          </w:p>
        </w:tc>
      </w:tr>
    </w:tbl>
    <w:bookmarkEnd w:id="0"/>
    <w:p w14:paraId="1D4E01DC" w14:textId="77777777" w:rsidR="00A6770A" w:rsidRDefault="00EE0587" w:rsidP="005E7CD5">
      <w:r>
        <w:rPr>
          <w:rFonts w:hint="eastAsia"/>
        </w:rPr>
        <w:t>保護者は</w:t>
      </w:r>
      <w:r w:rsidR="00A6770A">
        <w:rPr>
          <w:rFonts w:hint="eastAsia"/>
        </w:rPr>
        <w:t>下記</w:t>
      </w:r>
      <w:r w:rsidR="00B832DF">
        <w:rPr>
          <w:rFonts w:hint="eastAsia"/>
        </w:rPr>
        <w:t>の</w:t>
      </w:r>
      <w:r w:rsidR="00A6770A">
        <w:rPr>
          <w:rFonts w:hint="eastAsia"/>
        </w:rPr>
        <w:t>事項について乗車する児童生徒に遵守させること。</w:t>
      </w:r>
    </w:p>
    <w:p w14:paraId="54AA1330" w14:textId="77777777" w:rsidR="00A6770A" w:rsidRDefault="00A6770A" w:rsidP="00EB2495">
      <w:pPr>
        <w:jc w:val="left"/>
      </w:pPr>
      <w:bookmarkStart w:id="1" w:name="13000297501000000024"/>
      <w:bookmarkEnd w:id="1"/>
      <w:r>
        <w:t>(1)</w:t>
      </w:r>
      <w:r>
        <w:rPr>
          <w:rFonts w:hint="eastAsia"/>
        </w:rPr>
        <w:t>車内の清潔を守ること。</w:t>
      </w:r>
    </w:p>
    <w:p w14:paraId="1BAEF01B" w14:textId="77777777" w:rsidR="00A6770A" w:rsidRDefault="00A6770A" w:rsidP="00EB2495">
      <w:pPr>
        <w:jc w:val="left"/>
      </w:pPr>
      <w:r>
        <w:t>(2)</w:t>
      </w:r>
      <w:r>
        <w:rPr>
          <w:rFonts w:hint="eastAsia"/>
        </w:rPr>
        <w:t>車内の施設及び車体を損傷しないこと。</w:t>
      </w:r>
    </w:p>
    <w:p w14:paraId="213E0338" w14:textId="77777777" w:rsidR="00A6770A" w:rsidRDefault="00A6770A" w:rsidP="00EB2495">
      <w:pPr>
        <w:jc w:val="left"/>
      </w:pPr>
      <w:r>
        <w:t>(3)</w:t>
      </w:r>
      <w:r>
        <w:rPr>
          <w:rFonts w:hint="eastAsia"/>
        </w:rPr>
        <w:t>車内で大声を発し、または騒がないこと。</w:t>
      </w:r>
    </w:p>
    <w:p w14:paraId="630E32CA" w14:textId="77777777" w:rsidR="00A6770A" w:rsidRDefault="00A6770A" w:rsidP="00EB2495">
      <w:pPr>
        <w:ind w:left="315" w:rightChars="-203" w:right="-426" w:hangingChars="150" w:hanging="315"/>
        <w:jc w:val="left"/>
      </w:pPr>
      <w:r>
        <w:t>(4)</w:t>
      </w:r>
      <w:r>
        <w:rPr>
          <w:rFonts w:hint="eastAsia"/>
        </w:rPr>
        <w:t>スクールバスの運転者の指示に従い、定められた停留所及び時間に乗車すること。</w:t>
      </w:r>
    </w:p>
    <w:p w14:paraId="32BF591C" w14:textId="77777777" w:rsidR="00A6770A" w:rsidRDefault="00A6770A" w:rsidP="00EB2495">
      <w:pPr>
        <w:jc w:val="left"/>
      </w:pPr>
      <w:r>
        <w:t>(5)</w:t>
      </w:r>
      <w:r>
        <w:rPr>
          <w:rFonts w:hint="eastAsia"/>
        </w:rPr>
        <w:t>通学に必要なもの以外は車内に持ち込まないこと。</w:t>
      </w:r>
    </w:p>
    <w:p w14:paraId="71CA45F6" w14:textId="77777777" w:rsidR="002A55F4" w:rsidRDefault="00A6770A" w:rsidP="00EB2495">
      <w:pPr>
        <w:ind w:rightChars="-270" w:right="-567"/>
        <w:jc w:val="left"/>
      </w:pPr>
      <w:r>
        <w:t>(6)</w:t>
      </w:r>
      <w:r>
        <w:rPr>
          <w:rFonts w:hint="eastAsia"/>
        </w:rPr>
        <w:t>車内の秩序維持に協力すること。</w:t>
      </w:r>
    </w:p>
    <w:p w14:paraId="77EAD072" w14:textId="77777777" w:rsidR="00B832DF" w:rsidRDefault="00B832DF" w:rsidP="00A6770A">
      <w:pPr>
        <w:ind w:rightChars="-270" w:right="-567"/>
      </w:pPr>
    </w:p>
    <w:p w14:paraId="064B9CC7" w14:textId="77777777" w:rsidR="00EB2495" w:rsidRDefault="00EB2495" w:rsidP="00A6770A">
      <w:pPr>
        <w:ind w:rightChars="-270" w:right="-567"/>
      </w:pPr>
      <w:r>
        <w:rPr>
          <w:rFonts w:hint="eastAsia"/>
        </w:rPr>
        <w:t>下記の事項について該当する場合は保護者より教育委員会まで報告すること。</w:t>
      </w:r>
    </w:p>
    <w:p w14:paraId="1DCA3F68" w14:textId="77777777" w:rsidR="007F34AA" w:rsidRDefault="00183561" w:rsidP="00183561">
      <w:pPr>
        <w:ind w:rightChars="-270" w:right="-567"/>
      </w:pPr>
      <w:r>
        <w:t>(1)</w:t>
      </w:r>
      <w:r w:rsidR="007F34AA">
        <w:rPr>
          <w:rFonts w:hint="eastAsia"/>
        </w:rPr>
        <w:t>転居等によりスクールバスの利用について変更が生じたとき。</w:t>
      </w:r>
    </w:p>
    <w:p w14:paraId="72EF4CB3" w14:textId="77777777" w:rsidR="007F34AA" w:rsidRDefault="00183561" w:rsidP="00183561">
      <w:pPr>
        <w:ind w:rightChars="-270" w:right="-567"/>
      </w:pPr>
      <w:r>
        <w:t>(2)</w:t>
      </w:r>
      <w:r w:rsidR="007F34AA">
        <w:rPr>
          <w:rFonts w:hint="eastAsia"/>
        </w:rPr>
        <w:t>利用者の病気等により、長期間利用しない状況が続くとき。</w:t>
      </w:r>
    </w:p>
    <w:p w14:paraId="615E59A6" w14:textId="77777777" w:rsidR="00B832DF" w:rsidRPr="005E7CD5" w:rsidRDefault="00B832DF" w:rsidP="007F34AA">
      <w:pPr>
        <w:ind w:left="360" w:rightChars="-270" w:right="-567"/>
      </w:pPr>
    </w:p>
    <w:sectPr w:rsidR="00B832DF" w:rsidRPr="005E7CD5" w:rsidSect="00A6770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C6C6" w14:textId="77777777" w:rsidR="00581AC4" w:rsidRDefault="00581AC4" w:rsidP="002A55F4">
      <w:r>
        <w:separator/>
      </w:r>
    </w:p>
  </w:endnote>
  <w:endnote w:type="continuationSeparator" w:id="0">
    <w:p w14:paraId="490C7046" w14:textId="77777777" w:rsidR="00581AC4" w:rsidRDefault="00581AC4" w:rsidP="002A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FFEE" w14:textId="77777777" w:rsidR="00581AC4" w:rsidRDefault="00581AC4" w:rsidP="002A55F4">
      <w:r>
        <w:separator/>
      </w:r>
    </w:p>
  </w:footnote>
  <w:footnote w:type="continuationSeparator" w:id="0">
    <w:p w14:paraId="41F3C4B9" w14:textId="77777777" w:rsidR="00581AC4" w:rsidRDefault="00581AC4" w:rsidP="002A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840"/>
    <w:multiLevelType w:val="hybridMultilevel"/>
    <w:tmpl w:val="AC5A98CC"/>
    <w:lvl w:ilvl="0" w:tplc="CF269DC2">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3872AA"/>
    <w:multiLevelType w:val="hybridMultilevel"/>
    <w:tmpl w:val="60FAE9D0"/>
    <w:lvl w:ilvl="0" w:tplc="6DC6A99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F4"/>
    <w:rsid w:val="00055EEC"/>
    <w:rsid w:val="00064CC2"/>
    <w:rsid w:val="000778DB"/>
    <w:rsid w:val="001543AC"/>
    <w:rsid w:val="001810F9"/>
    <w:rsid w:val="00183561"/>
    <w:rsid w:val="001943DC"/>
    <w:rsid w:val="001E366F"/>
    <w:rsid w:val="001F2AB0"/>
    <w:rsid w:val="002172A4"/>
    <w:rsid w:val="00295E1C"/>
    <w:rsid w:val="002A55F4"/>
    <w:rsid w:val="002C5BEE"/>
    <w:rsid w:val="003414E9"/>
    <w:rsid w:val="003913B3"/>
    <w:rsid w:val="003A0A6A"/>
    <w:rsid w:val="003D4D8D"/>
    <w:rsid w:val="004847B7"/>
    <w:rsid w:val="005235D5"/>
    <w:rsid w:val="00542229"/>
    <w:rsid w:val="00581AC4"/>
    <w:rsid w:val="005B6F1E"/>
    <w:rsid w:val="005C6BEB"/>
    <w:rsid w:val="005E7CD5"/>
    <w:rsid w:val="006F2C43"/>
    <w:rsid w:val="007044CF"/>
    <w:rsid w:val="007F34AA"/>
    <w:rsid w:val="00891ABC"/>
    <w:rsid w:val="008B6E28"/>
    <w:rsid w:val="008D28E1"/>
    <w:rsid w:val="00900CE6"/>
    <w:rsid w:val="00931847"/>
    <w:rsid w:val="009408A8"/>
    <w:rsid w:val="00964981"/>
    <w:rsid w:val="009B6361"/>
    <w:rsid w:val="009F5C9D"/>
    <w:rsid w:val="00A00FF4"/>
    <w:rsid w:val="00A0273C"/>
    <w:rsid w:val="00A41338"/>
    <w:rsid w:val="00A6770A"/>
    <w:rsid w:val="00A6771E"/>
    <w:rsid w:val="00B34F20"/>
    <w:rsid w:val="00B832DF"/>
    <w:rsid w:val="00C57B6E"/>
    <w:rsid w:val="00CB0DA0"/>
    <w:rsid w:val="00CF3D50"/>
    <w:rsid w:val="00D159C4"/>
    <w:rsid w:val="00D26A6E"/>
    <w:rsid w:val="00D7455D"/>
    <w:rsid w:val="00E048D5"/>
    <w:rsid w:val="00E81CA0"/>
    <w:rsid w:val="00EB2495"/>
    <w:rsid w:val="00EC7354"/>
    <w:rsid w:val="00EE0587"/>
    <w:rsid w:val="00EE3CC9"/>
    <w:rsid w:val="00F652DC"/>
    <w:rsid w:val="00F7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1E411B"/>
  <w14:defaultImageDpi w14:val="0"/>
  <w15:docId w15:val="{3E79E37B-5CC7-4E49-AF1A-4C7CDA36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5F4"/>
    <w:pPr>
      <w:tabs>
        <w:tab w:val="center" w:pos="4252"/>
        <w:tab w:val="right" w:pos="8504"/>
      </w:tabs>
      <w:snapToGrid w:val="0"/>
    </w:pPr>
  </w:style>
  <w:style w:type="character" w:customStyle="1" w:styleId="a4">
    <w:name w:val="ヘッダー (文字)"/>
    <w:basedOn w:val="a0"/>
    <w:link w:val="a3"/>
    <w:uiPriority w:val="99"/>
    <w:locked/>
    <w:rsid w:val="002A55F4"/>
    <w:rPr>
      <w:rFonts w:ascii="ＭＳ 明朝" w:cs="Times New Roman"/>
      <w:kern w:val="2"/>
      <w:sz w:val="21"/>
    </w:rPr>
  </w:style>
  <w:style w:type="paragraph" w:styleId="a5">
    <w:name w:val="footer"/>
    <w:basedOn w:val="a"/>
    <w:link w:val="a6"/>
    <w:uiPriority w:val="99"/>
    <w:unhideWhenUsed/>
    <w:rsid w:val="002A55F4"/>
    <w:pPr>
      <w:tabs>
        <w:tab w:val="center" w:pos="4252"/>
        <w:tab w:val="right" w:pos="8504"/>
      </w:tabs>
      <w:snapToGrid w:val="0"/>
    </w:pPr>
  </w:style>
  <w:style w:type="character" w:customStyle="1" w:styleId="a6">
    <w:name w:val="フッター (文字)"/>
    <w:basedOn w:val="a0"/>
    <w:link w:val="a5"/>
    <w:uiPriority w:val="99"/>
    <w:locked/>
    <w:rsid w:val="002A55F4"/>
    <w:rPr>
      <w:rFonts w:ascii="ＭＳ 明朝" w:cs="Times New Roman"/>
      <w:kern w:val="2"/>
      <w:sz w:val="21"/>
    </w:rPr>
  </w:style>
  <w:style w:type="table" w:styleId="a7">
    <w:name w:val="Table Grid"/>
    <w:basedOn w:val="a1"/>
    <w:uiPriority w:val="59"/>
    <w:rsid w:val="0089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
    <w:name w:val="sec1"/>
    <w:basedOn w:val="a"/>
    <w:rsid w:val="008B6E28"/>
    <w:pPr>
      <w:widowControl/>
      <w:wordWrap/>
      <w:autoSpaceDE/>
      <w:autoSpaceDN/>
      <w:spacing w:line="336" w:lineRule="atLeast"/>
      <w:ind w:left="480" w:hanging="240"/>
      <w:jc w:val="left"/>
    </w:pPr>
    <w:rPr>
      <w:rFonts w:hAnsi="ＭＳ 明朝" w:cs="ＭＳ 明朝"/>
      <w:kern w:val="0"/>
      <w:sz w:val="24"/>
      <w:szCs w:val="24"/>
    </w:rPr>
  </w:style>
  <w:style w:type="paragraph" w:customStyle="1" w:styleId="sec0">
    <w:name w:val="sec0"/>
    <w:basedOn w:val="a"/>
    <w:rsid w:val="008B6E28"/>
    <w:pPr>
      <w:widowControl/>
      <w:wordWrap/>
      <w:autoSpaceDE/>
      <w:autoSpaceDN/>
      <w:spacing w:line="336" w:lineRule="atLeast"/>
      <w:ind w:left="240" w:hanging="240"/>
      <w:jc w:val="left"/>
    </w:pPr>
    <w:rPr>
      <w:rFonts w:hAnsi="ＭＳ 明朝" w:cs="ＭＳ 明朝"/>
      <w:kern w:val="0"/>
      <w:sz w:val="24"/>
      <w:szCs w:val="24"/>
    </w:rPr>
  </w:style>
  <w:style w:type="paragraph" w:customStyle="1" w:styleId="detailindent">
    <w:name w:val="detailindent"/>
    <w:basedOn w:val="a"/>
    <w:rsid w:val="008B6E28"/>
    <w:pPr>
      <w:widowControl/>
      <w:wordWrap/>
      <w:autoSpaceDE/>
      <w:autoSpaceDN/>
      <w:spacing w:line="336" w:lineRule="atLeast"/>
      <w:ind w:left="240"/>
      <w:jc w:val="left"/>
    </w:pPr>
    <w:rPr>
      <w:rFonts w:hAnsi="ＭＳ 明朝" w:cs="ＭＳ 明朝"/>
      <w:kern w:val="0"/>
      <w:sz w:val="24"/>
      <w:szCs w:val="24"/>
    </w:rPr>
  </w:style>
  <w:style w:type="paragraph" w:styleId="a8">
    <w:name w:val="Note Heading"/>
    <w:basedOn w:val="a"/>
    <w:next w:val="a"/>
    <w:link w:val="a9"/>
    <w:uiPriority w:val="99"/>
    <w:rsid w:val="00D7455D"/>
    <w:pPr>
      <w:jc w:val="center"/>
    </w:pPr>
    <w:rPr>
      <w:sz w:val="24"/>
    </w:rPr>
  </w:style>
  <w:style w:type="character" w:customStyle="1" w:styleId="a9">
    <w:name w:val="記 (文字)"/>
    <w:basedOn w:val="a0"/>
    <w:link w:val="a8"/>
    <w:uiPriority w:val="99"/>
    <w:locked/>
    <w:rsid w:val="00D7455D"/>
    <w:rPr>
      <w:rFonts w:ascii="ＭＳ 明朝" w:cs="Times New Roman"/>
      <w:kern w:val="2"/>
      <w:sz w:val="24"/>
    </w:rPr>
  </w:style>
  <w:style w:type="paragraph" w:styleId="aa">
    <w:name w:val="Closing"/>
    <w:basedOn w:val="a"/>
    <w:link w:val="ab"/>
    <w:uiPriority w:val="99"/>
    <w:rsid w:val="00D7455D"/>
    <w:pPr>
      <w:jc w:val="right"/>
    </w:pPr>
    <w:rPr>
      <w:sz w:val="24"/>
    </w:rPr>
  </w:style>
  <w:style w:type="character" w:customStyle="1" w:styleId="ab">
    <w:name w:val="結語 (文字)"/>
    <w:basedOn w:val="a0"/>
    <w:link w:val="aa"/>
    <w:uiPriority w:val="99"/>
    <w:locked/>
    <w:rsid w:val="00D7455D"/>
    <w:rPr>
      <w:rFonts w:ascii="ＭＳ 明朝" w:cs="Times New Roman"/>
      <w:kern w:val="2"/>
      <w:sz w:val="24"/>
    </w:rPr>
  </w:style>
  <w:style w:type="table" w:customStyle="1" w:styleId="1">
    <w:name w:val="表 (格子)1"/>
    <w:basedOn w:val="a1"/>
    <w:next w:val="a7"/>
    <w:uiPriority w:val="59"/>
    <w:rsid w:val="00A6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katayamai\&#65411;&#65438;&#65405;&#65400;&#65412;&#65391;&#65420;&#65439;\&#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99</Words>
  <Characters>568</Characters>
  <Application>Microsoft Office Word</Application>
  <DocSecurity>0</DocSecurity>
  <Lines>4</Lines>
  <Paragraphs>1</Paragraphs>
  <ScaleCrop>false</ScaleCrop>
  <Company>西日本法規出版株式会社</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katayamai</dc:creator>
  <cp:keywords/>
  <dc:description/>
  <cp:lastModifiedBy>KunigamiR5001</cp:lastModifiedBy>
  <cp:revision>2</cp:revision>
  <cp:lastPrinted>2023-04-19T01:44:00Z</cp:lastPrinted>
  <dcterms:created xsi:type="dcterms:W3CDTF">2025-06-10T04:53:00Z</dcterms:created>
  <dcterms:modified xsi:type="dcterms:W3CDTF">2025-06-10T04:53:00Z</dcterms:modified>
</cp:coreProperties>
</file>