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3075" w14:textId="77777777" w:rsidR="009408A8" w:rsidRDefault="009408A8" w:rsidP="009408A8"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14:paraId="147FBE31" w14:textId="77777777" w:rsidR="009408A8" w:rsidRPr="009408A8" w:rsidRDefault="009408A8" w:rsidP="009408A8">
      <w:pPr>
        <w:jc w:val="center"/>
      </w:pPr>
      <w:r w:rsidRPr="009408A8">
        <w:rPr>
          <w:rFonts w:hint="eastAsia"/>
        </w:rPr>
        <w:t>スクールバス乗車許可申請書</w:t>
      </w:r>
    </w:p>
    <w:p w14:paraId="03B00E6F" w14:textId="77777777" w:rsidR="009408A8" w:rsidRDefault="009408A8" w:rsidP="009408A8"/>
    <w:p w14:paraId="14266762" w14:textId="77777777" w:rsidR="009408A8" w:rsidRPr="009408A8" w:rsidRDefault="009408A8" w:rsidP="009408A8">
      <w:pPr>
        <w:jc w:val="right"/>
      </w:pPr>
      <w:r>
        <w:rPr>
          <w:rFonts w:hint="eastAsia"/>
        </w:rPr>
        <w:t>年　　　月　　　日</w:t>
      </w:r>
    </w:p>
    <w:p w14:paraId="2058D0C7" w14:textId="77777777" w:rsidR="009408A8" w:rsidRPr="009408A8" w:rsidRDefault="009408A8" w:rsidP="009408A8"/>
    <w:p w14:paraId="0A4E2249" w14:textId="77777777" w:rsidR="009408A8" w:rsidRDefault="009408A8" w:rsidP="009408A8">
      <w:r>
        <w:rPr>
          <w:rFonts w:hint="eastAsia"/>
        </w:rPr>
        <w:t>国頭村教育委員会</w:t>
      </w:r>
    </w:p>
    <w:p w14:paraId="728602A3" w14:textId="77777777" w:rsidR="009408A8" w:rsidRDefault="009408A8" w:rsidP="009408A8">
      <w:r>
        <w:rPr>
          <w:rFonts w:hint="eastAsia"/>
        </w:rPr>
        <w:t xml:space="preserve">教育長　　　　</w:t>
      </w:r>
      <w:r w:rsidR="00462150">
        <w:rPr>
          <w:rFonts w:hint="eastAsia"/>
        </w:rPr>
        <w:t xml:space="preserve">　</w:t>
      </w:r>
      <w:r>
        <w:rPr>
          <w:rFonts w:hint="eastAsia"/>
        </w:rPr>
        <w:t xml:space="preserve">　　　　様</w:t>
      </w:r>
    </w:p>
    <w:p w14:paraId="1A20294B" w14:textId="77777777" w:rsidR="009408A8" w:rsidRDefault="009408A8" w:rsidP="009408A8"/>
    <w:p w14:paraId="5EDCE24F" w14:textId="77777777" w:rsidR="00462150" w:rsidRDefault="00462150" w:rsidP="00462150">
      <w:pPr>
        <w:ind w:rightChars="-68" w:right="-143"/>
        <w:jc w:val="right"/>
      </w:pPr>
      <w:r>
        <w:rPr>
          <w:rFonts w:hint="eastAsia"/>
        </w:rPr>
        <w:t>保護者名　　　　　　　　　　　　　㊞</w:t>
      </w:r>
    </w:p>
    <w:p w14:paraId="5AE2D627" w14:textId="77777777" w:rsidR="00462150" w:rsidRPr="00462150" w:rsidRDefault="00462150" w:rsidP="00462150">
      <w:pPr>
        <w:ind w:rightChars="876" w:right="1840"/>
        <w:jc w:val="left"/>
      </w:pPr>
    </w:p>
    <w:p w14:paraId="4B3E6DC2" w14:textId="77777777" w:rsidR="009408A8" w:rsidRPr="009408A8" w:rsidRDefault="009408A8" w:rsidP="009408A8"/>
    <w:p w14:paraId="35059247" w14:textId="77777777" w:rsidR="00B74059" w:rsidRPr="005676CC" w:rsidRDefault="002A55F4" w:rsidP="009408A8">
      <w:r>
        <w:rPr>
          <w:rFonts w:hint="eastAsia"/>
        </w:rPr>
        <w:t xml:space="preserve">　</w:t>
      </w:r>
      <w:r w:rsidR="00F652DC" w:rsidRPr="009408A8">
        <w:rPr>
          <w:rFonts w:hint="eastAsia"/>
          <w:szCs w:val="16"/>
        </w:rPr>
        <w:t>下記</w:t>
      </w:r>
      <w:r w:rsidR="00E7742E">
        <w:rPr>
          <w:rFonts w:hint="eastAsia"/>
          <w:szCs w:val="16"/>
        </w:rPr>
        <w:t>、</w:t>
      </w:r>
      <w:r w:rsidR="009408A8">
        <w:rPr>
          <w:rFonts w:hint="eastAsia"/>
          <w:szCs w:val="16"/>
        </w:rPr>
        <w:t>児童生徒の</w:t>
      </w:r>
      <w:r w:rsidR="00F652DC" w:rsidRPr="009408A8">
        <w:rPr>
          <w:rFonts w:hint="eastAsia"/>
          <w:szCs w:val="16"/>
        </w:rPr>
        <w:t>スクールバス</w:t>
      </w:r>
      <w:r w:rsidR="00931847" w:rsidRPr="009408A8">
        <w:rPr>
          <w:rFonts w:hint="eastAsia"/>
          <w:szCs w:val="16"/>
        </w:rPr>
        <w:t>利用</w:t>
      </w:r>
      <w:r w:rsidR="009408A8">
        <w:rPr>
          <w:rFonts w:hint="eastAsia"/>
          <w:szCs w:val="16"/>
        </w:rPr>
        <w:t>許可に係る申請書を提出いたします。</w:t>
      </w:r>
    </w:p>
    <w:p w14:paraId="31C98FBA" w14:textId="77777777" w:rsidR="005676CC" w:rsidRPr="009408A8" w:rsidRDefault="005676CC" w:rsidP="005676CC"/>
    <w:p w14:paraId="1C9B958F" w14:textId="77777777" w:rsidR="002A55F4" w:rsidRDefault="00F652DC">
      <w:pPr>
        <w:rPr>
          <w:bCs/>
          <w:szCs w:val="16"/>
        </w:rPr>
      </w:pPr>
      <w:r w:rsidRPr="009408A8">
        <w:rPr>
          <w:rFonts w:hint="eastAsia"/>
          <w:bCs/>
          <w:szCs w:val="16"/>
        </w:rPr>
        <w:t>【</w:t>
      </w:r>
      <w:r w:rsidR="008B6E28" w:rsidRPr="009408A8">
        <w:rPr>
          <w:rFonts w:hint="eastAsia"/>
          <w:bCs/>
          <w:szCs w:val="16"/>
        </w:rPr>
        <w:t>スクールバス乗車対象</w:t>
      </w:r>
      <w:r w:rsidR="009408A8" w:rsidRPr="009408A8">
        <w:rPr>
          <w:rFonts w:hint="eastAsia"/>
          <w:bCs/>
          <w:szCs w:val="16"/>
        </w:rPr>
        <w:t>者</w:t>
      </w:r>
      <w:r w:rsidRPr="009408A8">
        <w:rPr>
          <w:rFonts w:hint="eastAsia"/>
          <w:bCs/>
          <w:szCs w:val="16"/>
        </w:rPr>
        <w:t>】</w:t>
      </w:r>
      <w:r w:rsidR="009408A8">
        <w:rPr>
          <w:rFonts w:hint="eastAsia"/>
          <w:bCs/>
          <w:szCs w:val="16"/>
        </w:rPr>
        <w:t>（該当する項目に☑してください。）</w:t>
      </w:r>
    </w:p>
    <w:p w14:paraId="17C55143" w14:textId="77777777" w:rsidR="008B6E28" w:rsidRDefault="009408A8" w:rsidP="009408A8">
      <w:pPr>
        <w:pStyle w:val="sec1"/>
        <w:numPr>
          <w:ilvl w:val="0"/>
          <w:numId w:val="1"/>
        </w:numPr>
        <w:wordWrap w:val="0"/>
        <w:rPr>
          <w:sz w:val="21"/>
          <w:szCs w:val="21"/>
        </w:rPr>
      </w:pPr>
      <w:r w:rsidRPr="009408A8">
        <w:rPr>
          <w:rFonts w:hint="eastAsia"/>
          <w:sz w:val="21"/>
          <w:szCs w:val="21"/>
        </w:rPr>
        <w:t>与那、謝敷、佐手、辺野喜、宇嘉、宜名真、辺戸、奥、楚洲、安田、安波から国頭中学校へ通学する生徒</w:t>
      </w:r>
    </w:p>
    <w:p w14:paraId="07CB47AB" w14:textId="77777777" w:rsidR="009408A8" w:rsidRDefault="009408A8" w:rsidP="009408A8">
      <w:pPr>
        <w:pStyle w:val="sec1"/>
        <w:numPr>
          <w:ilvl w:val="0"/>
          <w:numId w:val="1"/>
        </w:numPr>
        <w:wordWrap w:val="0"/>
        <w:rPr>
          <w:sz w:val="21"/>
          <w:szCs w:val="21"/>
        </w:rPr>
      </w:pPr>
      <w:r w:rsidRPr="009408A8">
        <w:rPr>
          <w:rFonts w:hint="eastAsia"/>
          <w:sz w:val="21"/>
          <w:szCs w:val="21"/>
        </w:rPr>
        <w:t>与那、謝敷、佐手、辺野喜、宇嘉、宜名真、辺戸から辺土名小学校へ通学する児童</w:t>
      </w:r>
    </w:p>
    <w:p w14:paraId="1C8913CF" w14:textId="77777777" w:rsidR="009408A8" w:rsidRDefault="009408A8" w:rsidP="009408A8">
      <w:pPr>
        <w:pStyle w:val="sec1"/>
        <w:numPr>
          <w:ilvl w:val="0"/>
          <w:numId w:val="1"/>
        </w:numPr>
        <w:wordWrap w:val="0"/>
        <w:rPr>
          <w:sz w:val="21"/>
          <w:szCs w:val="21"/>
        </w:rPr>
      </w:pPr>
      <w:r w:rsidRPr="009408A8">
        <w:rPr>
          <w:rFonts w:hint="eastAsia"/>
          <w:sz w:val="21"/>
          <w:szCs w:val="21"/>
        </w:rPr>
        <w:t>楚洲から安田小学校へ通学する児童</w:t>
      </w:r>
    </w:p>
    <w:p w14:paraId="51C9B7E0" w14:textId="77777777" w:rsidR="009408A8" w:rsidRDefault="009408A8" w:rsidP="00462150">
      <w:pPr>
        <w:pStyle w:val="sec1"/>
        <w:numPr>
          <w:ilvl w:val="0"/>
          <w:numId w:val="1"/>
        </w:numPr>
        <w:wordWrap w:val="0"/>
        <w:ind w:rightChars="-203" w:right="-426"/>
        <w:rPr>
          <w:sz w:val="21"/>
          <w:szCs w:val="21"/>
        </w:rPr>
      </w:pPr>
      <w:r w:rsidRPr="009408A8">
        <w:rPr>
          <w:rFonts w:hint="eastAsia"/>
          <w:sz w:val="21"/>
          <w:szCs w:val="21"/>
        </w:rPr>
        <w:t>その他特別な事情のある児童・生徒で、教育長が特に認める者</w:t>
      </w:r>
      <w:r w:rsidR="00367123">
        <w:rPr>
          <w:rFonts w:hint="eastAsia"/>
          <w:sz w:val="21"/>
          <w:szCs w:val="21"/>
        </w:rPr>
        <w:t>。</w:t>
      </w:r>
      <w:r w:rsidR="00367123" w:rsidRPr="00367123">
        <w:rPr>
          <w:rFonts w:hint="eastAsia"/>
          <w:sz w:val="21"/>
          <w:szCs w:val="21"/>
        </w:rPr>
        <w:t>ただし、指定学校変更許可を受けている児童・生徒及び区域外就学で通学している児童・生徒は除く。</w:t>
      </w:r>
      <w:r w:rsidR="00462150">
        <w:rPr>
          <w:rFonts w:hint="eastAsia"/>
          <w:sz w:val="21"/>
          <w:szCs w:val="21"/>
        </w:rPr>
        <w:t>（下記備考に内容を記入）</w:t>
      </w:r>
    </w:p>
    <w:tbl>
      <w:tblPr>
        <w:tblStyle w:val="1"/>
        <w:tblpPr w:leftFromText="142" w:rightFromText="142" w:vertAnchor="page" w:horzAnchor="margin" w:tblpXSpec="center" w:tblpY="8387"/>
        <w:tblW w:w="10456" w:type="dxa"/>
        <w:tblLook w:val="04A0" w:firstRow="1" w:lastRow="0" w:firstColumn="1" w:lastColumn="0" w:noHBand="0" w:noVBand="1"/>
      </w:tblPr>
      <w:tblGrid>
        <w:gridCol w:w="528"/>
        <w:gridCol w:w="4400"/>
        <w:gridCol w:w="1276"/>
        <w:gridCol w:w="1134"/>
        <w:gridCol w:w="3118"/>
      </w:tblGrid>
      <w:tr w:rsidR="00557E57" w:rsidRPr="004838DE" w14:paraId="4D18A202" w14:textId="77777777" w:rsidTr="00367123">
        <w:trPr>
          <w:trHeight w:val="274"/>
        </w:trPr>
        <w:tc>
          <w:tcPr>
            <w:tcW w:w="528" w:type="dxa"/>
            <w:vMerge w:val="restart"/>
            <w:textDirection w:val="tbRlV"/>
            <w:vAlign w:val="center"/>
          </w:tcPr>
          <w:p w14:paraId="429FF7BF" w14:textId="77777777" w:rsidR="00557E57" w:rsidRPr="004838DE" w:rsidRDefault="00557E57" w:rsidP="00367123">
            <w:pPr>
              <w:ind w:left="113" w:right="113"/>
              <w:rPr>
                <w:szCs w:val="21"/>
              </w:rPr>
            </w:pPr>
            <w:bookmarkStart w:id="0" w:name="_Hlk157497009"/>
            <w:bookmarkStart w:id="1" w:name="_Hlk157496794"/>
            <w:r w:rsidRPr="004838DE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希望する</w:t>
            </w:r>
            <w:r w:rsidRPr="004838DE">
              <w:rPr>
                <w:rFonts w:hint="eastAsia"/>
                <w:szCs w:val="21"/>
              </w:rPr>
              <w:t>児童生徒名</w:t>
            </w:r>
          </w:p>
        </w:tc>
        <w:tc>
          <w:tcPr>
            <w:tcW w:w="4400" w:type="dxa"/>
            <w:vMerge w:val="restart"/>
          </w:tcPr>
          <w:p w14:paraId="0DF03F65" w14:textId="77777777" w:rsidR="00557E57" w:rsidRPr="004C7CC5" w:rsidRDefault="00557E57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>氏名</w:t>
            </w:r>
          </w:p>
          <w:p w14:paraId="54BCB379" w14:textId="77777777" w:rsidR="00557E57" w:rsidRPr="004C7CC5" w:rsidRDefault="00557E57" w:rsidP="00367123">
            <w:pPr>
              <w:rPr>
                <w:sz w:val="18"/>
                <w:szCs w:val="18"/>
              </w:rPr>
            </w:pPr>
          </w:p>
          <w:p w14:paraId="663E021F" w14:textId="77777777" w:rsidR="00557E57" w:rsidRPr="004C7CC5" w:rsidRDefault="00557E57" w:rsidP="00367123">
            <w:pPr>
              <w:rPr>
                <w:sz w:val="18"/>
                <w:szCs w:val="18"/>
              </w:rPr>
            </w:pPr>
          </w:p>
          <w:p w14:paraId="73E43EF1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164FA208" w14:textId="77777777" w:rsidR="00557E57" w:rsidRPr="004C7CC5" w:rsidRDefault="00557E57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>生年月日</w:t>
            </w:r>
            <w:r w:rsidR="004C7CC5" w:rsidRPr="004C7CC5">
              <w:rPr>
                <w:rFonts w:hint="eastAsia"/>
                <w:sz w:val="18"/>
                <w:szCs w:val="18"/>
              </w:rPr>
              <w:t xml:space="preserve">　</w:t>
            </w:r>
            <w:r w:rsidR="004C7CC5">
              <w:rPr>
                <w:rFonts w:hint="eastAsia"/>
                <w:sz w:val="18"/>
                <w:szCs w:val="18"/>
              </w:rPr>
              <w:t xml:space="preserve">　</w:t>
            </w:r>
            <w:r w:rsidRPr="004C7CC5">
              <w:rPr>
                <w:rFonts w:hint="eastAsia"/>
                <w:sz w:val="18"/>
                <w:szCs w:val="18"/>
              </w:rPr>
              <w:t xml:space="preserve">　　　年　</w:t>
            </w:r>
            <w:r w:rsidR="004C7CC5" w:rsidRPr="004C7CC5">
              <w:rPr>
                <w:rFonts w:hint="eastAsia"/>
                <w:sz w:val="18"/>
                <w:szCs w:val="18"/>
              </w:rPr>
              <w:t xml:space="preserve">　</w:t>
            </w:r>
            <w:r w:rsidRPr="004C7CC5">
              <w:rPr>
                <w:rFonts w:hint="eastAsia"/>
                <w:sz w:val="18"/>
                <w:szCs w:val="18"/>
              </w:rPr>
              <w:t xml:space="preserve">　月　</w:t>
            </w:r>
            <w:r w:rsidR="004C7CC5" w:rsidRPr="004C7CC5">
              <w:rPr>
                <w:rFonts w:hint="eastAsia"/>
                <w:sz w:val="18"/>
                <w:szCs w:val="18"/>
              </w:rPr>
              <w:t xml:space="preserve">　</w:t>
            </w:r>
            <w:r w:rsidRPr="004C7CC5">
              <w:rPr>
                <w:rFonts w:hint="eastAsia"/>
                <w:sz w:val="18"/>
                <w:szCs w:val="18"/>
              </w:rPr>
              <w:t xml:space="preserve">　日（男・女）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0807D7C3" w14:textId="77777777" w:rsidR="00557E57" w:rsidRPr="004C7CC5" w:rsidRDefault="00557E57" w:rsidP="00367123">
            <w:pPr>
              <w:jc w:val="left"/>
              <w:rPr>
                <w:sz w:val="18"/>
                <w:szCs w:val="18"/>
              </w:rPr>
            </w:pPr>
            <w:bookmarkStart w:id="2" w:name="OLE_LINK6"/>
            <w:r w:rsidRPr="004C7CC5">
              <w:rPr>
                <w:rFonts w:hint="eastAsia"/>
                <w:sz w:val="18"/>
                <w:szCs w:val="18"/>
              </w:rPr>
              <w:t>バス利用時の学校名・学年</w:t>
            </w:r>
            <w:bookmarkEnd w:id="2"/>
          </w:p>
        </w:tc>
        <w:tc>
          <w:tcPr>
            <w:tcW w:w="3118" w:type="dxa"/>
            <w:vMerge w:val="restart"/>
          </w:tcPr>
          <w:p w14:paraId="2FED18ED" w14:textId="77777777" w:rsidR="00557E57" w:rsidRPr="004C7CC5" w:rsidRDefault="00557E57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>アレルギー</w:t>
            </w:r>
          </w:p>
          <w:p w14:paraId="35E201B5" w14:textId="77777777" w:rsidR="00557E57" w:rsidRPr="004C7CC5" w:rsidRDefault="00557E57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 xml:space="preserve">□有（　　　　</w:t>
            </w:r>
            <w:r w:rsidR="004C7CC5" w:rsidRPr="004C7CC5">
              <w:rPr>
                <w:rFonts w:hint="eastAsia"/>
                <w:sz w:val="18"/>
                <w:szCs w:val="18"/>
              </w:rPr>
              <w:t xml:space="preserve">　　　</w:t>
            </w:r>
            <w:r w:rsidRPr="004C7CC5">
              <w:rPr>
                <w:rFonts w:hint="eastAsia"/>
                <w:sz w:val="18"/>
                <w:szCs w:val="18"/>
              </w:rPr>
              <w:t xml:space="preserve">　　　　　）</w:t>
            </w:r>
          </w:p>
          <w:p w14:paraId="3A684CC7" w14:textId="77777777" w:rsidR="00557E57" w:rsidRPr="004C7CC5" w:rsidRDefault="00557E57" w:rsidP="00367123">
            <w:pPr>
              <w:rPr>
                <w:sz w:val="18"/>
                <w:szCs w:val="18"/>
              </w:rPr>
            </w:pPr>
          </w:p>
          <w:p w14:paraId="4E5647D5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5F0E928A" w14:textId="77777777" w:rsidR="00557E57" w:rsidRPr="004C7CC5" w:rsidRDefault="00557E57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>□無</w:t>
            </w:r>
          </w:p>
        </w:tc>
      </w:tr>
      <w:bookmarkEnd w:id="0"/>
      <w:tr w:rsidR="00557E57" w:rsidRPr="004838DE" w14:paraId="3E0DA23F" w14:textId="77777777" w:rsidTr="00367123">
        <w:trPr>
          <w:trHeight w:val="537"/>
        </w:trPr>
        <w:tc>
          <w:tcPr>
            <w:tcW w:w="528" w:type="dxa"/>
            <w:vMerge/>
            <w:textDirection w:val="tbRlV"/>
            <w:vAlign w:val="center"/>
          </w:tcPr>
          <w:p w14:paraId="450BF374" w14:textId="77777777" w:rsidR="00557E57" w:rsidRPr="004838DE" w:rsidRDefault="00557E57" w:rsidP="00367123">
            <w:pPr>
              <w:ind w:left="113" w:right="113"/>
              <w:rPr>
                <w:szCs w:val="21"/>
              </w:rPr>
            </w:pPr>
          </w:p>
        </w:tc>
        <w:tc>
          <w:tcPr>
            <w:tcW w:w="4400" w:type="dxa"/>
            <w:vMerge/>
          </w:tcPr>
          <w:p w14:paraId="768782FA" w14:textId="77777777" w:rsidR="00557E57" w:rsidRPr="004838DE" w:rsidRDefault="00557E57" w:rsidP="00367123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14:paraId="47B8A8DB" w14:textId="77777777" w:rsidR="00557E57" w:rsidRDefault="00557E57" w:rsidP="00367123">
            <w:pPr>
              <w:jc w:val="right"/>
              <w:rPr>
                <w:szCs w:val="21"/>
              </w:rPr>
            </w:pPr>
            <w:bookmarkStart w:id="3" w:name="OLE_LINK10"/>
            <w:r w:rsidRPr="004C7CC5">
              <w:rPr>
                <w:rFonts w:hint="eastAsia"/>
                <w:sz w:val="18"/>
                <w:szCs w:val="18"/>
              </w:rPr>
              <w:t>学校・　　年</w:t>
            </w:r>
            <w:bookmarkEnd w:id="3"/>
          </w:p>
        </w:tc>
        <w:tc>
          <w:tcPr>
            <w:tcW w:w="3118" w:type="dxa"/>
            <w:vMerge/>
          </w:tcPr>
          <w:p w14:paraId="1232B31A" w14:textId="77777777" w:rsidR="00557E57" w:rsidRDefault="00557E57" w:rsidP="00367123">
            <w:pPr>
              <w:rPr>
                <w:szCs w:val="21"/>
              </w:rPr>
            </w:pPr>
          </w:p>
        </w:tc>
      </w:tr>
      <w:bookmarkEnd w:id="1"/>
      <w:tr w:rsidR="004C7CC5" w:rsidRPr="004838DE" w14:paraId="3C0A3086" w14:textId="77777777" w:rsidTr="00367123">
        <w:trPr>
          <w:trHeight w:val="313"/>
        </w:trPr>
        <w:tc>
          <w:tcPr>
            <w:tcW w:w="528" w:type="dxa"/>
            <w:vMerge/>
            <w:vAlign w:val="center"/>
          </w:tcPr>
          <w:p w14:paraId="2C160E66" w14:textId="77777777" w:rsidR="004C7CC5" w:rsidRPr="004838DE" w:rsidRDefault="004C7CC5" w:rsidP="00367123">
            <w:pPr>
              <w:jc w:val="center"/>
              <w:rPr>
                <w:szCs w:val="21"/>
              </w:rPr>
            </w:pPr>
          </w:p>
        </w:tc>
        <w:tc>
          <w:tcPr>
            <w:tcW w:w="4400" w:type="dxa"/>
            <w:vMerge w:val="restart"/>
          </w:tcPr>
          <w:p w14:paraId="65332BC8" w14:textId="77777777" w:rsidR="004C7CC5" w:rsidRPr="004C7CC5" w:rsidRDefault="004C7CC5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>氏名</w:t>
            </w:r>
          </w:p>
          <w:p w14:paraId="7723717E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25C5E6CF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34346CBD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5A3C6AD2" w14:textId="77777777" w:rsidR="004C7CC5" w:rsidRPr="004838DE" w:rsidRDefault="004C7CC5" w:rsidP="00367123">
            <w:pPr>
              <w:rPr>
                <w:szCs w:val="21"/>
              </w:rPr>
            </w:pPr>
            <w:r w:rsidRPr="004C7CC5">
              <w:rPr>
                <w:rFonts w:hint="eastAsia"/>
                <w:sz w:val="18"/>
                <w:szCs w:val="18"/>
              </w:rPr>
              <w:t xml:space="preserve">生年月日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7CC5">
              <w:rPr>
                <w:rFonts w:hint="eastAsia"/>
                <w:sz w:val="18"/>
                <w:szCs w:val="18"/>
              </w:rPr>
              <w:t xml:space="preserve">　年　　　月　　　日（男・女）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5ADAE429" w14:textId="77777777" w:rsidR="004C7CC5" w:rsidRPr="004838DE" w:rsidRDefault="004C7CC5" w:rsidP="00367123">
            <w:pPr>
              <w:rPr>
                <w:szCs w:val="21"/>
              </w:rPr>
            </w:pPr>
            <w:r w:rsidRPr="004C7CC5">
              <w:rPr>
                <w:rFonts w:hint="eastAsia"/>
                <w:sz w:val="18"/>
                <w:szCs w:val="18"/>
              </w:rPr>
              <w:t>バス利用時の学校名・学年</w:t>
            </w:r>
          </w:p>
        </w:tc>
        <w:tc>
          <w:tcPr>
            <w:tcW w:w="3118" w:type="dxa"/>
            <w:vMerge w:val="restart"/>
          </w:tcPr>
          <w:p w14:paraId="1A6FEBFD" w14:textId="77777777" w:rsidR="004C7CC5" w:rsidRPr="004C7CC5" w:rsidRDefault="004C7CC5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>アレルギー</w:t>
            </w:r>
          </w:p>
          <w:p w14:paraId="52BCFC63" w14:textId="77777777" w:rsidR="004C7CC5" w:rsidRPr="004C7CC5" w:rsidRDefault="004C7CC5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>□有（　　　　　　　　　　　　）</w:t>
            </w:r>
          </w:p>
          <w:p w14:paraId="372B33A3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0F68CD9C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42A48189" w14:textId="77777777" w:rsidR="004C7CC5" w:rsidRPr="004838DE" w:rsidRDefault="004C7CC5" w:rsidP="00367123">
            <w:pPr>
              <w:jc w:val="left"/>
              <w:rPr>
                <w:szCs w:val="21"/>
              </w:rPr>
            </w:pPr>
            <w:r w:rsidRPr="004C7CC5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4C7CC5" w:rsidRPr="004838DE" w14:paraId="6607C2E8" w14:textId="77777777" w:rsidTr="00367123">
        <w:trPr>
          <w:trHeight w:val="570"/>
        </w:trPr>
        <w:tc>
          <w:tcPr>
            <w:tcW w:w="528" w:type="dxa"/>
            <w:vMerge/>
            <w:vAlign w:val="center"/>
          </w:tcPr>
          <w:p w14:paraId="6DF450A8" w14:textId="77777777" w:rsidR="004C7CC5" w:rsidRPr="004838DE" w:rsidRDefault="004C7CC5" w:rsidP="00367123">
            <w:pPr>
              <w:jc w:val="center"/>
              <w:rPr>
                <w:szCs w:val="21"/>
              </w:rPr>
            </w:pPr>
          </w:p>
        </w:tc>
        <w:tc>
          <w:tcPr>
            <w:tcW w:w="4400" w:type="dxa"/>
            <w:vMerge/>
          </w:tcPr>
          <w:p w14:paraId="50C71DEA" w14:textId="77777777" w:rsidR="004C7CC5" w:rsidRPr="004838DE" w:rsidRDefault="004C7CC5" w:rsidP="00367123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14:paraId="01D36E9B" w14:textId="77777777" w:rsidR="004C7CC5" w:rsidRPr="004838DE" w:rsidRDefault="004C7CC5" w:rsidP="00367123">
            <w:pPr>
              <w:jc w:val="right"/>
              <w:rPr>
                <w:szCs w:val="21"/>
              </w:rPr>
            </w:pPr>
            <w:r w:rsidRPr="004C7CC5">
              <w:rPr>
                <w:rFonts w:hint="eastAsia"/>
                <w:sz w:val="18"/>
                <w:szCs w:val="18"/>
              </w:rPr>
              <w:t>学校・　　年</w:t>
            </w:r>
          </w:p>
        </w:tc>
        <w:tc>
          <w:tcPr>
            <w:tcW w:w="3118" w:type="dxa"/>
            <w:vMerge/>
          </w:tcPr>
          <w:p w14:paraId="2746E68F" w14:textId="77777777" w:rsidR="004C7CC5" w:rsidRDefault="004C7CC5" w:rsidP="00367123">
            <w:pPr>
              <w:rPr>
                <w:szCs w:val="21"/>
              </w:rPr>
            </w:pPr>
          </w:p>
        </w:tc>
      </w:tr>
      <w:tr w:rsidR="004C7CC5" w:rsidRPr="004838DE" w14:paraId="286440D4" w14:textId="77777777" w:rsidTr="00367123">
        <w:trPr>
          <w:trHeight w:val="343"/>
        </w:trPr>
        <w:tc>
          <w:tcPr>
            <w:tcW w:w="528" w:type="dxa"/>
            <w:vMerge/>
            <w:vAlign w:val="center"/>
          </w:tcPr>
          <w:p w14:paraId="52CD2FA6" w14:textId="77777777" w:rsidR="004C7CC5" w:rsidRPr="004838DE" w:rsidRDefault="004C7CC5" w:rsidP="00367123">
            <w:pPr>
              <w:jc w:val="center"/>
              <w:rPr>
                <w:szCs w:val="21"/>
              </w:rPr>
            </w:pPr>
          </w:p>
        </w:tc>
        <w:tc>
          <w:tcPr>
            <w:tcW w:w="4400" w:type="dxa"/>
            <w:vMerge w:val="restart"/>
          </w:tcPr>
          <w:p w14:paraId="24A9C654" w14:textId="77777777" w:rsidR="004C7CC5" w:rsidRPr="004C7CC5" w:rsidRDefault="004C7CC5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>氏名</w:t>
            </w:r>
          </w:p>
          <w:p w14:paraId="202A41E2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102E4BE1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5B21A2DF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34721E54" w14:textId="77777777" w:rsidR="004C7CC5" w:rsidRPr="004838DE" w:rsidRDefault="004C7CC5" w:rsidP="00367123">
            <w:pPr>
              <w:rPr>
                <w:szCs w:val="21"/>
              </w:rPr>
            </w:pPr>
            <w:r w:rsidRPr="004C7CC5">
              <w:rPr>
                <w:rFonts w:hint="eastAsia"/>
                <w:sz w:val="18"/>
                <w:szCs w:val="18"/>
              </w:rPr>
              <w:t xml:space="preserve">生年月日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C7CC5">
              <w:rPr>
                <w:rFonts w:hint="eastAsia"/>
                <w:sz w:val="18"/>
                <w:szCs w:val="18"/>
              </w:rPr>
              <w:t xml:space="preserve">　　年　　　月　　　日（男・女）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190243C6" w14:textId="77777777" w:rsidR="004C7CC5" w:rsidRPr="004838DE" w:rsidRDefault="004C7CC5" w:rsidP="00367123">
            <w:pPr>
              <w:rPr>
                <w:szCs w:val="21"/>
              </w:rPr>
            </w:pPr>
            <w:r w:rsidRPr="004C7CC5">
              <w:rPr>
                <w:rFonts w:hint="eastAsia"/>
                <w:sz w:val="18"/>
                <w:szCs w:val="18"/>
              </w:rPr>
              <w:t>バス利用時の学校名・学年</w:t>
            </w:r>
          </w:p>
        </w:tc>
        <w:tc>
          <w:tcPr>
            <w:tcW w:w="3118" w:type="dxa"/>
            <w:vMerge w:val="restart"/>
          </w:tcPr>
          <w:p w14:paraId="06EED2CF" w14:textId="77777777" w:rsidR="004C7CC5" w:rsidRPr="004C7CC5" w:rsidRDefault="004C7CC5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>アレルギー</w:t>
            </w:r>
          </w:p>
          <w:p w14:paraId="1319F471" w14:textId="77777777" w:rsidR="004C7CC5" w:rsidRPr="004C7CC5" w:rsidRDefault="004C7CC5" w:rsidP="00367123">
            <w:pPr>
              <w:rPr>
                <w:sz w:val="18"/>
                <w:szCs w:val="18"/>
              </w:rPr>
            </w:pPr>
            <w:r w:rsidRPr="004C7CC5">
              <w:rPr>
                <w:rFonts w:hint="eastAsia"/>
                <w:sz w:val="18"/>
                <w:szCs w:val="18"/>
              </w:rPr>
              <w:t>□有（　　　　　　　　　　　　）</w:t>
            </w:r>
          </w:p>
          <w:p w14:paraId="65C35117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110AC87C" w14:textId="77777777" w:rsidR="004C7CC5" w:rsidRPr="004C7CC5" w:rsidRDefault="004C7CC5" w:rsidP="00367123">
            <w:pPr>
              <w:rPr>
                <w:sz w:val="18"/>
                <w:szCs w:val="18"/>
              </w:rPr>
            </w:pPr>
          </w:p>
          <w:p w14:paraId="65B9EA74" w14:textId="77777777" w:rsidR="004C7CC5" w:rsidRPr="004838DE" w:rsidRDefault="004C7CC5" w:rsidP="00367123">
            <w:pPr>
              <w:jc w:val="left"/>
              <w:rPr>
                <w:szCs w:val="21"/>
              </w:rPr>
            </w:pPr>
            <w:r w:rsidRPr="004C7CC5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4C7CC5" w:rsidRPr="004838DE" w14:paraId="7A7598D1" w14:textId="77777777" w:rsidTr="00367123">
        <w:trPr>
          <w:trHeight w:val="522"/>
        </w:trPr>
        <w:tc>
          <w:tcPr>
            <w:tcW w:w="528" w:type="dxa"/>
            <w:vMerge/>
            <w:vAlign w:val="center"/>
          </w:tcPr>
          <w:p w14:paraId="2917D2F1" w14:textId="77777777" w:rsidR="004C7CC5" w:rsidRPr="004838DE" w:rsidRDefault="004C7CC5" w:rsidP="00367123">
            <w:pPr>
              <w:jc w:val="center"/>
              <w:rPr>
                <w:szCs w:val="21"/>
              </w:rPr>
            </w:pPr>
          </w:p>
        </w:tc>
        <w:tc>
          <w:tcPr>
            <w:tcW w:w="4400" w:type="dxa"/>
            <w:vMerge/>
          </w:tcPr>
          <w:p w14:paraId="12043DCC" w14:textId="77777777" w:rsidR="004C7CC5" w:rsidRPr="004838DE" w:rsidRDefault="004C7CC5" w:rsidP="00367123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14:paraId="47C37135" w14:textId="77777777" w:rsidR="004C7CC5" w:rsidRPr="004838DE" w:rsidRDefault="004C7CC5" w:rsidP="00367123">
            <w:pPr>
              <w:jc w:val="right"/>
              <w:rPr>
                <w:szCs w:val="21"/>
              </w:rPr>
            </w:pPr>
            <w:r w:rsidRPr="004C7CC5">
              <w:rPr>
                <w:rFonts w:hint="eastAsia"/>
                <w:sz w:val="18"/>
                <w:szCs w:val="18"/>
              </w:rPr>
              <w:t>学校・　　年</w:t>
            </w:r>
          </w:p>
        </w:tc>
        <w:tc>
          <w:tcPr>
            <w:tcW w:w="3118" w:type="dxa"/>
            <w:vMerge/>
          </w:tcPr>
          <w:p w14:paraId="2FDADDA4" w14:textId="77777777" w:rsidR="004C7CC5" w:rsidRDefault="004C7CC5" w:rsidP="00367123">
            <w:pPr>
              <w:rPr>
                <w:szCs w:val="21"/>
              </w:rPr>
            </w:pPr>
          </w:p>
        </w:tc>
      </w:tr>
      <w:tr w:rsidR="00AF1496" w:rsidRPr="004838DE" w14:paraId="78718377" w14:textId="77777777" w:rsidTr="00367123">
        <w:trPr>
          <w:trHeight w:val="822"/>
        </w:trPr>
        <w:tc>
          <w:tcPr>
            <w:tcW w:w="6204" w:type="dxa"/>
            <w:gridSpan w:val="3"/>
          </w:tcPr>
          <w:p w14:paraId="0C748BA1" w14:textId="77777777" w:rsidR="00AF1496" w:rsidRPr="004838DE" w:rsidRDefault="00AF1496" w:rsidP="00367123">
            <w:r w:rsidRPr="004838DE">
              <w:rPr>
                <w:rFonts w:hint="eastAsia"/>
              </w:rPr>
              <w:t>住所</w:t>
            </w:r>
            <w:r w:rsidR="003635A5">
              <w:rPr>
                <w:rFonts w:hint="eastAsia"/>
              </w:rPr>
              <w:t xml:space="preserve">　〒</w:t>
            </w:r>
          </w:p>
        </w:tc>
        <w:tc>
          <w:tcPr>
            <w:tcW w:w="4252" w:type="dxa"/>
            <w:gridSpan w:val="2"/>
          </w:tcPr>
          <w:p w14:paraId="6E1D6325" w14:textId="77777777" w:rsidR="00AF1496" w:rsidRPr="004838DE" w:rsidRDefault="00AF1496" w:rsidP="00367123">
            <w:r w:rsidRPr="004838DE">
              <w:rPr>
                <w:rFonts w:hint="eastAsia"/>
              </w:rPr>
              <w:t>連絡先（</w:t>
            </w:r>
            <w:r w:rsidRPr="004838DE">
              <w:t>TEL</w:t>
            </w:r>
            <w:r w:rsidRPr="004838DE">
              <w:rPr>
                <w:rFonts w:hint="eastAsia"/>
              </w:rPr>
              <w:t>）</w:t>
            </w:r>
          </w:p>
        </w:tc>
      </w:tr>
      <w:tr w:rsidR="00D609D5" w:rsidRPr="004838DE" w14:paraId="494BD6B4" w14:textId="77777777" w:rsidTr="00367123">
        <w:trPr>
          <w:cantSplit/>
          <w:trHeight w:val="1141"/>
        </w:trPr>
        <w:tc>
          <w:tcPr>
            <w:tcW w:w="528" w:type="dxa"/>
            <w:textDirection w:val="tbRlV"/>
            <w:vAlign w:val="center"/>
          </w:tcPr>
          <w:p w14:paraId="35CD6457" w14:textId="77777777" w:rsidR="00D609D5" w:rsidRPr="004838DE" w:rsidRDefault="00D609D5" w:rsidP="00367123">
            <w:pPr>
              <w:ind w:left="113" w:right="113"/>
              <w:jc w:val="center"/>
              <w:rPr>
                <w:sz w:val="18"/>
                <w:szCs w:val="16"/>
              </w:rPr>
            </w:pPr>
            <w:r w:rsidRPr="004838DE">
              <w:rPr>
                <w:rFonts w:hint="eastAsia"/>
              </w:rPr>
              <w:t>備　考</w:t>
            </w:r>
          </w:p>
        </w:tc>
        <w:tc>
          <w:tcPr>
            <w:tcW w:w="9928" w:type="dxa"/>
            <w:gridSpan w:val="4"/>
          </w:tcPr>
          <w:p w14:paraId="238F3E0A" w14:textId="77777777" w:rsidR="00D609D5" w:rsidRPr="00C855FB" w:rsidRDefault="00D609D5" w:rsidP="00367123"/>
        </w:tc>
      </w:tr>
    </w:tbl>
    <w:p w14:paraId="7D78A5C2" w14:textId="77777777" w:rsidR="004838DE" w:rsidRDefault="00F451A5" w:rsidP="004838DE">
      <w:pPr>
        <w:pStyle w:val="sec1"/>
        <w:wordWrap w:val="0"/>
        <w:ind w:rightChars="-203" w:right="-426"/>
        <w:rPr>
          <w:sz w:val="21"/>
          <w:szCs w:val="21"/>
        </w:rPr>
      </w:pPr>
      <w:r>
        <w:rPr>
          <w:rFonts w:hint="eastAsia"/>
          <w:sz w:val="21"/>
          <w:szCs w:val="21"/>
        </w:rPr>
        <w:t>※申請書は乗車対象区分ごとで提出すること。</w:t>
      </w:r>
    </w:p>
    <w:p w14:paraId="187BF2AC" w14:textId="77777777" w:rsidR="004838DE" w:rsidRPr="009408A8" w:rsidRDefault="004838DE" w:rsidP="004838DE">
      <w:pPr>
        <w:pStyle w:val="sec1"/>
        <w:wordWrap w:val="0"/>
        <w:ind w:rightChars="-203" w:right="-426"/>
        <w:rPr>
          <w:sz w:val="21"/>
          <w:szCs w:val="21"/>
        </w:rPr>
      </w:pPr>
    </w:p>
    <w:sectPr w:rsidR="004838DE" w:rsidRPr="009408A8" w:rsidSect="00B74059">
      <w:pgSz w:w="11906" w:h="16838" w:code="9"/>
      <w:pgMar w:top="1134" w:right="1418" w:bottom="119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527C" w14:textId="77777777" w:rsidR="00984183" w:rsidRDefault="00984183" w:rsidP="002A55F4">
      <w:r>
        <w:separator/>
      </w:r>
    </w:p>
  </w:endnote>
  <w:endnote w:type="continuationSeparator" w:id="0">
    <w:p w14:paraId="27506E74" w14:textId="77777777" w:rsidR="00984183" w:rsidRDefault="00984183" w:rsidP="002A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9000" w14:textId="77777777" w:rsidR="00984183" w:rsidRDefault="00984183" w:rsidP="002A55F4">
      <w:r>
        <w:separator/>
      </w:r>
    </w:p>
  </w:footnote>
  <w:footnote w:type="continuationSeparator" w:id="0">
    <w:p w14:paraId="04993F7B" w14:textId="77777777" w:rsidR="00984183" w:rsidRDefault="00984183" w:rsidP="002A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872AA"/>
    <w:multiLevelType w:val="hybridMultilevel"/>
    <w:tmpl w:val="60FAE9D0"/>
    <w:lvl w:ilvl="0" w:tplc="6DC6A99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F4"/>
    <w:rsid w:val="000265C9"/>
    <w:rsid w:val="00074DB6"/>
    <w:rsid w:val="00113AFB"/>
    <w:rsid w:val="0014701A"/>
    <w:rsid w:val="001810F9"/>
    <w:rsid w:val="001A3E22"/>
    <w:rsid w:val="002172A4"/>
    <w:rsid w:val="00282FB7"/>
    <w:rsid w:val="002A55F4"/>
    <w:rsid w:val="002C5BEE"/>
    <w:rsid w:val="0030743E"/>
    <w:rsid w:val="003328D8"/>
    <w:rsid w:val="003414E9"/>
    <w:rsid w:val="003635A5"/>
    <w:rsid w:val="00367123"/>
    <w:rsid w:val="003A0A6A"/>
    <w:rsid w:val="004525C4"/>
    <w:rsid w:val="00457ABA"/>
    <w:rsid w:val="00462150"/>
    <w:rsid w:val="004838DE"/>
    <w:rsid w:val="004847B7"/>
    <w:rsid w:val="004946D9"/>
    <w:rsid w:val="004A0098"/>
    <w:rsid w:val="004C7CC5"/>
    <w:rsid w:val="004D5E42"/>
    <w:rsid w:val="0054765D"/>
    <w:rsid w:val="00557E57"/>
    <w:rsid w:val="005676CC"/>
    <w:rsid w:val="005A1443"/>
    <w:rsid w:val="005B6F1E"/>
    <w:rsid w:val="006A6A92"/>
    <w:rsid w:val="006F2C43"/>
    <w:rsid w:val="007662B8"/>
    <w:rsid w:val="007B2F6F"/>
    <w:rsid w:val="00862439"/>
    <w:rsid w:val="00890A9E"/>
    <w:rsid w:val="00891ABC"/>
    <w:rsid w:val="008B6E28"/>
    <w:rsid w:val="008C23F1"/>
    <w:rsid w:val="008F4FAF"/>
    <w:rsid w:val="00931847"/>
    <w:rsid w:val="009408A8"/>
    <w:rsid w:val="00984183"/>
    <w:rsid w:val="009879B3"/>
    <w:rsid w:val="00990779"/>
    <w:rsid w:val="009F5C9D"/>
    <w:rsid w:val="00AF1496"/>
    <w:rsid w:val="00B02186"/>
    <w:rsid w:val="00B371D3"/>
    <w:rsid w:val="00B74059"/>
    <w:rsid w:val="00C855FB"/>
    <w:rsid w:val="00C93C5C"/>
    <w:rsid w:val="00D04A1B"/>
    <w:rsid w:val="00D415EE"/>
    <w:rsid w:val="00D45390"/>
    <w:rsid w:val="00D609D5"/>
    <w:rsid w:val="00DD6698"/>
    <w:rsid w:val="00E23023"/>
    <w:rsid w:val="00E7742E"/>
    <w:rsid w:val="00E81CA0"/>
    <w:rsid w:val="00EB1B3A"/>
    <w:rsid w:val="00EC7354"/>
    <w:rsid w:val="00EE3CC9"/>
    <w:rsid w:val="00F0270E"/>
    <w:rsid w:val="00F451A5"/>
    <w:rsid w:val="00F652DC"/>
    <w:rsid w:val="00F71853"/>
    <w:rsid w:val="00F87D6C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AF78E"/>
  <w14:defaultImageDpi w14:val="0"/>
  <w15:docId w15:val="{67DA55A9-384D-4CD7-888A-EAC55E32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55F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A5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55F4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9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8B6E28"/>
    <w:pPr>
      <w:widowControl/>
      <w:wordWrap/>
      <w:autoSpaceDE/>
      <w:autoSpaceDN/>
      <w:spacing w:line="336" w:lineRule="atLeast"/>
      <w:ind w:left="480" w:hanging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8B6E28"/>
    <w:pPr>
      <w:widowControl/>
      <w:wordWrap/>
      <w:autoSpaceDE/>
      <w:autoSpaceDN/>
      <w:spacing w:line="336" w:lineRule="atLeast"/>
      <w:ind w:left="240" w:hanging="240"/>
      <w:jc w:val="left"/>
    </w:pPr>
    <w:rPr>
      <w:rFonts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8B6E28"/>
    <w:pPr>
      <w:widowControl/>
      <w:wordWrap/>
      <w:autoSpaceDE/>
      <w:autoSpaceDN/>
      <w:spacing w:line="336" w:lineRule="atLeast"/>
      <w:ind w:left="240"/>
      <w:jc w:val="left"/>
    </w:pPr>
    <w:rPr>
      <w:rFonts w:hAnsi="ＭＳ 明朝" w:cs="ＭＳ 明朝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5676CC"/>
    <w:pPr>
      <w:jc w:val="center"/>
    </w:pPr>
    <w:rPr>
      <w:rFonts w:hAnsi="ＭＳ 明朝" w:cs="ＭＳ 明朝"/>
      <w:noProof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676CC"/>
    <w:rPr>
      <w:rFonts w:ascii="ＭＳ 明朝" w:eastAsia="ＭＳ 明朝" w:cs="ＭＳ 明朝"/>
      <w:noProof/>
      <w:sz w:val="24"/>
      <w:szCs w:val="24"/>
    </w:rPr>
  </w:style>
  <w:style w:type="paragraph" w:styleId="aa">
    <w:name w:val="Closing"/>
    <w:basedOn w:val="a"/>
    <w:link w:val="ab"/>
    <w:uiPriority w:val="99"/>
    <w:rsid w:val="005676CC"/>
    <w:pPr>
      <w:jc w:val="right"/>
    </w:pPr>
    <w:rPr>
      <w:rFonts w:hAnsi="ＭＳ 明朝" w:cs="ＭＳ 明朝"/>
      <w:noProof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676CC"/>
    <w:rPr>
      <w:rFonts w:ascii="ＭＳ 明朝" w:eastAsia="ＭＳ 明朝" w:cs="ＭＳ 明朝"/>
      <w:noProof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48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atayamai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西日本法規出版株式会社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katayamai</dc:creator>
  <cp:keywords/>
  <dc:description/>
  <cp:lastModifiedBy>KunigamiR5001</cp:lastModifiedBy>
  <cp:revision>2</cp:revision>
  <cp:lastPrinted>2024-01-29T23:51:00Z</cp:lastPrinted>
  <dcterms:created xsi:type="dcterms:W3CDTF">2025-06-10T04:53:00Z</dcterms:created>
  <dcterms:modified xsi:type="dcterms:W3CDTF">2025-06-10T04:53:00Z</dcterms:modified>
</cp:coreProperties>
</file>