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E67" w14:textId="77777777" w:rsidR="00043724" w:rsidRDefault="0004372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6E15">
        <w:t>9</w:t>
      </w:r>
      <w:r>
        <w:rPr>
          <w:rFonts w:hint="eastAsia"/>
        </w:rPr>
        <w:t>条関係</w:t>
      </w:r>
      <w:r>
        <w:t>)</w:t>
      </w:r>
    </w:p>
    <w:p w14:paraId="07F066F0" w14:textId="77777777" w:rsidR="00043724" w:rsidRDefault="00043724">
      <w:pPr>
        <w:spacing w:line="300" w:lineRule="auto"/>
        <w:jc w:val="center"/>
      </w:pPr>
      <w:r>
        <w:rPr>
          <w:rFonts w:hint="eastAsia"/>
        </w:rPr>
        <w:t>ショートステイ事業利用報告書</w:t>
      </w:r>
    </w:p>
    <w:p w14:paraId="2CA9BFDC" w14:textId="77777777" w:rsidR="00043724" w:rsidRDefault="00043724">
      <w:pPr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14:paraId="07321705" w14:textId="77777777" w:rsidR="00043724" w:rsidRDefault="00043724">
      <w:pPr>
        <w:spacing w:line="300" w:lineRule="auto"/>
      </w:pPr>
    </w:p>
    <w:p w14:paraId="27A9C1DB" w14:textId="1C6A1B08" w:rsidR="00043724" w:rsidRDefault="005102F1">
      <w:pPr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1" layoutInCell="0" allowOverlap="1" wp14:anchorId="50B972FB" wp14:editId="600AE117">
                <wp:simplePos x="0" y="0"/>
                <wp:positionH relativeFrom="column">
                  <wp:posOffset>5052060</wp:posOffset>
                </wp:positionH>
                <wp:positionV relativeFrom="paragraph">
                  <wp:posOffset>972185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12DED" id="Oval 2" o:spid="_x0000_s1026" style="position:absolute;left:0;text-align:left;margin-left:397.8pt;margin-top:76.5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UmkL&#10;i98AAAALAQAADwAAAAAAAAAAAAAAAABnBAAAZHJzL2Rvd25yZXYueG1sUEsFBgAAAAAEAAQA8wAA&#10;AHMFAAAAAA==&#10;" o:allowincell="f" filled="f" strokeweight=".5pt">
                <w10:anchorlock/>
              </v:oval>
            </w:pict>
          </mc:Fallback>
        </mc:AlternateContent>
      </w:r>
      <w:r w:rsidR="00476E15">
        <w:rPr>
          <w:rFonts w:hint="eastAsia"/>
        </w:rPr>
        <w:t xml:space="preserve">　国頭村</w:t>
      </w:r>
      <w:r w:rsidR="00043724">
        <w:rPr>
          <w:rFonts w:hint="eastAsia"/>
        </w:rPr>
        <w:t>長　　　　様</w:t>
      </w:r>
    </w:p>
    <w:p w14:paraId="367EBA63" w14:textId="77777777" w:rsidR="00043724" w:rsidRDefault="00043724">
      <w:pPr>
        <w:spacing w:line="300" w:lineRule="auto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8"/>
        <w:gridCol w:w="3570"/>
      </w:tblGrid>
      <w:tr w:rsidR="00043724" w14:paraId="7DDD1D52" w14:textId="7777777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938" w:type="dxa"/>
            <w:vAlign w:val="center"/>
          </w:tcPr>
          <w:p w14:paraId="36C13AE9" w14:textId="77777777" w:rsidR="00043724" w:rsidRDefault="00043724">
            <w:pPr>
              <w:spacing w:line="300" w:lineRule="auto"/>
              <w:jc w:val="right"/>
            </w:pPr>
            <w:r>
              <w:rPr>
                <w:rFonts w:hint="eastAsia"/>
              </w:rPr>
              <w:t>実施施設</w:t>
            </w:r>
          </w:p>
        </w:tc>
        <w:tc>
          <w:tcPr>
            <w:tcW w:w="3570" w:type="dxa"/>
            <w:vAlign w:val="center"/>
          </w:tcPr>
          <w:p w14:paraId="2DFDD968" w14:textId="77777777" w:rsidR="00043724" w:rsidRDefault="00043724">
            <w:pPr>
              <w:spacing w:line="300" w:lineRule="auto"/>
            </w:pPr>
            <w:r>
              <w:rPr>
                <w:rFonts w:hint="eastAsia"/>
              </w:rPr>
              <w:t>住所</w:t>
            </w:r>
          </w:p>
          <w:p w14:paraId="7E8A3FAC" w14:textId="77777777" w:rsidR="00043724" w:rsidRDefault="00043724">
            <w:pPr>
              <w:spacing w:line="300" w:lineRule="auto"/>
            </w:pPr>
            <w:r>
              <w:rPr>
                <w:rFonts w:hint="eastAsia"/>
              </w:rPr>
              <w:t>名称</w:t>
            </w:r>
          </w:p>
          <w:p w14:paraId="18B9A1F9" w14:textId="77777777" w:rsidR="00043724" w:rsidRDefault="00043724">
            <w:pPr>
              <w:spacing w:line="300" w:lineRule="auto"/>
            </w:pPr>
            <w:r>
              <w:rPr>
                <w:rFonts w:hint="eastAsia"/>
              </w:rPr>
              <w:t xml:space="preserve">代表者名　　　　　　　　　　印　</w:t>
            </w:r>
          </w:p>
          <w:p w14:paraId="248783EF" w14:textId="77777777" w:rsidR="00043724" w:rsidRDefault="00043724">
            <w:pPr>
              <w:spacing w:line="300" w:lineRule="auto"/>
            </w:pPr>
            <w:r>
              <w:rPr>
                <w:rFonts w:hint="eastAsia"/>
              </w:rPr>
              <w:t>電話</w:t>
            </w:r>
          </w:p>
        </w:tc>
      </w:tr>
    </w:tbl>
    <w:p w14:paraId="26BAC728" w14:textId="77777777" w:rsidR="00043724" w:rsidRDefault="00043724">
      <w:pPr>
        <w:spacing w:line="300" w:lineRule="auto"/>
      </w:pPr>
    </w:p>
    <w:p w14:paraId="66770074" w14:textId="77777777" w:rsidR="00043724" w:rsidRDefault="00476E15">
      <w:pPr>
        <w:spacing w:line="300" w:lineRule="auto"/>
      </w:pPr>
      <w:r>
        <w:rPr>
          <w:rFonts w:hint="eastAsia"/>
        </w:rPr>
        <w:t xml:space="preserve">　ショートステイ事業について利用がありましたので、国頭村</w:t>
      </w:r>
      <w:r w:rsidR="00043724">
        <w:rPr>
          <w:rFonts w:hint="eastAsia"/>
        </w:rPr>
        <w:t>ショートステイ事業実施要綱第</w:t>
      </w:r>
      <w:r>
        <w:t>9</w:t>
      </w:r>
      <w:r w:rsidR="00043724">
        <w:rPr>
          <w:rFonts w:hint="eastAsia"/>
        </w:rPr>
        <w:t>条の規定により、下記のとおり報告します。</w:t>
      </w:r>
    </w:p>
    <w:p w14:paraId="7E594172" w14:textId="77777777" w:rsidR="00043724" w:rsidRDefault="00043724">
      <w:pPr>
        <w:spacing w:line="300" w:lineRule="auto"/>
        <w:jc w:val="center"/>
      </w:pPr>
      <w:r>
        <w:rPr>
          <w:rFonts w:hint="eastAsia"/>
        </w:rPr>
        <w:t>記</w:t>
      </w:r>
    </w:p>
    <w:p w14:paraId="4130B46A" w14:textId="77777777" w:rsidR="00043724" w:rsidRDefault="00043724">
      <w:pPr>
        <w:spacing w:line="300" w:lineRule="auto"/>
        <w:jc w:val="right"/>
      </w:pP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945"/>
        <w:gridCol w:w="1470"/>
        <w:gridCol w:w="1473"/>
      </w:tblGrid>
      <w:tr w:rsidR="00043724" w14:paraId="5038766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0486260C" w14:textId="77777777" w:rsidR="00043724" w:rsidRDefault="00043724">
            <w:pPr>
              <w:jc w:val="center"/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gridSpan w:val="2"/>
            <w:vAlign w:val="center"/>
          </w:tcPr>
          <w:p w14:paraId="296E3E2D" w14:textId="77777777" w:rsidR="00043724" w:rsidRDefault="00043724">
            <w:pPr>
              <w:jc w:val="center"/>
            </w:pP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1470" w:type="dxa"/>
            <w:vAlign w:val="center"/>
          </w:tcPr>
          <w:p w14:paraId="05541772" w14:textId="77777777" w:rsidR="00043724" w:rsidRDefault="00043724">
            <w:pPr>
              <w:jc w:val="center"/>
            </w:pPr>
            <w:r>
              <w:rPr>
                <w:rFonts w:hint="eastAsia"/>
              </w:rPr>
              <w:t>費用負担</w:t>
            </w:r>
          </w:p>
        </w:tc>
        <w:tc>
          <w:tcPr>
            <w:tcW w:w="1473" w:type="dxa"/>
            <w:vAlign w:val="center"/>
          </w:tcPr>
          <w:p w14:paraId="061434C1" w14:textId="77777777" w:rsidR="00043724" w:rsidRDefault="0004372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3724" w14:paraId="7F7176C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2123204A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B9A8CAD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5313A1DD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33356D08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23A4AC44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0E6B7B6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3EE7AF54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93DF1F8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3878A9BC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081467B1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11DAB557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58C162E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4C6941F5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7D14284B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095AD2B7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7C52678E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005BB1D2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0F13E58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0DFB6EA5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01D05915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30F62364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6DB885F9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5AF89FB6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4B35C76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09585E48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E25B086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26F1B948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225DC644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028BE0A5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223EAB8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69305DE4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7F8ED4A2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25803EC4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43F4BF0B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1F51DAAC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6F6DAAA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59468ED0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02E1B3AF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27B6E631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2EA9A053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3C785550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3F40A9D6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5D38217B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D6945AC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5AA2B717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2F56E4DE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3396E7A0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  <w:tr w:rsidR="00043724" w14:paraId="69C892A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vAlign w:val="center"/>
          </w:tcPr>
          <w:p w14:paraId="2EC03FE0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205F32A5" w14:textId="77777777" w:rsidR="00043724" w:rsidRDefault="00043724">
            <w:pPr>
              <w:jc w:val="right"/>
            </w:pPr>
            <w:r>
              <w:rPr>
                <w:rFonts w:hint="eastAsia"/>
              </w:rPr>
              <w:t>月　日から　月　日まで</w:t>
            </w:r>
          </w:p>
        </w:tc>
        <w:tc>
          <w:tcPr>
            <w:tcW w:w="945" w:type="dxa"/>
            <w:vAlign w:val="center"/>
          </w:tcPr>
          <w:p w14:paraId="7F26953E" w14:textId="77777777" w:rsidR="00043724" w:rsidRDefault="00043724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470" w:type="dxa"/>
            <w:vAlign w:val="center"/>
          </w:tcPr>
          <w:p w14:paraId="0638594C" w14:textId="77777777" w:rsidR="00043724" w:rsidRDefault="00043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3" w:type="dxa"/>
            <w:vAlign w:val="center"/>
          </w:tcPr>
          <w:p w14:paraId="3AC67022" w14:textId="77777777" w:rsidR="00043724" w:rsidRDefault="00043724">
            <w:r>
              <w:rPr>
                <w:rFonts w:hint="eastAsia"/>
              </w:rPr>
              <w:t xml:space="preserve">　</w:t>
            </w:r>
          </w:p>
        </w:tc>
      </w:tr>
    </w:tbl>
    <w:p w14:paraId="4EAFFE3E" w14:textId="77777777" w:rsidR="00043724" w:rsidRDefault="00043724"/>
    <w:sectPr w:rsidR="0004372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A936" w14:textId="77777777" w:rsidR="000B2B3C" w:rsidRDefault="000B2B3C" w:rsidP="00CB3D6D">
      <w:r>
        <w:separator/>
      </w:r>
    </w:p>
  </w:endnote>
  <w:endnote w:type="continuationSeparator" w:id="0">
    <w:p w14:paraId="66C490E0" w14:textId="77777777" w:rsidR="000B2B3C" w:rsidRDefault="000B2B3C" w:rsidP="00C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9B3D" w14:textId="77777777" w:rsidR="000B2B3C" w:rsidRDefault="000B2B3C" w:rsidP="00CB3D6D">
      <w:r>
        <w:separator/>
      </w:r>
    </w:p>
  </w:footnote>
  <w:footnote w:type="continuationSeparator" w:id="0">
    <w:p w14:paraId="7FAAD715" w14:textId="77777777" w:rsidR="000B2B3C" w:rsidRDefault="000B2B3C" w:rsidP="00C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4"/>
    <w:rsid w:val="00043724"/>
    <w:rsid w:val="000B2B3C"/>
    <w:rsid w:val="00476E15"/>
    <w:rsid w:val="005102F1"/>
    <w:rsid w:val="009D29F8"/>
    <w:rsid w:val="00CB3D6D"/>
    <w:rsid w:val="00E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5650F"/>
  <w14:defaultImageDpi w14:val="0"/>
  <w15:docId w15:val="{BC1BBFE5-6FA0-426B-9015-B1CE7A6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yuki</dc:creator>
  <cp:keywords/>
  <dc:description/>
  <cp:lastModifiedBy>KunigamiR5001</cp:lastModifiedBy>
  <cp:revision>2</cp:revision>
  <cp:lastPrinted>2013-10-21T01:26:00Z</cp:lastPrinted>
  <dcterms:created xsi:type="dcterms:W3CDTF">2025-06-09T04:43:00Z</dcterms:created>
  <dcterms:modified xsi:type="dcterms:W3CDTF">2025-06-09T04:43:00Z</dcterms:modified>
</cp:coreProperties>
</file>