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66557" w14:textId="77777777" w:rsidR="00E666F2" w:rsidRDefault="00E666F2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4D5A75CC" w14:textId="77777777" w:rsidR="00E666F2" w:rsidRDefault="00E666F2">
      <w:pPr>
        <w:spacing w:line="300" w:lineRule="auto"/>
      </w:pPr>
    </w:p>
    <w:p w14:paraId="2265FFFC" w14:textId="637DCE7F" w:rsidR="00E666F2" w:rsidRDefault="009536C6">
      <w:pPr>
        <w:spacing w:line="30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1" layoutInCell="0" allowOverlap="1" wp14:anchorId="54B54025" wp14:editId="6FBA91F1">
                <wp:simplePos x="0" y="0"/>
                <wp:positionH relativeFrom="column">
                  <wp:posOffset>5055235</wp:posOffset>
                </wp:positionH>
                <wp:positionV relativeFrom="paragraph">
                  <wp:posOffset>1386205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03F57" id="Rectangle 2" o:spid="_x0000_s1026" style="position:absolute;left:0;text-align:left;margin-left:398.05pt;margin-top:109.15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" o:allowincell="f" filled="f" strokeweight=".5pt">
                <w10:anchorlock/>
              </v:rect>
            </w:pict>
          </mc:Fallback>
        </mc:AlternateContent>
      </w:r>
      <w:r w:rsidR="00E666F2">
        <w:rPr>
          <w:rFonts w:hint="eastAsia"/>
        </w:rPr>
        <w:t xml:space="preserve">第　　　　　号　</w:t>
      </w:r>
    </w:p>
    <w:p w14:paraId="3E1A2E1B" w14:textId="77777777" w:rsidR="00E666F2" w:rsidRDefault="00E666F2">
      <w:pPr>
        <w:spacing w:line="300" w:lineRule="auto"/>
        <w:jc w:val="right"/>
      </w:pPr>
      <w:r>
        <w:rPr>
          <w:rFonts w:hint="eastAsia"/>
        </w:rPr>
        <w:t xml:space="preserve">年　　月　　日　</w:t>
      </w:r>
    </w:p>
    <w:p w14:paraId="0D678732" w14:textId="77777777" w:rsidR="00E666F2" w:rsidRDefault="00E666F2">
      <w:pPr>
        <w:spacing w:line="300" w:lineRule="auto"/>
      </w:pPr>
    </w:p>
    <w:p w14:paraId="57BA4448" w14:textId="77777777" w:rsidR="00E666F2" w:rsidRDefault="00E666F2">
      <w:pPr>
        <w:spacing w:line="300" w:lineRule="auto"/>
      </w:pPr>
      <w:r>
        <w:rPr>
          <w:rFonts w:hint="eastAsia"/>
        </w:rPr>
        <w:t xml:space="preserve">　　　　　　　　　　様</w:t>
      </w:r>
    </w:p>
    <w:p w14:paraId="1FDA6410" w14:textId="77777777" w:rsidR="00E666F2" w:rsidRDefault="00E666F2">
      <w:pPr>
        <w:spacing w:line="300" w:lineRule="auto"/>
      </w:pPr>
    </w:p>
    <w:p w14:paraId="183D6E7D" w14:textId="77777777" w:rsidR="00E666F2" w:rsidRDefault="00B066E4">
      <w:pPr>
        <w:spacing w:line="300" w:lineRule="auto"/>
        <w:jc w:val="right"/>
      </w:pPr>
      <w:r>
        <w:rPr>
          <w:rFonts w:hint="eastAsia"/>
        </w:rPr>
        <w:t>国頭村</w:t>
      </w:r>
      <w:r w:rsidR="00E666F2">
        <w:rPr>
          <w:rFonts w:hint="eastAsia"/>
        </w:rPr>
        <w:t xml:space="preserve">長　　　　　　　　　　印　</w:t>
      </w:r>
    </w:p>
    <w:p w14:paraId="07C47F7D" w14:textId="77777777" w:rsidR="00E666F2" w:rsidRDefault="00E666F2">
      <w:pPr>
        <w:spacing w:line="300" w:lineRule="auto"/>
      </w:pPr>
    </w:p>
    <w:p w14:paraId="185B9C3B" w14:textId="77777777" w:rsidR="00E666F2" w:rsidRDefault="00E666F2">
      <w:pPr>
        <w:spacing w:line="300" w:lineRule="auto"/>
        <w:jc w:val="center"/>
      </w:pPr>
      <w:r>
        <w:rPr>
          <w:rFonts w:hint="eastAsia"/>
        </w:rPr>
        <w:t>ショートステイ事業利用決定</w:t>
      </w:r>
      <w:r>
        <w:t>(</w:t>
      </w:r>
      <w:r>
        <w:rPr>
          <w:rFonts w:hint="eastAsia"/>
        </w:rPr>
        <w:t>却下</w:t>
      </w:r>
      <w:r>
        <w:t>)</w:t>
      </w:r>
      <w:r>
        <w:rPr>
          <w:rFonts w:hint="eastAsia"/>
        </w:rPr>
        <w:t>通知書</w:t>
      </w:r>
    </w:p>
    <w:p w14:paraId="0D85314B" w14:textId="77777777" w:rsidR="00E666F2" w:rsidRDefault="00E666F2">
      <w:pPr>
        <w:spacing w:line="300" w:lineRule="auto"/>
      </w:pPr>
      <w:r>
        <w:rPr>
          <w:rFonts w:hint="eastAsia"/>
        </w:rPr>
        <w:t xml:space="preserve">　　　　　　年　　月　　日付けで申請のありましたショートステイ事業の利用については、下記のとおり決定</w:t>
      </w:r>
      <w:r>
        <w:t>(</w:t>
      </w:r>
      <w:r>
        <w:rPr>
          <w:rFonts w:hint="eastAsia"/>
        </w:rPr>
        <w:t>却下</w:t>
      </w:r>
      <w:r>
        <w:t>)</w:t>
      </w:r>
      <w:r>
        <w:rPr>
          <w:rFonts w:hint="eastAsia"/>
        </w:rPr>
        <w:t>したので通知します。</w:t>
      </w:r>
    </w:p>
    <w:p w14:paraId="49C0C404" w14:textId="77777777" w:rsidR="00E666F2" w:rsidRDefault="00E666F2">
      <w:pPr>
        <w:spacing w:line="300" w:lineRule="auto"/>
      </w:pPr>
    </w:p>
    <w:p w14:paraId="032CA905" w14:textId="77777777" w:rsidR="00E666F2" w:rsidRDefault="00E666F2">
      <w:pPr>
        <w:spacing w:line="300" w:lineRule="auto"/>
        <w:jc w:val="center"/>
      </w:pPr>
      <w:r>
        <w:rPr>
          <w:rFonts w:hint="eastAsia"/>
        </w:rPr>
        <w:t>記</w:t>
      </w:r>
    </w:p>
    <w:p w14:paraId="635CD6F1" w14:textId="77777777" w:rsidR="00E666F2" w:rsidRDefault="00E666F2">
      <w:pPr>
        <w:spacing w:line="300" w:lineRule="auto"/>
      </w:pPr>
      <w:r>
        <w:t>1</w:t>
      </w:r>
      <w:r>
        <w:rPr>
          <w:rFonts w:hint="eastAsia"/>
        </w:rPr>
        <w:t xml:space="preserve">　利用の決定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945"/>
        <w:gridCol w:w="6093"/>
      </w:tblGrid>
      <w:tr w:rsidR="00E666F2" w14:paraId="182EA88A" w14:textId="77777777" w:rsidTr="00BD5BEA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470" w:type="dxa"/>
            <w:vMerge w:val="restart"/>
            <w:vAlign w:val="center"/>
          </w:tcPr>
          <w:p w14:paraId="7BAEC93F" w14:textId="77777777" w:rsidR="00E666F2" w:rsidRDefault="00E666F2" w:rsidP="00BD5BEA">
            <w:pPr>
              <w:jc w:val="distribute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945" w:type="dxa"/>
            <w:vAlign w:val="center"/>
          </w:tcPr>
          <w:p w14:paraId="7B6B63BA" w14:textId="77777777" w:rsidR="00E666F2" w:rsidRDefault="00E666F2" w:rsidP="00BD5BEA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093" w:type="dxa"/>
            <w:vAlign w:val="center"/>
          </w:tcPr>
          <w:p w14:paraId="61DDE1DC" w14:textId="77777777" w:rsidR="00E666F2" w:rsidRDefault="00E666F2" w:rsidP="00BD5BEA">
            <w:r>
              <w:rPr>
                <w:rFonts w:hint="eastAsia"/>
              </w:rPr>
              <w:t xml:space="preserve">　</w:t>
            </w:r>
          </w:p>
        </w:tc>
      </w:tr>
      <w:tr w:rsidR="00E666F2" w14:paraId="03C8B7D6" w14:textId="77777777" w:rsidTr="00BD5BEA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470" w:type="dxa"/>
            <w:vMerge/>
          </w:tcPr>
          <w:p w14:paraId="51047406" w14:textId="77777777" w:rsidR="00E666F2" w:rsidRDefault="00E666F2" w:rsidP="00BD5BEA">
            <w:pPr>
              <w:jc w:val="distribute"/>
            </w:pPr>
          </w:p>
        </w:tc>
        <w:tc>
          <w:tcPr>
            <w:tcW w:w="945" w:type="dxa"/>
            <w:vAlign w:val="center"/>
          </w:tcPr>
          <w:p w14:paraId="32E3E55E" w14:textId="77777777" w:rsidR="00E666F2" w:rsidRDefault="00E666F2" w:rsidP="00BD5BEA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093" w:type="dxa"/>
            <w:vAlign w:val="center"/>
          </w:tcPr>
          <w:p w14:paraId="6BE32328" w14:textId="77777777" w:rsidR="00E666F2" w:rsidRDefault="00E666F2" w:rsidP="00BD5BEA">
            <w:r>
              <w:rPr>
                <w:rFonts w:hint="eastAsia"/>
              </w:rPr>
              <w:t xml:space="preserve">　</w:t>
            </w:r>
          </w:p>
        </w:tc>
      </w:tr>
      <w:tr w:rsidR="00E666F2" w14:paraId="1BA6D7D8" w14:textId="77777777" w:rsidTr="00BD5BEA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1470" w:type="dxa"/>
            <w:vAlign w:val="center"/>
          </w:tcPr>
          <w:p w14:paraId="46413B6C" w14:textId="77777777" w:rsidR="00E666F2" w:rsidRDefault="00E666F2" w:rsidP="00BD5BEA">
            <w:pPr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7038" w:type="dxa"/>
            <w:gridSpan w:val="2"/>
            <w:vAlign w:val="center"/>
          </w:tcPr>
          <w:p w14:paraId="4F917E4B" w14:textId="77777777" w:rsidR="00E666F2" w:rsidRDefault="00E666F2" w:rsidP="00BD5BEA">
            <w:pPr>
              <w:jc w:val="center"/>
            </w:pPr>
            <w:r>
              <w:rPr>
                <w:rFonts w:hint="eastAsia"/>
              </w:rPr>
              <w:t>年　　月　　日から　　年　　月　　日まで</w:t>
            </w:r>
            <w:r>
              <w:t>(</w:t>
            </w:r>
            <w:r>
              <w:rPr>
                <w:rFonts w:hint="eastAsia"/>
              </w:rPr>
              <w:t xml:space="preserve">　　　日間</w:t>
            </w:r>
            <w:r>
              <w:t>)</w:t>
            </w:r>
          </w:p>
        </w:tc>
      </w:tr>
      <w:tr w:rsidR="00BD5BEA" w14:paraId="2E297200" w14:textId="77777777" w:rsidTr="00BD5BE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470" w:type="dxa"/>
          </w:tcPr>
          <w:p w14:paraId="6AB32FB7" w14:textId="77777777" w:rsidR="00BD5BEA" w:rsidRDefault="00BD5BEA" w:rsidP="00BD5BEA">
            <w:pPr>
              <w:spacing w:line="300" w:lineRule="auto"/>
            </w:pPr>
          </w:p>
          <w:p w14:paraId="773A6CCC" w14:textId="77777777" w:rsidR="00BD5BEA" w:rsidRDefault="0043778F" w:rsidP="00BD5BEA">
            <w:pPr>
              <w:spacing w:line="300" w:lineRule="auto"/>
            </w:pPr>
            <w:r w:rsidRPr="0043778F">
              <w:rPr>
                <w:rFonts w:hint="eastAsia"/>
                <w:spacing w:val="157"/>
                <w:kern w:val="0"/>
                <w:fitText w:val="1260" w:id="-699700736"/>
              </w:rPr>
              <w:t>利用</w:t>
            </w:r>
            <w:r w:rsidR="00BD5BEA" w:rsidRPr="0043778F">
              <w:rPr>
                <w:rFonts w:hint="eastAsia"/>
                <w:spacing w:val="1"/>
                <w:kern w:val="0"/>
                <w:fitText w:val="1260" w:id="-699700736"/>
              </w:rPr>
              <w:t>料</w:t>
            </w:r>
          </w:p>
          <w:p w14:paraId="176CCED7" w14:textId="77777777" w:rsidR="00BD5BEA" w:rsidRDefault="00BD5BEA" w:rsidP="00BD5BEA">
            <w:pPr>
              <w:spacing w:line="300" w:lineRule="auto"/>
            </w:pPr>
          </w:p>
        </w:tc>
        <w:tc>
          <w:tcPr>
            <w:tcW w:w="7038" w:type="dxa"/>
            <w:gridSpan w:val="2"/>
          </w:tcPr>
          <w:p w14:paraId="4447C3FB" w14:textId="77777777" w:rsidR="00BD5BEA" w:rsidRDefault="00BD5BEA">
            <w:pPr>
              <w:widowControl/>
              <w:wordWrap/>
              <w:overflowPunct/>
              <w:autoSpaceDE/>
              <w:autoSpaceDN/>
              <w:jc w:val="left"/>
            </w:pPr>
          </w:p>
          <w:p w14:paraId="10363EAA" w14:textId="77777777" w:rsidR="00BD5BEA" w:rsidRDefault="00BD5BEA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 xml:space="preserve">　　　朝食　　　　円　　　昼食　　　　円　　　夕食　　　　円</w:t>
            </w:r>
          </w:p>
          <w:p w14:paraId="0C0EC85E" w14:textId="77777777" w:rsidR="00BD5BEA" w:rsidRDefault="00BD5BEA" w:rsidP="00BD5BEA">
            <w:pPr>
              <w:spacing w:line="300" w:lineRule="auto"/>
            </w:pPr>
          </w:p>
        </w:tc>
      </w:tr>
    </w:tbl>
    <w:p w14:paraId="07073827" w14:textId="77777777" w:rsidR="00BD5BEA" w:rsidRDefault="00BD5BEA">
      <w:pPr>
        <w:spacing w:line="300" w:lineRule="auto"/>
      </w:pPr>
    </w:p>
    <w:p w14:paraId="3B01F4F4" w14:textId="77777777" w:rsidR="00E666F2" w:rsidRDefault="00E666F2">
      <w:pPr>
        <w:spacing w:line="300" w:lineRule="auto"/>
      </w:pPr>
      <w:r>
        <w:t>2</w:t>
      </w:r>
      <w:r>
        <w:rPr>
          <w:rFonts w:hint="eastAsia"/>
        </w:rPr>
        <w:t xml:space="preserve">　利用の却下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038"/>
      </w:tblGrid>
      <w:tr w:rsidR="00E666F2" w14:paraId="4DEAF4A9" w14:textId="77777777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1470" w:type="dxa"/>
            <w:vAlign w:val="center"/>
          </w:tcPr>
          <w:p w14:paraId="551F04BD" w14:textId="77777777" w:rsidR="00E666F2" w:rsidRDefault="00E666F2">
            <w:pPr>
              <w:jc w:val="distribute"/>
            </w:pPr>
            <w:r>
              <w:rPr>
                <w:rFonts w:hint="eastAsia"/>
              </w:rPr>
              <w:t>却下の理由</w:t>
            </w:r>
          </w:p>
        </w:tc>
        <w:tc>
          <w:tcPr>
            <w:tcW w:w="7038" w:type="dxa"/>
            <w:vAlign w:val="center"/>
          </w:tcPr>
          <w:p w14:paraId="2205A72C" w14:textId="77777777" w:rsidR="00E666F2" w:rsidRDefault="00E666F2">
            <w:r>
              <w:rPr>
                <w:rFonts w:hint="eastAsia"/>
              </w:rPr>
              <w:t xml:space="preserve">　</w:t>
            </w:r>
          </w:p>
        </w:tc>
      </w:tr>
    </w:tbl>
    <w:p w14:paraId="49B8E1A5" w14:textId="77777777" w:rsidR="00E666F2" w:rsidRDefault="00E666F2"/>
    <w:sectPr w:rsidR="00E666F2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F3C55" w14:textId="77777777" w:rsidR="00770C87" w:rsidRDefault="00770C87" w:rsidP="00CB3D6D">
      <w:r>
        <w:separator/>
      </w:r>
    </w:p>
  </w:endnote>
  <w:endnote w:type="continuationSeparator" w:id="0">
    <w:p w14:paraId="6C769E03" w14:textId="77777777" w:rsidR="00770C87" w:rsidRDefault="00770C87" w:rsidP="00CB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2C27B" w14:textId="77777777" w:rsidR="00770C87" w:rsidRDefault="00770C87" w:rsidP="00CB3D6D">
      <w:r>
        <w:separator/>
      </w:r>
    </w:p>
  </w:footnote>
  <w:footnote w:type="continuationSeparator" w:id="0">
    <w:p w14:paraId="04B51F1E" w14:textId="77777777" w:rsidR="00770C87" w:rsidRDefault="00770C87" w:rsidP="00CB3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F2"/>
    <w:rsid w:val="0043778F"/>
    <w:rsid w:val="005E1923"/>
    <w:rsid w:val="00770C87"/>
    <w:rsid w:val="009536C6"/>
    <w:rsid w:val="009825BE"/>
    <w:rsid w:val="009D44B5"/>
    <w:rsid w:val="00B066E4"/>
    <w:rsid w:val="00BD5BEA"/>
    <w:rsid w:val="00CB3D6D"/>
    <w:rsid w:val="00CB575F"/>
    <w:rsid w:val="00E6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8DD3D3"/>
  <w14:defaultImageDpi w14:val="0"/>
  <w15:docId w15:val="{2B952344-5854-4123-9256-186A83EE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&#12487;&#12473;&#12463;&#12488;&#12483;&#12503;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subject/>
  <dc:creator>yuki</dc:creator>
  <cp:keywords/>
  <dc:description/>
  <cp:lastModifiedBy>KunigamiR5001</cp:lastModifiedBy>
  <cp:revision>2</cp:revision>
  <cp:lastPrinted>2013-10-21T01:23:00Z</cp:lastPrinted>
  <dcterms:created xsi:type="dcterms:W3CDTF">2025-06-09T04:42:00Z</dcterms:created>
  <dcterms:modified xsi:type="dcterms:W3CDTF">2025-06-09T04:42:00Z</dcterms:modified>
</cp:coreProperties>
</file>