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22E5E" w14:textId="77777777" w:rsidR="0019035C" w:rsidRDefault="0019035C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様式第1号(第5条関係)</w:t>
      </w:r>
    </w:p>
    <w:p w14:paraId="34698312" w14:textId="77777777" w:rsidR="0019035C" w:rsidRDefault="0019035C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14:paraId="4ED628D9" w14:textId="77777777" w:rsidR="0019035C" w:rsidRDefault="0019035C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14:paraId="08E9E879" w14:textId="77777777" w:rsidR="0019035C" w:rsidRDefault="0019035C">
      <w:pPr>
        <w:wordWrap w:val="0"/>
        <w:overflowPunct w:val="0"/>
        <w:autoSpaceDE w:val="0"/>
        <w:autoSpaceDN w:val="0"/>
        <w:jc w:val="center"/>
        <w:rPr>
          <w:rFonts w:hint="eastAsia"/>
          <w:lang w:eastAsia="zh-CN"/>
        </w:rPr>
      </w:pPr>
      <w:r>
        <w:rPr>
          <w:rFonts w:hint="eastAsia"/>
          <w:spacing w:val="53"/>
          <w:lang w:eastAsia="zh-CN"/>
        </w:rPr>
        <w:t>補助金交付申請</w:t>
      </w:r>
      <w:r>
        <w:rPr>
          <w:rFonts w:hint="eastAsia"/>
          <w:lang w:eastAsia="zh-CN"/>
        </w:rPr>
        <w:t>書</w:t>
      </w:r>
    </w:p>
    <w:p w14:paraId="1088230E" w14:textId="77777777" w:rsidR="0019035C" w:rsidRDefault="0019035C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14:paraId="51B5934C" w14:textId="77777777" w:rsidR="0019035C" w:rsidRDefault="0019035C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14:paraId="3DE0A1D4" w14:textId="77777777" w:rsidR="0019035C" w:rsidRDefault="0074196F" w:rsidP="00DB02C2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国頭村</w:t>
      </w:r>
      <w:r w:rsidR="0019035C">
        <w:rPr>
          <w:rFonts w:hint="eastAsia"/>
        </w:rPr>
        <w:t>児童</w:t>
      </w:r>
      <w:r>
        <w:rPr>
          <w:rFonts w:hint="eastAsia"/>
        </w:rPr>
        <w:t>雪国</w:t>
      </w:r>
      <w:r w:rsidR="00F040DA">
        <w:rPr>
          <w:rFonts w:hint="eastAsia"/>
        </w:rPr>
        <w:t>等</w:t>
      </w:r>
      <w:r>
        <w:rPr>
          <w:rFonts w:hint="eastAsia"/>
        </w:rPr>
        <w:t>体験派遣</w:t>
      </w:r>
      <w:r w:rsidR="0019035C">
        <w:rPr>
          <w:rFonts w:hint="eastAsia"/>
        </w:rPr>
        <w:t xml:space="preserve">事業補助金交付要綱により補助金　　　</w:t>
      </w:r>
      <w:r>
        <w:rPr>
          <w:rFonts w:hint="eastAsia"/>
        </w:rPr>
        <w:t xml:space="preserve">　　</w:t>
      </w:r>
      <w:r w:rsidR="0019035C">
        <w:rPr>
          <w:rFonts w:hint="eastAsia"/>
        </w:rPr>
        <w:t>円を交付してくださるよう申請します。</w:t>
      </w:r>
    </w:p>
    <w:p w14:paraId="6DAD05F9" w14:textId="77777777" w:rsidR="0019035C" w:rsidRDefault="0019035C">
      <w:pPr>
        <w:wordWrap w:val="0"/>
        <w:overflowPunct w:val="0"/>
        <w:autoSpaceDE w:val="0"/>
        <w:autoSpaceDN w:val="0"/>
        <w:rPr>
          <w:rFonts w:hint="eastAsia"/>
        </w:rPr>
      </w:pPr>
    </w:p>
    <w:p w14:paraId="21CB17FF" w14:textId="77777777" w:rsidR="0019035C" w:rsidRDefault="0019035C">
      <w:pPr>
        <w:wordWrap w:val="0"/>
        <w:overflowPunct w:val="0"/>
        <w:autoSpaceDE w:val="0"/>
        <w:autoSpaceDN w:val="0"/>
        <w:rPr>
          <w:rFonts w:hint="eastAsia"/>
        </w:rPr>
      </w:pPr>
    </w:p>
    <w:p w14:paraId="076452E7" w14:textId="77777777" w:rsidR="0019035C" w:rsidRDefault="0019035C">
      <w:pPr>
        <w:wordWrap w:val="0"/>
        <w:overflowPunct w:val="0"/>
        <w:autoSpaceDE w:val="0"/>
        <w:autoSpaceDN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記</w:t>
      </w:r>
    </w:p>
    <w:p w14:paraId="2ECD236A" w14:textId="77777777" w:rsidR="0019035C" w:rsidRDefault="0019035C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14:paraId="0ED45587" w14:textId="77777777" w:rsidR="0019035C" w:rsidRDefault="0019035C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14:paraId="02E1E27B" w14:textId="77777777" w:rsidR="0019035C" w:rsidRDefault="0019035C" w:rsidP="00DB02C2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 xml:space="preserve">1　</w:t>
      </w:r>
      <w:r>
        <w:rPr>
          <w:rFonts w:hint="eastAsia"/>
          <w:spacing w:val="105"/>
        </w:rPr>
        <w:t>名</w:t>
      </w:r>
      <w:r>
        <w:rPr>
          <w:rFonts w:hint="eastAsia"/>
        </w:rPr>
        <w:t>称</w:t>
      </w:r>
    </w:p>
    <w:p w14:paraId="2EBA3245" w14:textId="77777777" w:rsidR="0019035C" w:rsidRDefault="0019035C">
      <w:pPr>
        <w:wordWrap w:val="0"/>
        <w:overflowPunct w:val="0"/>
        <w:autoSpaceDE w:val="0"/>
        <w:autoSpaceDN w:val="0"/>
        <w:rPr>
          <w:rFonts w:hint="eastAsia"/>
        </w:rPr>
      </w:pPr>
    </w:p>
    <w:p w14:paraId="382753A4" w14:textId="77777777" w:rsidR="0019035C" w:rsidRDefault="0019035C" w:rsidP="00DB02C2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2　事業内容</w:t>
      </w:r>
    </w:p>
    <w:p w14:paraId="57C08B80" w14:textId="77777777" w:rsidR="0019035C" w:rsidRDefault="0019035C">
      <w:pPr>
        <w:wordWrap w:val="0"/>
        <w:overflowPunct w:val="0"/>
        <w:autoSpaceDE w:val="0"/>
        <w:autoSpaceDN w:val="0"/>
        <w:rPr>
          <w:rFonts w:hint="eastAsia"/>
        </w:rPr>
      </w:pPr>
    </w:p>
    <w:p w14:paraId="10B48DF0" w14:textId="77777777" w:rsidR="0019035C" w:rsidRDefault="0019035C" w:rsidP="00DB02C2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3　その他参考事項</w:t>
      </w:r>
    </w:p>
    <w:p w14:paraId="79B5DAE5" w14:textId="77777777" w:rsidR="0019035C" w:rsidRDefault="0019035C">
      <w:pPr>
        <w:wordWrap w:val="0"/>
        <w:overflowPunct w:val="0"/>
        <w:autoSpaceDE w:val="0"/>
        <w:autoSpaceDN w:val="0"/>
        <w:rPr>
          <w:rFonts w:hint="eastAsia"/>
        </w:rPr>
      </w:pPr>
    </w:p>
    <w:p w14:paraId="509B718F" w14:textId="77777777" w:rsidR="0019035C" w:rsidRDefault="0019035C">
      <w:pPr>
        <w:wordWrap w:val="0"/>
        <w:overflowPunct w:val="0"/>
        <w:autoSpaceDE w:val="0"/>
        <w:autoSpaceDN w:val="0"/>
        <w:rPr>
          <w:rFonts w:hint="eastAsia"/>
        </w:rPr>
      </w:pPr>
    </w:p>
    <w:p w14:paraId="76606A37" w14:textId="77777777" w:rsidR="0019035C" w:rsidRDefault="0019035C" w:rsidP="001C5605">
      <w:pPr>
        <w:wordWrap w:val="0"/>
        <w:overflowPunct w:val="0"/>
        <w:autoSpaceDE w:val="0"/>
        <w:autoSpaceDN w:val="0"/>
        <w:ind w:rightChars="100" w:right="210"/>
        <w:jc w:val="right"/>
        <w:rPr>
          <w:rFonts w:hint="eastAsia"/>
        </w:rPr>
      </w:pPr>
      <w:r>
        <w:rPr>
          <w:rFonts w:hint="eastAsia"/>
        </w:rPr>
        <w:t>年　月　日</w:t>
      </w:r>
    </w:p>
    <w:p w14:paraId="6BD7B611" w14:textId="77777777" w:rsidR="0019035C" w:rsidRDefault="0019035C">
      <w:pPr>
        <w:wordWrap w:val="0"/>
        <w:overflowPunct w:val="0"/>
        <w:autoSpaceDE w:val="0"/>
        <w:autoSpaceDN w:val="0"/>
        <w:rPr>
          <w:rFonts w:hint="eastAsia"/>
        </w:rPr>
      </w:pPr>
    </w:p>
    <w:p w14:paraId="4D708E34" w14:textId="77777777" w:rsidR="0019035C" w:rsidRDefault="0019035C" w:rsidP="001C5605">
      <w:pPr>
        <w:wordWrap w:val="0"/>
        <w:overflowPunct w:val="0"/>
        <w:autoSpaceDE w:val="0"/>
        <w:autoSpaceDN w:val="0"/>
        <w:ind w:rightChars="800" w:right="1680"/>
        <w:jc w:val="right"/>
        <w:rPr>
          <w:rFonts w:hint="eastAsia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14:paraId="720C4D9C" w14:textId="77777777" w:rsidR="0019035C" w:rsidRDefault="0019035C">
      <w:pPr>
        <w:wordWrap w:val="0"/>
        <w:overflowPunct w:val="0"/>
        <w:autoSpaceDE w:val="0"/>
        <w:autoSpaceDN w:val="0"/>
        <w:rPr>
          <w:rFonts w:hint="eastAsia"/>
        </w:rPr>
      </w:pPr>
    </w:p>
    <w:p w14:paraId="5D0A4904" w14:textId="77777777" w:rsidR="0019035C" w:rsidRDefault="0019035C" w:rsidP="001C5605">
      <w:pPr>
        <w:wordWrap w:val="0"/>
        <w:overflowPunct w:val="0"/>
        <w:autoSpaceDE w:val="0"/>
        <w:autoSpaceDN w:val="0"/>
        <w:ind w:rightChars="800" w:right="1680"/>
        <w:jc w:val="right"/>
        <w:rPr>
          <w:rFonts w:hint="eastAsia"/>
          <w:lang w:eastAsia="zh-CN"/>
        </w:rPr>
      </w:pPr>
      <w:r>
        <w:rPr>
          <w:rFonts w:hint="eastAsia"/>
          <w:spacing w:val="105"/>
          <w:lang w:eastAsia="zh-CN"/>
        </w:rPr>
        <w:t>氏</w:t>
      </w:r>
      <w:r>
        <w:rPr>
          <w:rFonts w:hint="eastAsia"/>
          <w:lang w:eastAsia="zh-CN"/>
        </w:rPr>
        <w:t>名</w:t>
      </w:r>
    </w:p>
    <w:p w14:paraId="6E9FF54B" w14:textId="77777777" w:rsidR="0019035C" w:rsidRDefault="0019035C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14:paraId="09922C18" w14:textId="77777777" w:rsidR="0019035C" w:rsidRDefault="0019035C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14:paraId="47B25349" w14:textId="77777777" w:rsidR="0019035C" w:rsidRDefault="0019035C" w:rsidP="00DB02C2">
      <w:pPr>
        <w:wordWrap w:val="0"/>
        <w:overflowPunct w:val="0"/>
        <w:autoSpaceDE w:val="0"/>
        <w:autoSpaceDN w:val="0"/>
        <w:ind w:firstLineChars="200" w:firstLine="420"/>
        <w:rPr>
          <w:rFonts w:hint="eastAsia"/>
          <w:lang w:eastAsia="zh-CN"/>
        </w:rPr>
      </w:pPr>
      <w:r>
        <w:rPr>
          <w:rFonts w:hint="eastAsia"/>
          <w:lang w:eastAsia="zh-CN"/>
        </w:rPr>
        <w:t>国頭村長　　様</w:t>
      </w:r>
    </w:p>
    <w:sectPr w:rsidR="0019035C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6ED0E" w14:textId="77777777" w:rsidR="00FD59AE" w:rsidRDefault="00FD59AE">
      <w:r>
        <w:separator/>
      </w:r>
    </w:p>
  </w:endnote>
  <w:endnote w:type="continuationSeparator" w:id="0">
    <w:p w14:paraId="53C4E09C" w14:textId="77777777" w:rsidR="00FD59AE" w:rsidRDefault="00FD5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E1AFF" w14:textId="77777777" w:rsidR="00FD59AE" w:rsidRDefault="00FD59AE">
      <w:r>
        <w:separator/>
      </w:r>
    </w:p>
  </w:footnote>
  <w:footnote w:type="continuationSeparator" w:id="0">
    <w:p w14:paraId="3A3830C2" w14:textId="77777777" w:rsidR="00FD59AE" w:rsidRDefault="00FD5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C2"/>
    <w:rsid w:val="00130EC0"/>
    <w:rsid w:val="0019035C"/>
    <w:rsid w:val="001C5605"/>
    <w:rsid w:val="0074196F"/>
    <w:rsid w:val="00973F0F"/>
    <w:rsid w:val="00DB02C2"/>
    <w:rsid w:val="00F040DA"/>
    <w:rsid w:val="00F45499"/>
    <w:rsid w:val="00FD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F3DB88"/>
  <w15:chartTrackingRefBased/>
  <w15:docId w15:val="{0E301A01-DB20-4723-AA31-229DE200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MouseComputer PC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金城 由美子</dc:creator>
  <cp:keywords/>
  <cp:lastModifiedBy>KunigamiR5001</cp:lastModifiedBy>
  <cp:revision>2</cp:revision>
  <cp:lastPrinted>1601-01-01T00:00:00Z</cp:lastPrinted>
  <dcterms:created xsi:type="dcterms:W3CDTF">2025-06-09T04:36:00Z</dcterms:created>
  <dcterms:modified xsi:type="dcterms:W3CDTF">2025-06-09T04:36:00Z</dcterms:modified>
</cp:coreProperties>
</file>