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0171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様式第3号(第7条関係)</w:t>
      </w:r>
    </w:p>
    <w:p w14:paraId="4DB6F5DC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7F02E065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2C677CFA" w14:textId="77777777" w:rsidR="00B372DC" w:rsidRDefault="00C21F49" w:rsidP="00720835">
      <w:pPr>
        <w:wordWrap w:val="0"/>
        <w:overflowPunct w:val="0"/>
        <w:autoSpaceDE w:val="0"/>
        <w:autoSpaceDN w:val="0"/>
        <w:ind w:leftChars="300" w:left="630"/>
        <w:jc w:val="center"/>
        <w:rPr>
          <w:rFonts w:hint="eastAsia"/>
        </w:rPr>
      </w:pPr>
      <w:r>
        <w:rPr>
          <w:rFonts w:hint="eastAsia"/>
        </w:rPr>
        <w:t>年度国頭村</w:t>
      </w:r>
      <w:r w:rsidR="00B372DC">
        <w:rPr>
          <w:rFonts w:hint="eastAsia"/>
        </w:rPr>
        <w:t>児童</w:t>
      </w:r>
      <w:r>
        <w:rPr>
          <w:rFonts w:hint="eastAsia"/>
        </w:rPr>
        <w:t>雪国</w:t>
      </w:r>
      <w:r w:rsidR="00D05D49">
        <w:rPr>
          <w:rFonts w:hint="eastAsia"/>
        </w:rPr>
        <w:t>等</w:t>
      </w:r>
      <w:r>
        <w:rPr>
          <w:rFonts w:hint="eastAsia"/>
        </w:rPr>
        <w:t>体験派遣</w:t>
      </w:r>
      <w:r w:rsidR="00B372DC">
        <w:rPr>
          <w:rFonts w:hint="eastAsia"/>
        </w:rPr>
        <w:t>事業補助金実績報告書</w:t>
      </w:r>
    </w:p>
    <w:p w14:paraId="19324715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38DDB650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2CA7F20E" w14:textId="77777777" w:rsidR="00B372DC" w:rsidRDefault="00B372DC" w:rsidP="00A121C2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国頭村長　　様</w:t>
      </w:r>
    </w:p>
    <w:p w14:paraId="41FDD881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4267A966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1DDA9469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657C3844" w14:textId="77777777" w:rsidR="00B372DC" w:rsidRDefault="00B372DC" w:rsidP="00A121C2">
      <w:pPr>
        <w:wordWrap w:val="0"/>
        <w:overflowPunct w:val="0"/>
        <w:autoSpaceDE w:val="0"/>
        <w:autoSpaceDN w:val="0"/>
        <w:ind w:firstLineChars="300" w:firstLine="630"/>
        <w:rPr>
          <w:rFonts w:hint="eastAsia"/>
        </w:rPr>
      </w:pPr>
      <w:r>
        <w:rPr>
          <w:rFonts w:hint="eastAsia"/>
        </w:rPr>
        <w:t>年　月　日付国　発第　　　　号で交付決定通知のあったこの事業について、別紙のとおり事業を実施したので、その実績を報告します。</w:t>
      </w:r>
    </w:p>
    <w:p w14:paraId="6987646A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0A241CF0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2676E247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39D39563" w14:textId="77777777" w:rsidR="00B372DC" w:rsidRDefault="00B372DC" w:rsidP="00B372DC">
      <w:pPr>
        <w:wordWrap w:val="0"/>
        <w:overflowPunct w:val="0"/>
        <w:autoSpaceDE w:val="0"/>
        <w:autoSpaceDN w:val="0"/>
        <w:ind w:firstLineChars="300" w:firstLine="630"/>
        <w:rPr>
          <w:rFonts w:hint="eastAsia"/>
        </w:rPr>
      </w:pPr>
      <w:r>
        <w:rPr>
          <w:rFonts w:hint="eastAsia"/>
        </w:rPr>
        <w:t>年　月　日</w:t>
      </w:r>
    </w:p>
    <w:p w14:paraId="0516B768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5386CC59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755A5BAE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267C0AE3" w14:textId="77777777" w:rsidR="00B372DC" w:rsidRDefault="00B372DC" w:rsidP="002C1E6F">
      <w:pPr>
        <w:wordWrap w:val="0"/>
        <w:overflowPunct w:val="0"/>
        <w:autoSpaceDE w:val="0"/>
        <w:autoSpaceDN w:val="0"/>
        <w:ind w:rightChars="1500" w:right="315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14:paraId="7FBA76DC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2F6ED24E" w14:textId="77777777" w:rsidR="00B372DC" w:rsidRDefault="00B372DC" w:rsidP="002C1E6F">
      <w:pPr>
        <w:wordWrap w:val="0"/>
        <w:overflowPunct w:val="0"/>
        <w:autoSpaceDE w:val="0"/>
        <w:autoSpaceDN w:val="0"/>
        <w:ind w:rightChars="1500" w:right="315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sectPr w:rsidR="00B372D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5B43" w14:textId="77777777" w:rsidR="00E56C1C" w:rsidRDefault="00E56C1C">
      <w:r>
        <w:separator/>
      </w:r>
    </w:p>
  </w:endnote>
  <w:endnote w:type="continuationSeparator" w:id="0">
    <w:p w14:paraId="7946BD1F" w14:textId="77777777" w:rsidR="00E56C1C" w:rsidRDefault="00E5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0B2C" w14:textId="77777777" w:rsidR="00E56C1C" w:rsidRDefault="00E56C1C">
      <w:r>
        <w:separator/>
      </w:r>
    </w:p>
  </w:footnote>
  <w:footnote w:type="continuationSeparator" w:id="0">
    <w:p w14:paraId="76B413E8" w14:textId="77777777" w:rsidR="00E56C1C" w:rsidRDefault="00E56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C2"/>
    <w:rsid w:val="0020476C"/>
    <w:rsid w:val="00233421"/>
    <w:rsid w:val="002C1E6F"/>
    <w:rsid w:val="00720835"/>
    <w:rsid w:val="00A121C2"/>
    <w:rsid w:val="00A20F78"/>
    <w:rsid w:val="00B372DC"/>
    <w:rsid w:val="00C21F49"/>
    <w:rsid w:val="00D05D49"/>
    <w:rsid w:val="00E5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475C8"/>
  <w15:chartTrackingRefBased/>
  <w15:docId w15:val="{55920B10-FA6D-4E35-A36B-771B7EFB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MouseComputer PC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由美子</dc:creator>
  <cp:keywords/>
  <cp:lastModifiedBy>KunigamiR5001</cp:lastModifiedBy>
  <cp:revision>2</cp:revision>
  <cp:lastPrinted>1601-01-01T00:00:00Z</cp:lastPrinted>
  <dcterms:created xsi:type="dcterms:W3CDTF">2025-06-09T04:37:00Z</dcterms:created>
  <dcterms:modified xsi:type="dcterms:W3CDTF">2025-06-09T04:37:00Z</dcterms:modified>
</cp:coreProperties>
</file>