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4D05" w14:textId="77777777" w:rsidR="00E7401F" w:rsidRDefault="00E7401F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2429920F" w14:textId="77777777" w:rsidR="00E7401F" w:rsidRDefault="00E7401F"/>
    <w:p w14:paraId="69D509BC" w14:textId="77777777" w:rsidR="00E7401F" w:rsidRDefault="00E7401F">
      <w:pPr>
        <w:jc w:val="right"/>
      </w:pPr>
      <w:r>
        <w:rPr>
          <w:rFonts w:hint="eastAsia"/>
        </w:rPr>
        <w:t xml:space="preserve">年　　月　　日　　</w:t>
      </w:r>
    </w:p>
    <w:p w14:paraId="2CE36BA8" w14:textId="77777777" w:rsidR="00E7401F" w:rsidRDefault="00E7401F"/>
    <w:p w14:paraId="2BA5D743" w14:textId="77777777" w:rsidR="00E7401F" w:rsidRDefault="00E7401F">
      <w:pPr>
        <w:jc w:val="center"/>
      </w:pPr>
      <w:r>
        <w:rPr>
          <w:rFonts w:hint="eastAsia"/>
        </w:rPr>
        <w:t>成年後見人等の報酬助成金請求書</w:t>
      </w:r>
    </w:p>
    <w:p w14:paraId="143FE6E8" w14:textId="77777777" w:rsidR="00E7401F" w:rsidRDefault="00E7401F"/>
    <w:p w14:paraId="728A0348" w14:textId="77777777" w:rsidR="00E7401F" w:rsidRDefault="00396E6D">
      <w:r>
        <w:rPr>
          <w:rFonts w:hint="eastAsia"/>
        </w:rPr>
        <w:t xml:space="preserve">　国頭村</w:t>
      </w:r>
      <w:r w:rsidR="00114172">
        <w:rPr>
          <w:rFonts w:hint="eastAsia"/>
        </w:rPr>
        <w:t>長　様</w:t>
      </w:r>
    </w:p>
    <w:p w14:paraId="33ACD96B" w14:textId="77777777" w:rsidR="00E7401F" w:rsidRDefault="00E7401F"/>
    <w:p w14:paraId="091DA5E2" w14:textId="77777777" w:rsidR="00E7401F" w:rsidRDefault="00E7401F">
      <w:pPr>
        <w:jc w:val="right"/>
      </w:pPr>
      <w:r>
        <w:rPr>
          <w:rFonts w:hint="eastAsia"/>
        </w:rPr>
        <w:t xml:space="preserve">申請者　　　　　　　　　　　　　　</w:t>
      </w:r>
    </w:p>
    <w:p w14:paraId="51717191" w14:textId="77777777" w:rsidR="00E7401F" w:rsidRDefault="00E7401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081EB6CC" w14:textId="5559982C" w:rsidR="00E7401F" w:rsidRDefault="00DA0BC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2AAC072B" wp14:editId="5D7E679B">
                <wp:simplePos x="0" y="0"/>
                <wp:positionH relativeFrom="column">
                  <wp:posOffset>4921250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2536BB" id="Oval 2" o:spid="_x0000_s1026" style="position:absolute;left:0;text-align:left;margin-left:387.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E7401F">
        <w:rPr>
          <w:rFonts w:hint="eastAsia"/>
          <w:spacing w:val="105"/>
        </w:rPr>
        <w:t>氏</w:t>
      </w:r>
      <w:r w:rsidR="00E7401F">
        <w:rPr>
          <w:rFonts w:hint="eastAsia"/>
        </w:rPr>
        <w:t xml:space="preserve">名　　　　　　　　　　印　　</w:t>
      </w:r>
    </w:p>
    <w:p w14:paraId="1D5771E6" w14:textId="77777777" w:rsidR="00E7401F" w:rsidRDefault="00E7401F"/>
    <w:p w14:paraId="3EB94A77" w14:textId="77777777" w:rsidR="00E7401F" w:rsidRDefault="00E7401F">
      <w:pPr>
        <w:jc w:val="center"/>
        <w:rPr>
          <w:u w:val="single"/>
        </w:rPr>
      </w:pPr>
      <w:r>
        <w:rPr>
          <w:rFonts w:hint="eastAsia"/>
          <w:u w:val="single"/>
        </w:rPr>
        <w:t>請求金額　　　　　　　　　　　　　　　　　円</w:t>
      </w:r>
    </w:p>
    <w:p w14:paraId="656A7CC3" w14:textId="77777777" w:rsidR="00E7401F" w:rsidRDefault="00E7401F">
      <w:pPr>
        <w:jc w:val="center"/>
      </w:pPr>
      <w:r>
        <w:t>(</w:t>
      </w:r>
      <w:r>
        <w:rPr>
          <w:rFonts w:hint="eastAsia"/>
        </w:rPr>
        <w:t xml:space="preserve">　　　　年　　月分から　　　　年　　月分まで</w:t>
      </w:r>
      <w:r>
        <w:t>)</w:t>
      </w:r>
    </w:p>
    <w:p w14:paraId="41413442" w14:textId="77777777" w:rsidR="00E7401F" w:rsidRDefault="00E7401F"/>
    <w:p w14:paraId="7D7EA5A2" w14:textId="77777777" w:rsidR="00E7401F" w:rsidRDefault="00E7401F">
      <w:r>
        <w:rPr>
          <w:rFonts w:hint="eastAsia"/>
        </w:rPr>
        <w:t xml:space="preserve">　成年後見人等の報酬助成について、上記のとおり請求します。なお、請求金額については、次の口座に振込みください。</w:t>
      </w:r>
    </w:p>
    <w:p w14:paraId="7EA53A00" w14:textId="77777777" w:rsidR="00E7401F" w:rsidRDefault="00E7401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133"/>
      </w:tblGrid>
      <w:tr w:rsidR="00E7401F" w14:paraId="7D4F151B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70" w:type="dxa"/>
            <w:vAlign w:val="center"/>
          </w:tcPr>
          <w:p w14:paraId="23AEFF79" w14:textId="77777777" w:rsidR="00E7401F" w:rsidRDefault="00E7401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133" w:type="dxa"/>
            <w:vAlign w:val="center"/>
          </w:tcPr>
          <w:p w14:paraId="0B8B86F9" w14:textId="77777777" w:rsidR="00E7401F" w:rsidRDefault="00E7401F">
            <w:pPr>
              <w:jc w:val="center"/>
            </w:pPr>
            <w:r>
              <w:rPr>
                <w:rFonts w:hint="eastAsia"/>
              </w:rPr>
              <w:t xml:space="preserve">銀行　　　　　　　　　　　　　</w:t>
            </w:r>
          </w:p>
          <w:p w14:paraId="02C5B2E9" w14:textId="77777777" w:rsidR="00E7401F" w:rsidRDefault="00E7401F">
            <w:pPr>
              <w:jc w:val="center"/>
            </w:pPr>
            <w:r>
              <w:rPr>
                <w:rFonts w:hint="eastAsia"/>
              </w:rPr>
              <w:t>信用金庫　　　　　　　　　　店</w:t>
            </w:r>
          </w:p>
          <w:p w14:paraId="756D4DD0" w14:textId="77777777" w:rsidR="00E7401F" w:rsidRDefault="00E7401F">
            <w:pPr>
              <w:jc w:val="center"/>
            </w:pPr>
            <w:r>
              <w:rPr>
                <w:rFonts w:hint="eastAsia"/>
              </w:rPr>
              <w:t xml:space="preserve">農協　　　　　　　　　　　　　</w:t>
            </w:r>
          </w:p>
        </w:tc>
      </w:tr>
      <w:tr w:rsidR="00E7401F" w14:paraId="166ADF3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14:paraId="5DE996FB" w14:textId="77777777" w:rsidR="00E7401F" w:rsidRDefault="00E7401F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133" w:type="dxa"/>
            <w:vAlign w:val="center"/>
          </w:tcPr>
          <w:p w14:paraId="655203DB" w14:textId="77777777" w:rsidR="00E7401F" w:rsidRDefault="00E7401F">
            <w:pPr>
              <w:jc w:val="center"/>
            </w:pPr>
            <w:r>
              <w:rPr>
                <w:rFonts w:hint="eastAsia"/>
                <w:spacing w:val="105"/>
              </w:rPr>
              <w:t>普通・当</w:t>
            </w:r>
            <w:r>
              <w:rPr>
                <w:rFonts w:hint="eastAsia"/>
              </w:rPr>
              <w:t>座</w:t>
            </w:r>
          </w:p>
        </w:tc>
      </w:tr>
      <w:tr w:rsidR="00E7401F" w14:paraId="25F955A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14:paraId="1D0342F0" w14:textId="77777777" w:rsidR="00E7401F" w:rsidRDefault="00E7401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133" w:type="dxa"/>
            <w:vAlign w:val="center"/>
          </w:tcPr>
          <w:p w14:paraId="212BBCDE" w14:textId="77777777" w:rsidR="00E7401F" w:rsidRDefault="00E7401F">
            <w:r>
              <w:rPr>
                <w:rFonts w:hint="eastAsia"/>
              </w:rPr>
              <w:t xml:space="preserve">　</w:t>
            </w:r>
          </w:p>
        </w:tc>
      </w:tr>
      <w:tr w:rsidR="00E7401F" w14:paraId="0E42A95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14:paraId="6957F308" w14:textId="77777777" w:rsidR="00E7401F" w:rsidRDefault="00E7401F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6E137469" w14:textId="77777777" w:rsidR="00E7401F" w:rsidRDefault="00E7401F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33" w:type="dxa"/>
            <w:vAlign w:val="center"/>
          </w:tcPr>
          <w:p w14:paraId="7B65DFAB" w14:textId="77777777" w:rsidR="00E7401F" w:rsidRDefault="00E7401F">
            <w:r>
              <w:rPr>
                <w:rFonts w:hint="eastAsia"/>
              </w:rPr>
              <w:t xml:space="preserve">　</w:t>
            </w:r>
          </w:p>
        </w:tc>
      </w:tr>
    </w:tbl>
    <w:p w14:paraId="2E666E8E" w14:textId="77777777" w:rsidR="00E7401F" w:rsidRDefault="00E7401F"/>
    <w:sectPr w:rsidR="00E740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D8FA" w14:textId="77777777" w:rsidR="00F73605" w:rsidRDefault="00F73605" w:rsidP="00FC6460">
      <w:r>
        <w:separator/>
      </w:r>
    </w:p>
  </w:endnote>
  <w:endnote w:type="continuationSeparator" w:id="0">
    <w:p w14:paraId="6EE0867C" w14:textId="77777777" w:rsidR="00F73605" w:rsidRDefault="00F73605" w:rsidP="00F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C105" w14:textId="77777777" w:rsidR="00F73605" w:rsidRDefault="00F73605" w:rsidP="00FC6460">
      <w:r>
        <w:separator/>
      </w:r>
    </w:p>
  </w:footnote>
  <w:footnote w:type="continuationSeparator" w:id="0">
    <w:p w14:paraId="17673DD0" w14:textId="77777777" w:rsidR="00F73605" w:rsidRDefault="00F73605" w:rsidP="00FC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1F"/>
    <w:rsid w:val="00114172"/>
    <w:rsid w:val="00396E6D"/>
    <w:rsid w:val="00DA0BC6"/>
    <w:rsid w:val="00E7401F"/>
    <w:rsid w:val="00F73605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AA5AE"/>
  <w14:defaultImageDpi w14:val="0"/>
  <w15:docId w15:val="{4B6E5F49-7A8C-4798-882A-D78F1025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000;&#20013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KunigamiR5001</cp:lastModifiedBy>
  <cp:revision>2</cp:revision>
  <dcterms:created xsi:type="dcterms:W3CDTF">2025-06-09T04:27:00Z</dcterms:created>
  <dcterms:modified xsi:type="dcterms:W3CDTF">2025-06-09T04:27:00Z</dcterms:modified>
</cp:coreProperties>
</file>