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3483" w14:textId="77777777" w:rsidR="00637056" w:rsidRDefault="0063705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402C33AC" w14:textId="77777777" w:rsidR="00637056" w:rsidRDefault="00637056"/>
    <w:p w14:paraId="7AC71C28" w14:textId="77777777" w:rsidR="00637056" w:rsidRDefault="00637056">
      <w:pPr>
        <w:jc w:val="right"/>
      </w:pPr>
      <w:r>
        <w:rPr>
          <w:rFonts w:hint="eastAsia"/>
        </w:rPr>
        <w:t xml:space="preserve">年　　月　　日　　</w:t>
      </w:r>
    </w:p>
    <w:p w14:paraId="43902018" w14:textId="77777777" w:rsidR="00637056" w:rsidRDefault="00637056"/>
    <w:p w14:paraId="0B2C1269" w14:textId="77777777" w:rsidR="00637056" w:rsidRDefault="00637056">
      <w:pPr>
        <w:jc w:val="center"/>
      </w:pPr>
      <w:r>
        <w:rPr>
          <w:rFonts w:hint="eastAsia"/>
        </w:rPr>
        <w:t>成年後見人等の報酬助成決定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通知書</w:t>
      </w:r>
    </w:p>
    <w:p w14:paraId="34CB09E1" w14:textId="77777777" w:rsidR="00637056" w:rsidRDefault="00637056"/>
    <w:p w14:paraId="6C46DE5E" w14:textId="77777777" w:rsidR="00637056" w:rsidRDefault="009000CA">
      <w:r>
        <w:rPr>
          <w:rFonts w:hint="eastAsia"/>
        </w:rPr>
        <w:t xml:space="preserve">　　　　　　　　　　　様</w:t>
      </w:r>
    </w:p>
    <w:p w14:paraId="75CDAFFC" w14:textId="77777777" w:rsidR="00637056" w:rsidRDefault="00637056"/>
    <w:p w14:paraId="6EE54FDA" w14:textId="77777777" w:rsidR="00637056" w:rsidRDefault="009000CA">
      <w:pPr>
        <w:jc w:val="right"/>
      </w:pPr>
      <w:r>
        <w:rPr>
          <w:rFonts w:hint="eastAsia"/>
        </w:rPr>
        <w:t>国頭村</w:t>
      </w:r>
      <w:r w:rsidR="00637056">
        <w:rPr>
          <w:rFonts w:hint="eastAsia"/>
        </w:rPr>
        <w:t xml:space="preserve">長　　　　　　　　　　印　　</w:t>
      </w:r>
    </w:p>
    <w:p w14:paraId="6E356164" w14:textId="77777777" w:rsidR="00637056" w:rsidRDefault="00637056"/>
    <w:p w14:paraId="10E63BA2" w14:textId="77777777" w:rsidR="00637056" w:rsidRDefault="00637056">
      <w:r>
        <w:rPr>
          <w:rFonts w:hint="eastAsia"/>
        </w:rPr>
        <w:t xml:space="preserve">　　　　　年　　月　　日付けで申請のありました成年後見人等の報酬助成について、次のとおり</w:t>
      </w:r>
      <w:r>
        <w:t>(</w:t>
      </w:r>
      <w:r>
        <w:rPr>
          <w:rFonts w:hint="eastAsia"/>
        </w:rPr>
        <w:t>決定・却下</w:t>
      </w:r>
      <w:r>
        <w:t>)</w:t>
      </w:r>
      <w:r w:rsidR="00423400">
        <w:rPr>
          <w:rFonts w:hint="eastAsia"/>
        </w:rPr>
        <w:t>しましたので、国頭村</w:t>
      </w:r>
      <w:r w:rsidR="009000CA">
        <w:rPr>
          <w:rFonts w:hint="eastAsia"/>
        </w:rPr>
        <w:t>成年後見制度における村</w:t>
      </w:r>
      <w:r>
        <w:rPr>
          <w:rFonts w:hint="eastAsia"/>
        </w:rPr>
        <w:t>長の申立等に関する要綱第</w:t>
      </w:r>
      <w:r>
        <w:t>8</w:t>
      </w:r>
      <w:r>
        <w:rPr>
          <w:rFonts w:hint="eastAsia"/>
        </w:rPr>
        <w:t>条の規定により通知します。</w:t>
      </w:r>
    </w:p>
    <w:p w14:paraId="6B8A6488" w14:textId="77777777" w:rsidR="00637056" w:rsidRDefault="00637056"/>
    <w:p w14:paraId="373F9577" w14:textId="77777777" w:rsidR="00637056" w:rsidRDefault="00637056">
      <w:r>
        <w:t>1</w:t>
      </w:r>
      <w:r>
        <w:rPr>
          <w:rFonts w:hint="eastAsia"/>
        </w:rPr>
        <w:t xml:space="preserve">　助成の可否</w:t>
      </w:r>
    </w:p>
    <w:p w14:paraId="1D55CAFA" w14:textId="77777777" w:rsidR="00637056" w:rsidRDefault="00637056">
      <w:r>
        <w:t xml:space="preserve"> </w:t>
      </w:r>
      <w:r>
        <w:rPr>
          <w:rFonts w:hint="eastAsia"/>
        </w:rPr>
        <w:t xml:space="preserve">　決定・却下</w:t>
      </w:r>
    </w:p>
    <w:p w14:paraId="7F589D00" w14:textId="77777777" w:rsidR="00637056" w:rsidRDefault="00637056">
      <w:r>
        <w:t xml:space="preserve">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却下の場合その理由</w:t>
      </w:r>
      <w:r>
        <w:t>)</w:t>
      </w:r>
    </w:p>
    <w:p w14:paraId="058C1472" w14:textId="77777777" w:rsidR="00637056" w:rsidRDefault="00637056"/>
    <w:p w14:paraId="69F90E3C" w14:textId="77777777" w:rsidR="00637056" w:rsidRDefault="00637056"/>
    <w:p w14:paraId="12A4162D" w14:textId="77777777" w:rsidR="00637056" w:rsidRDefault="00637056"/>
    <w:p w14:paraId="3BF371EC" w14:textId="77777777" w:rsidR="00637056" w:rsidRDefault="00637056">
      <w:r>
        <w:t>2</w:t>
      </w:r>
      <w:r>
        <w:rPr>
          <w:rFonts w:hint="eastAsia"/>
        </w:rPr>
        <w:t xml:space="preserve">　助成額</w:t>
      </w:r>
    </w:p>
    <w:p w14:paraId="05663FB5" w14:textId="77777777" w:rsidR="00637056" w:rsidRDefault="00637056">
      <w:pPr>
        <w:rPr>
          <w:u w:val="single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円</w:t>
      </w:r>
    </w:p>
    <w:p w14:paraId="3EA6B57B" w14:textId="77777777" w:rsidR="00637056" w:rsidRDefault="00637056">
      <w:r>
        <w:t xml:space="preserve">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　年　　月分から　　　　年　　月分まで</w:t>
      </w:r>
      <w:r>
        <w:t>)</w:t>
      </w:r>
    </w:p>
    <w:p w14:paraId="1C8D0867" w14:textId="77777777" w:rsidR="00637056" w:rsidRDefault="00637056"/>
    <w:p w14:paraId="69880D4A" w14:textId="77777777" w:rsidR="00637056" w:rsidRDefault="00637056">
      <w:r>
        <w:t>3</w:t>
      </w:r>
      <w:r>
        <w:rPr>
          <w:rFonts w:hint="eastAsia"/>
        </w:rPr>
        <w:t xml:space="preserve">　助成の対象者</w:t>
      </w:r>
    </w:p>
    <w:p w14:paraId="2372C0BA" w14:textId="77777777" w:rsidR="00637056" w:rsidRDefault="00637056"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0458682E" w14:textId="77777777" w:rsidR="00637056" w:rsidRDefault="00637056"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sectPr w:rsidR="006370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067A" w14:textId="77777777" w:rsidR="00F120BD" w:rsidRDefault="00F120BD" w:rsidP="00FC6460">
      <w:r>
        <w:separator/>
      </w:r>
    </w:p>
  </w:endnote>
  <w:endnote w:type="continuationSeparator" w:id="0">
    <w:p w14:paraId="64566702" w14:textId="77777777" w:rsidR="00F120BD" w:rsidRDefault="00F120BD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6B9F" w14:textId="77777777" w:rsidR="00F120BD" w:rsidRDefault="00F120BD" w:rsidP="00FC6460">
      <w:r>
        <w:separator/>
      </w:r>
    </w:p>
  </w:footnote>
  <w:footnote w:type="continuationSeparator" w:id="0">
    <w:p w14:paraId="5EABED12" w14:textId="77777777" w:rsidR="00F120BD" w:rsidRDefault="00F120BD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6"/>
    <w:rsid w:val="00423400"/>
    <w:rsid w:val="00637056"/>
    <w:rsid w:val="009000CA"/>
    <w:rsid w:val="00E6759E"/>
    <w:rsid w:val="00F120BD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2E2EE"/>
  <w14:defaultImageDpi w14:val="0"/>
  <w15:docId w15:val="{4BBC38B2-825A-4DE6-A5FB-575A39BA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KunigamiR5001</cp:lastModifiedBy>
  <cp:revision>2</cp:revision>
  <dcterms:created xsi:type="dcterms:W3CDTF">2025-06-09T04:27:00Z</dcterms:created>
  <dcterms:modified xsi:type="dcterms:W3CDTF">2025-06-09T04:27:00Z</dcterms:modified>
</cp:coreProperties>
</file>