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9238" w14:textId="77777777" w:rsidR="00673274" w:rsidRDefault="00673274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3FCD5465" w14:textId="77777777" w:rsidR="00673274" w:rsidRDefault="00673274"/>
    <w:p w14:paraId="432B8FAB" w14:textId="77777777" w:rsidR="00673274" w:rsidRDefault="00673274">
      <w:pPr>
        <w:jc w:val="right"/>
      </w:pPr>
      <w:r>
        <w:rPr>
          <w:rFonts w:hint="eastAsia"/>
        </w:rPr>
        <w:t xml:space="preserve">年　　月　　日　　</w:t>
      </w:r>
    </w:p>
    <w:p w14:paraId="793358F3" w14:textId="77777777" w:rsidR="00673274" w:rsidRDefault="00673274"/>
    <w:p w14:paraId="41E86D92" w14:textId="77777777" w:rsidR="00673274" w:rsidRDefault="00673274">
      <w:pPr>
        <w:jc w:val="center"/>
      </w:pPr>
      <w:r>
        <w:rPr>
          <w:rFonts w:hint="eastAsia"/>
        </w:rPr>
        <w:t>成年後見人等の報酬助成申請書</w:t>
      </w:r>
    </w:p>
    <w:p w14:paraId="0CC0474B" w14:textId="77777777" w:rsidR="00673274" w:rsidRDefault="00673274"/>
    <w:p w14:paraId="477BC623" w14:textId="77777777" w:rsidR="00673274" w:rsidRDefault="00AD018D">
      <w:r>
        <w:rPr>
          <w:rFonts w:hint="eastAsia"/>
        </w:rPr>
        <w:t xml:space="preserve">　国頭村</w:t>
      </w:r>
      <w:r w:rsidR="00F83AF8">
        <w:rPr>
          <w:rFonts w:hint="eastAsia"/>
        </w:rPr>
        <w:t>長　様</w:t>
      </w:r>
    </w:p>
    <w:p w14:paraId="726D07E6" w14:textId="77777777" w:rsidR="00673274" w:rsidRDefault="00673274"/>
    <w:p w14:paraId="5BD504EE" w14:textId="77777777" w:rsidR="00673274" w:rsidRDefault="00673274">
      <w:pPr>
        <w:jc w:val="right"/>
      </w:pPr>
      <w:r>
        <w:rPr>
          <w:rFonts w:hint="eastAsia"/>
        </w:rPr>
        <w:t xml:space="preserve">申請者　　　　　　　　　　　　　　</w:t>
      </w:r>
    </w:p>
    <w:p w14:paraId="162AFA67" w14:textId="77777777" w:rsidR="00673274" w:rsidRDefault="00673274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09D4F007" w14:textId="176B7202" w:rsidR="00673274" w:rsidRDefault="0020604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6CB811BB" wp14:editId="20F2A332">
                <wp:simplePos x="0" y="0"/>
                <wp:positionH relativeFrom="column">
                  <wp:posOffset>4921250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C02F53" id="Oval 2" o:spid="_x0000_s1026" style="position:absolute;left:0;text-align:left;margin-left:387.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673274">
        <w:rPr>
          <w:rFonts w:hint="eastAsia"/>
          <w:spacing w:val="105"/>
        </w:rPr>
        <w:t>氏</w:t>
      </w:r>
      <w:r w:rsidR="00673274">
        <w:rPr>
          <w:rFonts w:hint="eastAsia"/>
        </w:rPr>
        <w:t xml:space="preserve">名　　　　　　　　　　印　　</w:t>
      </w:r>
    </w:p>
    <w:p w14:paraId="4908EF45" w14:textId="77777777" w:rsidR="00673274" w:rsidRDefault="00673274"/>
    <w:p w14:paraId="76D002C7" w14:textId="77777777" w:rsidR="00673274" w:rsidRDefault="00AD018D">
      <w:r>
        <w:rPr>
          <w:rFonts w:hint="eastAsia"/>
        </w:rPr>
        <w:t xml:space="preserve">　国頭村</w:t>
      </w:r>
      <w:r w:rsidR="00673274">
        <w:rPr>
          <w:rFonts w:hint="eastAsia"/>
        </w:rPr>
        <w:t>成年後見制度利用支援事業実施要綱第</w:t>
      </w:r>
      <w:r w:rsidR="00673274">
        <w:t>7</w:t>
      </w:r>
      <w:r w:rsidR="00673274">
        <w:rPr>
          <w:rFonts w:hint="eastAsia"/>
        </w:rPr>
        <w:t>条の規定に基づき、成年後見人等の報酬について、次のとおり申請します。</w:t>
      </w:r>
    </w:p>
    <w:p w14:paraId="25078EE5" w14:textId="77777777" w:rsidR="00673274" w:rsidRDefault="00673274"/>
    <w:p w14:paraId="2E01B1BF" w14:textId="77777777" w:rsidR="00673274" w:rsidRDefault="00673274">
      <w:r>
        <w:t>1</w:t>
      </w:r>
      <w:r>
        <w:rPr>
          <w:rFonts w:hint="eastAsia"/>
        </w:rPr>
        <w:t xml:space="preserve">　報酬助成対象額</w:t>
      </w:r>
    </w:p>
    <w:p w14:paraId="120CBBF7" w14:textId="77777777" w:rsidR="00673274" w:rsidRDefault="00673274">
      <w:pPr>
        <w:rPr>
          <w:u w:val="single"/>
        </w:rPr>
      </w:pP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円</w:t>
      </w:r>
    </w:p>
    <w:p w14:paraId="0D93A277" w14:textId="77777777" w:rsidR="00673274" w:rsidRDefault="00673274"/>
    <w:p w14:paraId="73CC5764" w14:textId="77777777" w:rsidR="00673274" w:rsidRDefault="00673274">
      <w:r>
        <w:t>2</w:t>
      </w:r>
      <w:r>
        <w:rPr>
          <w:rFonts w:hint="eastAsia"/>
        </w:rPr>
        <w:t xml:space="preserve">　助成対象期間</w:t>
      </w:r>
    </w:p>
    <w:p w14:paraId="01417EF5" w14:textId="77777777" w:rsidR="00673274" w:rsidRDefault="00673274">
      <w:r>
        <w:t xml:space="preserve"> </w:t>
      </w:r>
      <w:r>
        <w:rPr>
          <w:rFonts w:hint="eastAsia"/>
        </w:rPr>
        <w:t xml:space="preserve">　　　　　　　年　　月分から　　　　年　　月分まで</w:t>
      </w:r>
    </w:p>
    <w:p w14:paraId="48B03892" w14:textId="77777777" w:rsidR="00673274" w:rsidRDefault="00673274"/>
    <w:p w14:paraId="2B772264" w14:textId="77777777" w:rsidR="00673274" w:rsidRDefault="00673274">
      <w:r>
        <w:t>3</w:t>
      </w:r>
      <w:r>
        <w:rPr>
          <w:rFonts w:hint="eastAsia"/>
        </w:rPr>
        <w:t xml:space="preserve">　法定後見等についての状況</w:t>
      </w:r>
    </w:p>
    <w:p w14:paraId="146F241B" w14:textId="77777777" w:rsidR="00673274" w:rsidRDefault="00673274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法定後見等の類型　　　</w:t>
      </w:r>
      <w:r>
        <w:rPr>
          <w:rFonts w:hint="eastAsia"/>
          <w:u w:val="single"/>
        </w:rPr>
        <w:t xml:space="preserve">　　　　　　　　　　　　</w:t>
      </w:r>
    </w:p>
    <w:p w14:paraId="06C8E81E" w14:textId="77777777" w:rsidR="00673274" w:rsidRDefault="00673274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法定後見等の開始日　　</w:t>
      </w:r>
      <w:r>
        <w:rPr>
          <w:rFonts w:hint="eastAsia"/>
          <w:u w:val="single"/>
        </w:rPr>
        <w:t xml:space="preserve">　　　　　　　　　　　　</w:t>
      </w:r>
    </w:p>
    <w:p w14:paraId="647D853D" w14:textId="77777777" w:rsidR="00673274" w:rsidRDefault="00673274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法定後見人等の氏名　　</w:t>
      </w:r>
      <w:r>
        <w:rPr>
          <w:rFonts w:hint="eastAsia"/>
          <w:u w:val="single"/>
        </w:rPr>
        <w:t xml:space="preserve">　　　　　　　　　　　　</w:t>
      </w:r>
    </w:p>
    <w:p w14:paraId="3E6D53CC" w14:textId="77777777" w:rsidR="00673274" w:rsidRDefault="00673274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法定後見人等の住所　　</w:t>
      </w:r>
      <w:r>
        <w:rPr>
          <w:rFonts w:hint="eastAsia"/>
          <w:u w:val="single"/>
        </w:rPr>
        <w:t xml:space="preserve">　　　　　　　　　　　　</w:t>
      </w:r>
    </w:p>
    <w:p w14:paraId="03347C66" w14:textId="77777777" w:rsidR="00673274" w:rsidRDefault="00673274"/>
    <w:p w14:paraId="0F950CE1" w14:textId="77777777" w:rsidR="00673274" w:rsidRDefault="00673274">
      <w:r>
        <w:t>(</w:t>
      </w:r>
      <w:r>
        <w:rPr>
          <w:rFonts w:hint="eastAsia"/>
        </w:rPr>
        <w:t>添付書類</w:t>
      </w:r>
      <w:r>
        <w:t>)</w:t>
      </w:r>
    </w:p>
    <w:p w14:paraId="641BD394" w14:textId="77777777" w:rsidR="00673274" w:rsidRDefault="00673274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利用者の通帳</w:t>
      </w:r>
    </w:p>
    <w:p w14:paraId="1A90BC52" w14:textId="77777777" w:rsidR="00673274" w:rsidRDefault="00673274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必要経費の分かる書類</w:t>
      </w:r>
      <w:r>
        <w:t>(</w:t>
      </w:r>
      <w:r>
        <w:rPr>
          <w:rFonts w:hint="eastAsia"/>
        </w:rPr>
        <w:t>金銭出納簿、領収書の写し等</w:t>
      </w:r>
      <w:r>
        <w:t>)</w:t>
      </w:r>
    </w:p>
    <w:p w14:paraId="3D954A50" w14:textId="77777777" w:rsidR="00673274" w:rsidRDefault="00673274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財産状況の分かる書類</w:t>
      </w:r>
      <w:r>
        <w:t>(</w:t>
      </w:r>
      <w:r>
        <w:rPr>
          <w:rFonts w:hint="eastAsia"/>
        </w:rPr>
        <w:t>財産目録の写し等</w:t>
      </w:r>
      <w:r>
        <w:t>)</w:t>
      </w:r>
    </w:p>
    <w:p w14:paraId="2350C591" w14:textId="77777777" w:rsidR="00673274" w:rsidRDefault="00673274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報酬付与の審判決定書の写し</w:t>
      </w:r>
    </w:p>
    <w:sectPr w:rsidR="006732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AB6B" w14:textId="77777777" w:rsidR="00B45987" w:rsidRDefault="00B45987" w:rsidP="00FC6460">
      <w:r>
        <w:separator/>
      </w:r>
    </w:p>
  </w:endnote>
  <w:endnote w:type="continuationSeparator" w:id="0">
    <w:p w14:paraId="7D19E8C6" w14:textId="77777777" w:rsidR="00B45987" w:rsidRDefault="00B45987" w:rsidP="00FC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F462" w14:textId="77777777" w:rsidR="00B45987" w:rsidRDefault="00B45987" w:rsidP="00FC6460">
      <w:r>
        <w:separator/>
      </w:r>
    </w:p>
  </w:footnote>
  <w:footnote w:type="continuationSeparator" w:id="0">
    <w:p w14:paraId="5ED9169E" w14:textId="77777777" w:rsidR="00B45987" w:rsidRDefault="00B45987" w:rsidP="00FC6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74"/>
    <w:rsid w:val="00206046"/>
    <w:rsid w:val="00673274"/>
    <w:rsid w:val="00AD018D"/>
    <w:rsid w:val="00B45987"/>
    <w:rsid w:val="00F83AF8"/>
    <w:rsid w:val="00FC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71B57"/>
  <w14:defaultImageDpi w14:val="0"/>
  <w15:docId w15:val="{A5A2449E-BCC4-4C25-8586-53EA15EF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000;&#20013;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KunigamiR5001</cp:lastModifiedBy>
  <cp:revision>2</cp:revision>
  <dcterms:created xsi:type="dcterms:W3CDTF">2025-06-09T04:26:00Z</dcterms:created>
  <dcterms:modified xsi:type="dcterms:W3CDTF">2025-06-09T04:26:00Z</dcterms:modified>
</cp:coreProperties>
</file>