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805" w14:textId="77777777" w:rsidR="00BB6E8B" w:rsidRDefault="00BB6E8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F1DA614" w14:textId="77777777" w:rsidR="00BB6E8B" w:rsidRDefault="00BB6E8B"/>
    <w:p w14:paraId="6F791412" w14:textId="77777777" w:rsidR="00BB6E8B" w:rsidRDefault="00BB6E8B">
      <w:pPr>
        <w:jc w:val="right"/>
      </w:pPr>
      <w:r>
        <w:rPr>
          <w:rFonts w:hint="eastAsia"/>
        </w:rPr>
        <w:t xml:space="preserve">　第　　　号　　</w:t>
      </w:r>
    </w:p>
    <w:p w14:paraId="1303E955" w14:textId="77777777" w:rsidR="00BB6E8B" w:rsidRDefault="00BB6E8B">
      <w:pPr>
        <w:jc w:val="right"/>
      </w:pPr>
      <w:r>
        <w:rPr>
          <w:rFonts w:hint="eastAsia"/>
        </w:rPr>
        <w:t xml:space="preserve">年　　月　　日　　</w:t>
      </w:r>
    </w:p>
    <w:p w14:paraId="181B1FD9" w14:textId="77777777" w:rsidR="00BB6E8B" w:rsidRDefault="00BB6E8B"/>
    <w:p w14:paraId="63A1839F" w14:textId="77777777" w:rsidR="00BB6E8B" w:rsidRDefault="0053117A">
      <w:r>
        <w:rPr>
          <w:rFonts w:hint="eastAsia"/>
        </w:rPr>
        <w:t xml:space="preserve">　　　　　　　　　　　様</w:t>
      </w:r>
    </w:p>
    <w:p w14:paraId="46436904" w14:textId="77777777" w:rsidR="00BB6E8B" w:rsidRDefault="00BB6E8B"/>
    <w:p w14:paraId="23209AC4" w14:textId="77777777" w:rsidR="00BB6E8B" w:rsidRDefault="00057A62">
      <w:pPr>
        <w:jc w:val="right"/>
      </w:pPr>
      <w:r>
        <w:rPr>
          <w:rFonts w:hint="eastAsia"/>
        </w:rPr>
        <w:t>国頭村</w:t>
      </w:r>
      <w:r w:rsidR="00BB6E8B">
        <w:rPr>
          <w:rFonts w:hint="eastAsia"/>
        </w:rPr>
        <w:t xml:space="preserve">長　　　　　　　　　　印　　</w:t>
      </w:r>
    </w:p>
    <w:p w14:paraId="34DE22A7" w14:textId="77777777" w:rsidR="00BB6E8B" w:rsidRDefault="00BB6E8B"/>
    <w:p w14:paraId="48E42527" w14:textId="77777777" w:rsidR="00BB6E8B" w:rsidRDefault="00BB6E8B">
      <w:pPr>
        <w:jc w:val="center"/>
      </w:pPr>
      <w:r>
        <w:rPr>
          <w:rFonts w:hint="eastAsia"/>
          <w:spacing w:val="210"/>
        </w:rPr>
        <w:t>上申</w:t>
      </w:r>
      <w:r>
        <w:rPr>
          <w:rFonts w:hint="eastAsia"/>
        </w:rPr>
        <w:t>書</w:t>
      </w:r>
    </w:p>
    <w:p w14:paraId="737223C1" w14:textId="77777777" w:rsidR="00BB6E8B" w:rsidRDefault="00BB6E8B"/>
    <w:p w14:paraId="7CD2941A" w14:textId="77777777" w:rsidR="00BB6E8B" w:rsidRDefault="00057A62">
      <w:r>
        <w:rPr>
          <w:rFonts w:hint="eastAsia"/>
        </w:rPr>
        <w:t xml:space="preserve">　本村</w:t>
      </w:r>
      <w:r w:rsidR="00BB6E8B">
        <w:rPr>
          <w:rFonts w:hint="eastAsia"/>
        </w:rPr>
        <w:t>では、　　　　年　　月　　日付け「　　　　年　　第　　号」事件につき、後見開始の審判の申立てを行ったところであり、それに係る手続、費用を負担しています。</w:t>
      </w:r>
    </w:p>
    <w:p w14:paraId="3588A65A" w14:textId="77777777" w:rsidR="00BB6E8B" w:rsidRDefault="00BB6E8B">
      <w:r>
        <w:rPr>
          <w:rFonts w:hint="eastAsia"/>
        </w:rPr>
        <w:t xml:space="preserve">　つきましては、非訟事件手続法第</w:t>
      </w:r>
      <w:r>
        <w:t>28</w:t>
      </w:r>
      <w:r>
        <w:rPr>
          <w:rFonts w:hint="eastAsia"/>
        </w:rPr>
        <w:t>条により、被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本人に下記申立費用の負担を命じていただくよう、お願いいたします。</w:t>
      </w:r>
    </w:p>
    <w:p w14:paraId="56629CBE" w14:textId="77777777" w:rsidR="00BB6E8B" w:rsidRDefault="00BB6E8B"/>
    <w:p w14:paraId="2023FAE5" w14:textId="77777777" w:rsidR="00BB6E8B" w:rsidRDefault="00BB6E8B">
      <w:pPr>
        <w:jc w:val="center"/>
      </w:pPr>
      <w:r>
        <w:rPr>
          <w:rFonts w:hint="eastAsia"/>
        </w:rPr>
        <w:t>記</w:t>
      </w:r>
    </w:p>
    <w:p w14:paraId="1F5CDCD0" w14:textId="77777777" w:rsidR="00BB6E8B" w:rsidRDefault="00BB6E8B"/>
    <w:p w14:paraId="488FE530" w14:textId="77777777" w:rsidR="00BB6E8B" w:rsidRDefault="00BB6E8B">
      <w:r>
        <w:t>1</w:t>
      </w:r>
      <w:r>
        <w:rPr>
          <w:rFonts w:hint="eastAsia"/>
        </w:rPr>
        <w:t xml:space="preserve">　申立対象者</w:t>
      </w:r>
    </w:p>
    <w:p w14:paraId="5358432B" w14:textId="77777777" w:rsidR="00BB6E8B" w:rsidRDefault="00BB6E8B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申立</w:t>
      </w:r>
      <w:r w:rsidR="00057A62">
        <w:rPr>
          <w:rFonts w:hint="eastAsia"/>
        </w:rPr>
        <w:t>人　　　　　　　　　　　　　　　　　国頭村</w:t>
      </w:r>
      <w:r>
        <w:rPr>
          <w:rFonts w:hint="eastAsia"/>
        </w:rPr>
        <w:t>長</w:t>
      </w:r>
    </w:p>
    <w:p w14:paraId="7C15B590" w14:textId="77777777" w:rsidR="00BB6E8B" w:rsidRDefault="00BB6E8B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手続費</w:t>
      </w:r>
      <w:r>
        <w:rPr>
          <w:rFonts w:hint="eastAsia"/>
        </w:rPr>
        <w:t>用</w:t>
      </w:r>
    </w:p>
    <w:p w14:paraId="67E3598F" w14:textId="77777777" w:rsidR="00BB6E8B" w:rsidRDefault="00BB6E8B">
      <w:pPr>
        <w:jc w:val="center"/>
      </w:pPr>
      <w:r>
        <w:rPr>
          <w:rFonts w:hint="eastAsia"/>
        </w:rPr>
        <w:t>・診断書作成費用　　　　　　円</w:t>
      </w:r>
    </w:p>
    <w:p w14:paraId="17EFB3B8" w14:textId="77777777" w:rsidR="00BB6E8B" w:rsidRDefault="00BB6E8B">
      <w:pPr>
        <w:jc w:val="center"/>
      </w:pPr>
      <w:r>
        <w:rPr>
          <w:rFonts w:hint="eastAsia"/>
        </w:rPr>
        <w:t>・申立手数料　　　　　　　　円</w:t>
      </w:r>
    </w:p>
    <w:p w14:paraId="61CE5B7B" w14:textId="77777777" w:rsidR="00BB6E8B" w:rsidRDefault="00BB6E8B">
      <w:pPr>
        <w:jc w:val="center"/>
      </w:pPr>
      <w:r>
        <w:rPr>
          <w:rFonts w:hint="eastAsia"/>
        </w:rPr>
        <w:t>・登記手数料　　　　　　　　円</w:t>
      </w:r>
    </w:p>
    <w:p w14:paraId="44985C05" w14:textId="77777777" w:rsidR="00BB6E8B" w:rsidRDefault="00BB6E8B">
      <w:pPr>
        <w:jc w:val="center"/>
      </w:pPr>
      <w:r>
        <w:rPr>
          <w:rFonts w:hint="eastAsia"/>
        </w:rPr>
        <w:t>・郵便切手　　　　　　　　　円</w:t>
      </w:r>
    </w:p>
    <w:p w14:paraId="240EF998" w14:textId="77777777" w:rsidR="00BB6E8B" w:rsidRDefault="00BB6E8B">
      <w:pPr>
        <w:jc w:val="center"/>
      </w:pPr>
      <w:r>
        <w:rPr>
          <w:rFonts w:hint="eastAsia"/>
        </w:rPr>
        <w:t>・鑑定料　　　　　　　　　　円</w:t>
      </w:r>
    </w:p>
    <w:p w14:paraId="6D8A0486" w14:textId="77777777" w:rsidR="00BB6E8B" w:rsidRDefault="00BB6E8B">
      <w:pPr>
        <w:jc w:val="center"/>
      </w:pPr>
    </w:p>
    <w:p w14:paraId="62DC6D62" w14:textId="77777777" w:rsidR="00BB6E8B" w:rsidRDefault="00BB6E8B"/>
    <w:p w14:paraId="3D5D273D" w14:textId="77777777" w:rsidR="00BB6E8B" w:rsidRDefault="00BB6E8B">
      <w:r>
        <w:t>4</w:t>
      </w:r>
      <w:r>
        <w:rPr>
          <w:rFonts w:hint="eastAsia"/>
        </w:rPr>
        <w:t xml:space="preserve">　申立ての理由</w:t>
      </w:r>
    </w:p>
    <w:p w14:paraId="39B71272" w14:textId="77777777" w:rsidR="00BB6E8B" w:rsidRDefault="00BB6E8B">
      <w:pPr>
        <w:ind w:left="105" w:hanging="105"/>
      </w:pPr>
      <w:r>
        <w:rPr>
          <w:rFonts w:hint="eastAsia"/>
        </w:rPr>
        <w:t xml:space="preserve">　</w:t>
      </w:r>
    </w:p>
    <w:sectPr w:rsidR="00BB6E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D34D" w14:textId="77777777" w:rsidR="007A4AB7" w:rsidRDefault="007A4AB7" w:rsidP="00FC6460">
      <w:r>
        <w:separator/>
      </w:r>
    </w:p>
  </w:endnote>
  <w:endnote w:type="continuationSeparator" w:id="0">
    <w:p w14:paraId="0BA391CA" w14:textId="77777777" w:rsidR="007A4AB7" w:rsidRDefault="007A4AB7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ED58" w14:textId="77777777" w:rsidR="007A4AB7" w:rsidRDefault="007A4AB7" w:rsidP="00FC6460">
      <w:r>
        <w:separator/>
      </w:r>
    </w:p>
  </w:footnote>
  <w:footnote w:type="continuationSeparator" w:id="0">
    <w:p w14:paraId="0F55E425" w14:textId="77777777" w:rsidR="007A4AB7" w:rsidRDefault="007A4AB7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8B"/>
    <w:rsid w:val="00057A62"/>
    <w:rsid w:val="0038043D"/>
    <w:rsid w:val="003F5DF5"/>
    <w:rsid w:val="0053117A"/>
    <w:rsid w:val="007A4AB7"/>
    <w:rsid w:val="00BB6E8B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46429"/>
  <w14:defaultImageDpi w14:val="0"/>
  <w15:docId w15:val="{1A22EA61-2EAF-4325-9E65-E39C6F3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KunigamiR5001</cp:lastModifiedBy>
  <cp:revision>2</cp:revision>
  <dcterms:created xsi:type="dcterms:W3CDTF">2025-06-09T04:25:00Z</dcterms:created>
  <dcterms:modified xsi:type="dcterms:W3CDTF">2025-06-09T04:25:00Z</dcterms:modified>
</cp:coreProperties>
</file>