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3D47" w14:textId="77777777" w:rsidR="000C3007" w:rsidRDefault="000C300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5180BE75" w14:textId="77777777" w:rsidR="000C3007" w:rsidRDefault="000C3007"/>
    <w:p w14:paraId="53177D66" w14:textId="77777777" w:rsidR="000C3007" w:rsidRDefault="000C3007">
      <w:pPr>
        <w:jc w:val="right"/>
      </w:pPr>
      <w:r>
        <w:rPr>
          <w:rFonts w:hint="eastAsia"/>
        </w:rPr>
        <w:t xml:space="preserve">年　　月　　日　　</w:t>
      </w:r>
    </w:p>
    <w:p w14:paraId="4732854D" w14:textId="77777777" w:rsidR="000C3007" w:rsidRDefault="000C3007"/>
    <w:p w14:paraId="7830AD3E" w14:textId="77777777" w:rsidR="000C3007" w:rsidRDefault="000C3007">
      <w:pPr>
        <w:jc w:val="center"/>
      </w:pPr>
      <w:r>
        <w:rPr>
          <w:rFonts w:hint="eastAsia"/>
        </w:rPr>
        <w:t>後見等開始の審判の申立要請書</w:t>
      </w:r>
    </w:p>
    <w:p w14:paraId="7E730E4B" w14:textId="77777777" w:rsidR="000C3007" w:rsidRDefault="000C3007"/>
    <w:p w14:paraId="1EF84D4E" w14:textId="77777777" w:rsidR="000C3007" w:rsidRDefault="00A240FD">
      <w:r>
        <w:rPr>
          <w:rFonts w:hint="eastAsia"/>
        </w:rPr>
        <w:t xml:space="preserve">　国頭村</w:t>
      </w:r>
      <w:r w:rsidR="000C3007">
        <w:rPr>
          <w:rFonts w:hint="eastAsia"/>
        </w:rPr>
        <w:t xml:space="preserve">長　</w:t>
      </w:r>
      <w:r>
        <w:rPr>
          <w:rFonts w:hint="eastAsia"/>
        </w:rPr>
        <w:t xml:space="preserve">　</w:t>
      </w:r>
      <w:r w:rsidR="005F7457">
        <w:rPr>
          <w:rFonts w:hint="eastAsia"/>
        </w:rPr>
        <w:t xml:space="preserve">　　　様</w:t>
      </w:r>
    </w:p>
    <w:p w14:paraId="36BA7F21" w14:textId="77777777" w:rsidR="000C3007" w:rsidRDefault="000C3007"/>
    <w:p w14:paraId="2BABEE01" w14:textId="77777777" w:rsidR="000C3007" w:rsidRDefault="000C3007">
      <w:pPr>
        <w:jc w:val="right"/>
      </w:pPr>
      <w:r>
        <w:rPr>
          <w:rFonts w:hint="eastAsia"/>
        </w:rPr>
        <w:t xml:space="preserve">要請者　　　　　　　　　　　　　　　　</w:t>
      </w:r>
    </w:p>
    <w:p w14:paraId="7DD66E1B" w14:textId="77777777" w:rsidR="000C3007" w:rsidRDefault="000C3007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264B0888" w14:textId="77777777" w:rsidR="000C3007" w:rsidRDefault="000C3007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</w:p>
    <w:p w14:paraId="279313A9" w14:textId="77777777" w:rsidR="000C3007" w:rsidRDefault="000C3007">
      <w:pPr>
        <w:jc w:val="right"/>
      </w:pPr>
      <w:r>
        <w:rPr>
          <w:rFonts w:hint="eastAsia"/>
        </w:rPr>
        <w:t xml:space="preserve">電話番号　　　　　　　　　　　　　</w:t>
      </w:r>
    </w:p>
    <w:p w14:paraId="50661475" w14:textId="77777777" w:rsidR="000C3007" w:rsidRDefault="000C3007"/>
    <w:p w14:paraId="772BB314" w14:textId="77777777" w:rsidR="000C3007" w:rsidRDefault="000C3007">
      <w:r>
        <w:rPr>
          <w:rFonts w:hint="eastAsia"/>
        </w:rPr>
        <w:t xml:space="preserve">　次のとおり後見等開始の審判の申立てを要請します。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1785"/>
        <w:gridCol w:w="630"/>
        <w:gridCol w:w="630"/>
        <w:gridCol w:w="1890"/>
        <w:gridCol w:w="630"/>
        <w:gridCol w:w="840"/>
      </w:tblGrid>
      <w:tr w:rsidR="000C3007" w14:paraId="0DBD611A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0" w:type="dxa"/>
            <w:vMerge w:val="restart"/>
            <w:vAlign w:val="center"/>
          </w:tcPr>
          <w:p w14:paraId="6281F9A7" w14:textId="77777777" w:rsidR="000C3007" w:rsidRDefault="000C3007">
            <w:pPr>
              <w:jc w:val="distribute"/>
            </w:pPr>
            <w:r>
              <w:rPr>
                <w:rFonts w:hint="eastAsia"/>
              </w:rPr>
              <w:t>該当者</w:t>
            </w:r>
          </w:p>
        </w:tc>
        <w:tc>
          <w:tcPr>
            <w:tcW w:w="630" w:type="dxa"/>
            <w:vAlign w:val="center"/>
          </w:tcPr>
          <w:p w14:paraId="2F537162" w14:textId="77777777" w:rsidR="000C3007" w:rsidRDefault="000C300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gridSpan w:val="2"/>
            <w:vAlign w:val="center"/>
          </w:tcPr>
          <w:p w14:paraId="2F317DCA" w14:textId="77777777" w:rsidR="000C3007" w:rsidRDefault="000C3007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8B38946" w14:textId="77777777" w:rsidR="000C3007" w:rsidRDefault="000C300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60" w:type="dxa"/>
            <w:gridSpan w:val="3"/>
            <w:vAlign w:val="center"/>
          </w:tcPr>
          <w:p w14:paraId="3AA60292" w14:textId="77777777" w:rsidR="000C3007" w:rsidRDefault="000C3007">
            <w:r>
              <w:rPr>
                <w:rFonts w:hint="eastAsia"/>
              </w:rPr>
              <w:t xml:space="preserve">　</w:t>
            </w:r>
          </w:p>
        </w:tc>
      </w:tr>
      <w:tr w:rsidR="000C3007" w14:paraId="2E3B234E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0" w:type="dxa"/>
            <w:vMerge/>
            <w:vAlign w:val="center"/>
          </w:tcPr>
          <w:p w14:paraId="3542CF8E" w14:textId="77777777" w:rsidR="000C3007" w:rsidRDefault="000C3007"/>
        </w:tc>
        <w:tc>
          <w:tcPr>
            <w:tcW w:w="630" w:type="dxa"/>
            <w:vAlign w:val="center"/>
          </w:tcPr>
          <w:p w14:paraId="5F213B66" w14:textId="77777777" w:rsidR="000C3007" w:rsidRDefault="000C300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Align w:val="center"/>
          </w:tcPr>
          <w:p w14:paraId="18F09678" w14:textId="77777777" w:rsidR="000C3007" w:rsidRDefault="000C3007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0C927F9" w14:textId="77777777" w:rsidR="000C3007" w:rsidRDefault="000C30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  <w:vAlign w:val="center"/>
          </w:tcPr>
          <w:p w14:paraId="200F6602" w14:textId="77777777" w:rsidR="000C3007" w:rsidRDefault="000C300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vAlign w:val="center"/>
          </w:tcPr>
          <w:p w14:paraId="09C91972" w14:textId="77777777" w:rsidR="000C3007" w:rsidRDefault="000C300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vAlign w:val="center"/>
          </w:tcPr>
          <w:p w14:paraId="02E1DF2B" w14:textId="77777777" w:rsidR="000C3007" w:rsidRDefault="000C300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0C3007" w14:paraId="4A7C01DA" w14:textId="77777777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1470" w:type="dxa"/>
            <w:vAlign w:val="center"/>
          </w:tcPr>
          <w:p w14:paraId="2DC62109" w14:textId="77777777" w:rsidR="000C3007" w:rsidRDefault="000C3007">
            <w:r>
              <w:rPr>
                <w:rFonts w:hint="eastAsia"/>
              </w:rPr>
              <w:t>要請者の身分</w:t>
            </w:r>
          </w:p>
          <w:p w14:paraId="24EE1B81" w14:textId="77777777" w:rsidR="000C3007" w:rsidRDefault="000C3007">
            <w:pPr>
              <w:ind w:left="210" w:hanging="210"/>
            </w:pPr>
            <w:r>
              <w:rPr>
                <w:rFonts w:hint="eastAsia"/>
              </w:rPr>
              <w:t>※該当するものに「○」を入れてください。</w:t>
            </w:r>
          </w:p>
        </w:tc>
        <w:tc>
          <w:tcPr>
            <w:tcW w:w="7035" w:type="dxa"/>
            <w:gridSpan w:val="7"/>
            <w:vAlign w:val="center"/>
          </w:tcPr>
          <w:p w14:paraId="5DA1F768" w14:textId="77777777" w:rsidR="000C3007" w:rsidRDefault="000C3007">
            <w:r>
              <w:t>(1)</w:t>
            </w:r>
            <w:r>
              <w:rPr>
                <w:rFonts w:hint="eastAsia"/>
              </w:rPr>
              <w:t xml:space="preserve">　民生委員</w:t>
            </w:r>
          </w:p>
          <w:p w14:paraId="299D3EED" w14:textId="77777777" w:rsidR="000C3007" w:rsidRDefault="000C3007">
            <w:r>
              <w:t>(2)</w:t>
            </w:r>
            <w:r>
              <w:rPr>
                <w:rFonts w:hint="eastAsia"/>
              </w:rPr>
              <w:t xml:space="preserve">　老人福祉法第</w:t>
            </w:r>
            <w:r>
              <w:t>5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に規定する老人福祉施設の職員</w:t>
            </w:r>
          </w:p>
          <w:p w14:paraId="1083E464" w14:textId="77777777" w:rsidR="000C3007" w:rsidRDefault="000C3007">
            <w:r>
              <w:t>(3)</w:t>
            </w:r>
            <w:r>
              <w:rPr>
                <w:rFonts w:hint="eastAsia"/>
              </w:rPr>
              <w:t xml:space="preserve">　介護保険法第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22</w:t>
            </w:r>
            <w:r>
              <w:rPr>
                <w:rFonts w:hint="eastAsia"/>
              </w:rPr>
              <w:t>項に規定する介護保険施設の職員</w:t>
            </w:r>
          </w:p>
          <w:p w14:paraId="2EDD7F16" w14:textId="77777777" w:rsidR="000C3007" w:rsidRDefault="000C3007">
            <w:r>
              <w:t>(4)</w:t>
            </w:r>
            <w:r>
              <w:rPr>
                <w:rFonts w:hint="eastAsia"/>
              </w:rPr>
              <w:t xml:space="preserve">　障害者自立支援法第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12</w:t>
            </w:r>
            <w:r>
              <w:rPr>
                <w:rFonts w:hint="eastAsia"/>
              </w:rPr>
              <w:t>項に規定する障害者支援施設の職員</w:t>
            </w:r>
          </w:p>
          <w:p w14:paraId="02612FA9" w14:textId="77777777" w:rsidR="000C3007" w:rsidRDefault="000C3007">
            <w:r>
              <w:t>(5)</w:t>
            </w:r>
            <w:r>
              <w:rPr>
                <w:rFonts w:hint="eastAsia"/>
              </w:rPr>
              <w:t xml:space="preserve">　医療法第</w:t>
            </w:r>
            <w:r>
              <w:t>1</w:t>
            </w:r>
            <w:r>
              <w:rPr>
                <w:rFonts w:hint="eastAsia"/>
              </w:rPr>
              <w:t>条の</w:t>
            </w:r>
            <w:r>
              <w:t>5</w:t>
            </w:r>
            <w:r>
              <w:rPr>
                <w:rFonts w:hint="eastAsia"/>
              </w:rPr>
              <w:t>に規定する病院、診療所の職員</w:t>
            </w:r>
          </w:p>
          <w:p w14:paraId="656E1081" w14:textId="77777777" w:rsidR="000C3007" w:rsidRDefault="000C3007">
            <w:r>
              <w:t>(6)</w:t>
            </w:r>
            <w:r>
              <w:rPr>
                <w:rFonts w:hint="eastAsia"/>
              </w:rPr>
              <w:t xml:space="preserve">　該当者の日常生活の援護者</w:t>
            </w:r>
          </w:p>
        </w:tc>
      </w:tr>
      <w:tr w:rsidR="000C3007" w14:paraId="50E7FA11" w14:textId="77777777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1470" w:type="dxa"/>
            <w:vAlign w:val="center"/>
          </w:tcPr>
          <w:p w14:paraId="125FE2A3" w14:textId="77777777" w:rsidR="000C3007" w:rsidRDefault="000C3007">
            <w:pPr>
              <w:jc w:val="distribute"/>
            </w:pPr>
            <w:r>
              <w:rPr>
                <w:rFonts w:hint="eastAsia"/>
              </w:rPr>
              <w:t>要請する理由</w:t>
            </w:r>
          </w:p>
        </w:tc>
        <w:tc>
          <w:tcPr>
            <w:tcW w:w="7035" w:type="dxa"/>
            <w:gridSpan w:val="7"/>
            <w:vAlign w:val="center"/>
          </w:tcPr>
          <w:p w14:paraId="038643E9" w14:textId="77777777" w:rsidR="000C3007" w:rsidRDefault="000C3007">
            <w:r>
              <w:rPr>
                <w:rFonts w:hint="eastAsia"/>
              </w:rPr>
              <w:t xml:space="preserve">　</w:t>
            </w:r>
          </w:p>
        </w:tc>
      </w:tr>
    </w:tbl>
    <w:p w14:paraId="6E712F65" w14:textId="77777777" w:rsidR="000C3007" w:rsidRDefault="000C3007"/>
    <w:sectPr w:rsidR="000C30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C132" w14:textId="77777777" w:rsidR="00F67667" w:rsidRDefault="00F67667" w:rsidP="00FC6460">
      <w:r>
        <w:separator/>
      </w:r>
    </w:p>
  </w:endnote>
  <w:endnote w:type="continuationSeparator" w:id="0">
    <w:p w14:paraId="7456DEBA" w14:textId="77777777" w:rsidR="00F67667" w:rsidRDefault="00F67667" w:rsidP="00FC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1E7F" w14:textId="77777777" w:rsidR="00F67667" w:rsidRDefault="00F67667" w:rsidP="00FC6460">
      <w:r>
        <w:separator/>
      </w:r>
    </w:p>
  </w:footnote>
  <w:footnote w:type="continuationSeparator" w:id="0">
    <w:p w14:paraId="0BD6B392" w14:textId="77777777" w:rsidR="00F67667" w:rsidRDefault="00F67667" w:rsidP="00FC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07"/>
    <w:rsid w:val="000C3007"/>
    <w:rsid w:val="005F7457"/>
    <w:rsid w:val="006D35EC"/>
    <w:rsid w:val="00A240FD"/>
    <w:rsid w:val="00F67667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09681"/>
  <w14:defaultImageDpi w14:val="0"/>
  <w15:docId w15:val="{78C37B01-D9B0-42B2-AE7D-82A8E85F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000;&#20013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KunigamiR5001</cp:lastModifiedBy>
  <cp:revision>2</cp:revision>
  <dcterms:created xsi:type="dcterms:W3CDTF">2025-06-09T04:25:00Z</dcterms:created>
  <dcterms:modified xsi:type="dcterms:W3CDTF">2025-06-09T04:25:00Z</dcterms:modified>
</cp:coreProperties>
</file>