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  <w:r w:rsidRPr="00894FC4">
        <w:rPr>
          <w:rFonts w:ascii="ＭＳ Ｐ明朝" w:eastAsia="ＭＳ Ｐ明朝" w:hAnsi="ＭＳ Ｐ明朝" w:cs="ＭＳ 明朝" w:hint="eastAsia"/>
          <w:b/>
          <w:bCs/>
        </w:rPr>
        <w:t>第</w:t>
      </w:r>
      <w:r w:rsidR="008D6A55">
        <w:rPr>
          <w:rFonts w:ascii="ＭＳ Ｐ明朝" w:eastAsia="ＭＳ Ｐ明朝" w:hAnsi="ＭＳ Ｐ明朝" w:cs="ＭＳ 明朝" w:hint="eastAsia"/>
          <w:b/>
          <w:bCs/>
        </w:rPr>
        <w:t>2</w:t>
      </w:r>
      <w:r w:rsidRPr="00894FC4">
        <w:rPr>
          <w:rFonts w:ascii="ＭＳ Ｐ明朝" w:eastAsia="ＭＳ Ｐ明朝" w:hAnsi="ＭＳ Ｐ明朝" w:cs="ＭＳ 明朝" w:hint="eastAsia"/>
          <w:b/>
          <w:bCs/>
        </w:rPr>
        <w:t>号様式(第</w:t>
      </w:r>
      <w:r w:rsidR="008D6A55">
        <w:rPr>
          <w:rFonts w:ascii="ＭＳ Ｐ明朝" w:eastAsia="ＭＳ Ｐ明朝" w:hAnsi="ＭＳ Ｐ明朝" w:cs="ＭＳ 明朝" w:hint="eastAsia"/>
          <w:b/>
          <w:bCs/>
        </w:rPr>
        <w:t>6</w:t>
      </w:r>
      <w:r w:rsidRPr="00894FC4">
        <w:rPr>
          <w:rFonts w:ascii="ＭＳ Ｐ明朝" w:eastAsia="ＭＳ Ｐ明朝" w:hAnsi="ＭＳ Ｐ明朝" w:cs="ＭＳ 明朝" w:hint="eastAsia"/>
          <w:b/>
          <w:bCs/>
        </w:rPr>
        <w:t>条関係)</w:t>
      </w: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  <w:r w:rsidRPr="00894FC4">
        <w:rPr>
          <w:rFonts w:ascii="ＭＳ Ｐ明朝" w:eastAsia="ＭＳ Ｐ明朝" w:hAnsi="ＭＳ Ｐ明朝" w:cs="ＭＳ 明朝" w:hint="eastAsia"/>
        </w:rPr>
        <w:t xml:space="preserve">　　　　　　　　　　　　　　　　　　　　　　　　　　　　　調査日：</w:t>
      </w:r>
      <w:r w:rsidR="00962C9F">
        <w:rPr>
          <w:rFonts w:ascii="ＭＳ Ｐ明朝" w:eastAsia="ＭＳ Ｐ明朝" w:hAnsi="ＭＳ Ｐ明朝" w:cs="ＭＳ 明朝" w:hint="eastAsia"/>
        </w:rPr>
        <w:t xml:space="preserve">　　　</w:t>
      </w:r>
      <w:r w:rsidRPr="00894FC4">
        <w:rPr>
          <w:rFonts w:ascii="ＭＳ Ｐ明朝" w:eastAsia="ＭＳ Ｐ明朝" w:hAnsi="ＭＳ Ｐ明朝" w:cs="ＭＳ 明朝" w:hint="eastAsia"/>
        </w:rPr>
        <w:t xml:space="preserve">　　年　　月　　日</w:t>
      </w:r>
    </w:p>
    <w:p w:rsidR="00AF1604" w:rsidRPr="00894FC4" w:rsidRDefault="00B22560">
      <w:pPr>
        <w:pStyle w:val="a3"/>
        <w:spacing w:line="100" w:lineRule="exact"/>
        <w:rPr>
          <w:rFonts w:ascii="ＭＳ Ｐ明朝" w:eastAsia="ＭＳ Ｐ明朝" w:hAnsi="ＭＳ Ｐ明朝"/>
          <w:spacing w:val="0"/>
        </w:rPr>
      </w:pPr>
      <w:r w:rsidRPr="00894FC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1223645</wp:posOffset>
                </wp:positionH>
                <wp:positionV relativeFrom="paragraph">
                  <wp:posOffset>508635</wp:posOffset>
                </wp:positionV>
                <wp:extent cx="503555" cy="145415"/>
                <wp:effectExtent l="0" t="0" r="0" b="0"/>
                <wp:wrapNone/>
                <wp:docPr id="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55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BB" w:rsidRDefault="00615CBB" w:rsidP="0098215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3"/>
                              </w:rPr>
                              <w:t>住　所</w:t>
                            </w:r>
                          </w:p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6.35pt;margin-top:40.05pt;width:39.65pt;height:11.4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7cngIAAJM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" o:allowincell="f" filled="f" stroked="f" strokeweight="1.1pt">
                <v:path arrowok="t"/>
                <v:textbox inset="0,0,0,0">
                  <w:txbxContent>
                    <w:p w:rsidR="00615CBB" w:rsidRDefault="00615CBB" w:rsidP="0098215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-3"/>
                        </w:rPr>
                        <w:t>住　所</w:t>
                      </w:r>
                    </w:p>
                    <w:p w:rsidR="00615CBB" w:rsidRDefault="00615CB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72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4FC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1871980</wp:posOffset>
                </wp:positionH>
                <wp:positionV relativeFrom="paragraph">
                  <wp:posOffset>1381125</wp:posOffset>
                </wp:positionV>
                <wp:extent cx="4463415" cy="145415"/>
                <wp:effectExtent l="0" t="0" r="0" b="0"/>
                <wp:wrapNone/>
                <wp:docPr id="7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341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BB" w:rsidRDefault="00615CBB" w:rsidP="0098215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 xml:space="preserve">自立　要支援　</w:t>
                            </w:r>
                            <w:r w:rsidR="006147DF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 xml:space="preserve">　</w:t>
                            </w:r>
                            <w:r w:rsidR="006147DF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 xml:space="preserve">　</w:t>
                            </w:r>
                            <w:r w:rsidR="006147DF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 xml:space="preserve">　</w:t>
                            </w:r>
                            <w:r w:rsidR="006147DF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>4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 xml:space="preserve">　</w:t>
                            </w:r>
                            <w:r w:rsidR="006147DF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3BB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認定年月：</w:t>
                            </w:r>
                            <w:r w:rsidR="00962C9F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 xml:space="preserve">　　年　　月</w:t>
                            </w:r>
                            <w:r w:rsidR="00A113BB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47.4pt;margin-top:108.75pt;width:351.45pt;height: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" o:allowincell="f" filled="f" stroked="f" strokeweight="1.1pt">
                <v:path arrowok="t"/>
                <v:textbox inset="0,0,0,0">
                  <w:txbxContent>
                    <w:p w:rsidR="00615CBB" w:rsidRDefault="00615CBB" w:rsidP="0098215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 xml:space="preserve">自立　要支援　</w:t>
                      </w:r>
                      <w:r w:rsidR="006147DF"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>1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 xml:space="preserve">　</w:t>
                      </w:r>
                      <w:r w:rsidR="006147DF"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>2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 xml:space="preserve">　</w:t>
                      </w:r>
                      <w:r w:rsidR="006147DF"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>3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 xml:space="preserve">　</w:t>
                      </w:r>
                      <w:r w:rsidR="006147DF"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>4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 xml:space="preserve">　</w:t>
                      </w:r>
                      <w:r w:rsidR="006147DF">
                        <w:rPr>
                          <w:rFonts w:ascii="ＭＳ 明朝" w:eastAsia="ＭＳ 明朝" w:hAnsi="ＭＳ 明朝" w:cs="ＭＳ 明朝" w:hint="eastAsia"/>
                          <w:spacing w:val="9"/>
                        </w:rPr>
                        <w:t>5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4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113BB"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>認定年月：</w:t>
                      </w:r>
                      <w:r w:rsidR="00962C9F"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 xml:space="preserve">　　年　　月</w:t>
                      </w:r>
                      <w:r w:rsidR="00A113BB"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:rsidR="00615CBB" w:rsidRDefault="00615CB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72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4FC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1223645</wp:posOffset>
                </wp:positionH>
                <wp:positionV relativeFrom="paragraph">
                  <wp:posOffset>1381125</wp:posOffset>
                </wp:positionV>
                <wp:extent cx="503555" cy="145415"/>
                <wp:effectExtent l="0" t="0" r="0" b="0"/>
                <wp:wrapNone/>
                <wp:docPr id="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55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BB" w:rsidRDefault="00615CBB" w:rsidP="0098215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3"/>
                              </w:rPr>
                              <w:t>要介護</w:t>
                            </w:r>
                          </w:p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96.35pt;margin-top:108.75pt;width:39.65pt;height:11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" o:allowincell="f" filled="f" stroked="f" strokeweight="1.1pt">
                <v:path arrowok="t"/>
                <v:textbox inset="0,0,0,0">
                  <w:txbxContent>
                    <w:p w:rsidR="00615CBB" w:rsidRDefault="00615CBB" w:rsidP="0098215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-3"/>
                        </w:rPr>
                        <w:t>要介護</w:t>
                      </w:r>
                    </w:p>
                    <w:p w:rsidR="00615CBB" w:rsidRDefault="00615CB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72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4FC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1223645</wp:posOffset>
                </wp:positionH>
                <wp:positionV relativeFrom="paragraph">
                  <wp:posOffset>1744980</wp:posOffset>
                </wp:positionV>
                <wp:extent cx="503555" cy="290830"/>
                <wp:effectExtent l="0" t="0" r="0" b="0"/>
                <wp:wrapNone/>
                <wp:docPr id="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5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BB" w:rsidRDefault="00615CBB" w:rsidP="008A1E9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center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-3"/>
                              </w:rPr>
                              <w:t>在宅の状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-3"/>
                                <w:kern w:val="0"/>
                                <w:sz w:val="20"/>
                                <w:szCs w:val="20"/>
                              </w:rPr>
                              <w:t>況</w:t>
                            </w:r>
                          </w:p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96.35pt;margin-top:137.4pt;width:39.65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" o:allowincell="f" filled="f" stroked="f" strokeweight="1.1pt">
                <v:path arrowok="t"/>
                <v:textbox inset="0,0,0,0">
                  <w:txbxContent>
                    <w:p w:rsidR="00615CBB" w:rsidRDefault="00615CBB" w:rsidP="008A1E9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20" w:lineRule="exact"/>
                        <w:jc w:val="center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-3"/>
                        </w:rPr>
                        <w:t>在宅の状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-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-3"/>
                          <w:kern w:val="0"/>
                          <w:sz w:val="20"/>
                          <w:szCs w:val="20"/>
                        </w:rPr>
                        <w:t>況</w:t>
                      </w:r>
                    </w:p>
                    <w:p w:rsidR="00615CBB" w:rsidRDefault="00615CB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4FC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1943735</wp:posOffset>
                </wp:positionH>
                <wp:positionV relativeFrom="paragraph">
                  <wp:posOffset>1817370</wp:posOffset>
                </wp:positionV>
                <wp:extent cx="4463415" cy="145415"/>
                <wp:effectExtent l="0" t="0" r="0" b="0"/>
                <wp:wrapNone/>
                <wp:docPr id="7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341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BB" w:rsidRDefault="00615CBB" w:rsidP="008A1E9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</w:rPr>
                              <w:t xml:space="preserve">  </w:t>
                            </w:r>
                            <w:r w:rsidR="006147DF">
                              <w:rPr>
                                <w:rFonts w:ascii="ＭＳ ゴシック" w:eastAsia="ＭＳ ゴシック" w:hAnsi="ＭＳ ゴシック" w:cs="ＭＳ ゴシック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 xml:space="preserve">　在宅　　　　　　</w:t>
                            </w:r>
                            <w:r w:rsidR="006147DF">
                              <w:rPr>
                                <w:rFonts w:ascii="ＭＳ ゴシック" w:eastAsia="ＭＳ ゴシック" w:hAnsi="ＭＳ ゴシック" w:cs="ＭＳ ゴシック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 xml:space="preserve">　入院　　　　　</w:t>
                            </w:r>
                            <w:r w:rsidR="006147DF">
                              <w:rPr>
                                <w:rFonts w:ascii="ＭＳ ゴシック" w:eastAsia="ＭＳ ゴシック" w:hAnsi="ＭＳ ゴシック" w:cs="ＭＳ ゴシック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 xml:space="preserve">　施設入所</w:t>
                            </w:r>
                          </w:p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53.05pt;margin-top:143.1pt;width:351.45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" o:allowincell="f" filled="f" stroked="f" strokeweight="1.1pt">
                <v:path arrowok="t"/>
                <v:textbox inset="0,0,0,0">
                  <w:txbxContent>
                    <w:p w:rsidR="00615CBB" w:rsidRDefault="00615CBB" w:rsidP="008A1E9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4"/>
                        </w:rPr>
                        <w:t xml:space="preserve">  </w:t>
                      </w:r>
                      <w:r w:rsidR="006147DF">
                        <w:rPr>
                          <w:rFonts w:ascii="ＭＳ ゴシック" w:eastAsia="ＭＳ ゴシック" w:hAnsi="ＭＳ ゴシック" w:cs="ＭＳ ゴシック" w:hint="eastAsia"/>
                          <w:spacing w:val="9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9"/>
                          <w:kern w:val="0"/>
                          <w:sz w:val="20"/>
                          <w:szCs w:val="20"/>
                        </w:rPr>
                        <w:t xml:space="preserve">　在宅　　　　　　</w:t>
                      </w:r>
                      <w:r w:rsidR="006147DF">
                        <w:rPr>
                          <w:rFonts w:ascii="ＭＳ ゴシック" w:eastAsia="ＭＳ ゴシック" w:hAnsi="ＭＳ ゴシック" w:cs="ＭＳ ゴシック" w:hint="eastAsia"/>
                          <w:spacing w:val="9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9"/>
                          <w:kern w:val="0"/>
                          <w:sz w:val="20"/>
                          <w:szCs w:val="20"/>
                        </w:rPr>
                        <w:t xml:space="preserve">　入院　　　　　</w:t>
                      </w:r>
                      <w:r w:rsidR="006147DF">
                        <w:rPr>
                          <w:rFonts w:ascii="ＭＳ ゴシック" w:eastAsia="ＭＳ ゴシック" w:hAnsi="ＭＳ ゴシック" w:cs="ＭＳ ゴシック" w:hint="eastAsia"/>
                          <w:spacing w:val="9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9"/>
                          <w:kern w:val="0"/>
                          <w:sz w:val="20"/>
                          <w:szCs w:val="20"/>
                        </w:rPr>
                        <w:t xml:space="preserve">　施設入所</w:t>
                      </w:r>
                    </w:p>
                    <w:p w:rsidR="00615CBB" w:rsidRDefault="00615CB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72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4FC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1223645</wp:posOffset>
                </wp:positionH>
                <wp:positionV relativeFrom="paragraph">
                  <wp:posOffset>4289425</wp:posOffset>
                </wp:positionV>
                <wp:extent cx="5111750" cy="145415"/>
                <wp:effectExtent l="0" t="0" r="0" b="0"/>
                <wp:wrapNone/>
                <wp:docPr id="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175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BB" w:rsidRPr="00A113BB" w:rsidRDefault="006147DF" w:rsidP="006147D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202"/>
                              <w:rPr>
                                <w:rFonts w:ascii="Century" w:eastAsia="ＭＳ ゴシック" w:hAnsi="Century" w:cs="ＭＳ 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113BB">
                              <w:rPr>
                                <w:rFonts w:ascii="ＭＳ 明朝" w:eastAsia="ＭＳ 明朝" w:hAnsi="ＭＳ 明朝" w:cs="ＭＳ 明朝"/>
                                <w:spacing w:val="11"/>
                                <w:sz w:val="18"/>
                                <w:szCs w:val="18"/>
                              </w:rPr>
                              <w:t>1</w:t>
                            </w:r>
                            <w:r w:rsidR="00615CBB" w:rsidRPr="00A113BB">
                              <w:rPr>
                                <w:rFonts w:ascii="ＭＳ 明朝" w:eastAsia="ＭＳ 明朝" w:hAnsi="ＭＳ 明朝" w:cs="ＭＳ 明朝" w:hint="eastAsia"/>
                                <w:spacing w:val="11"/>
                                <w:sz w:val="18"/>
                                <w:szCs w:val="18"/>
                              </w:rPr>
                              <w:t xml:space="preserve">　非課税　　　</w:t>
                            </w:r>
                            <w:r w:rsidRPr="00A113BB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="00615CBB" w:rsidRPr="00A113BB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18"/>
                                <w:szCs w:val="18"/>
                              </w:rPr>
                              <w:t xml:space="preserve">　生保受給世帯　　</w:t>
                            </w:r>
                            <w:r w:rsidRPr="00A113BB"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="00615CBB" w:rsidRPr="00A113BB">
                              <w:rPr>
                                <w:rFonts w:ascii="ＭＳ 明朝" w:eastAsia="ＭＳ 明朝" w:hAnsi="ＭＳ 明朝" w:cs="ＭＳ 明朝" w:hint="eastAsia"/>
                                <w:spacing w:val="11"/>
                                <w:kern w:val="0"/>
                                <w:sz w:val="18"/>
                                <w:szCs w:val="18"/>
                              </w:rPr>
                              <w:t xml:space="preserve">　課税世帯</w:t>
                            </w:r>
                            <w:r w:rsidR="00A113BB">
                              <w:rPr>
                                <w:rFonts w:ascii="ＭＳ 明朝" w:eastAsia="ＭＳ 明朝" w:hAnsi="ＭＳ 明朝" w:cs="ＭＳ 明朝" w:hint="eastAsia"/>
                                <w:spacing w:val="11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615CBB" w:rsidRPr="00A113BB">
                              <w:rPr>
                                <w:rFonts w:ascii="ＭＳ 明朝" w:eastAsia="ＭＳ 明朝" w:hAnsi="ＭＳ 明朝" w:cs="ＭＳ 明朝" w:hint="eastAsia"/>
                                <w:spacing w:val="11"/>
                                <w:kern w:val="0"/>
                                <w:sz w:val="18"/>
                                <w:szCs w:val="18"/>
                              </w:rPr>
                              <w:t>ア</w:t>
                            </w:r>
                            <w:r w:rsidR="00615CBB" w:rsidRPr="00A113BB"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5CBB" w:rsidRPr="00A113BB">
                              <w:rPr>
                                <w:rFonts w:ascii="ＭＳ 明朝" w:eastAsia="ＭＳ 明朝" w:hAnsi="ＭＳ 明朝" w:cs="ＭＳ 明朝" w:hint="eastAsia"/>
                                <w:spacing w:val="11"/>
                                <w:kern w:val="0"/>
                                <w:sz w:val="18"/>
                                <w:szCs w:val="18"/>
                              </w:rPr>
                              <w:t>均等　イ　所得</w:t>
                            </w:r>
                            <w:r w:rsidR="00A113BB">
                              <w:rPr>
                                <w:rFonts w:ascii="ＭＳ 明朝" w:eastAsia="ＭＳ 明朝" w:hAnsi="ＭＳ 明朝" w:cs="ＭＳ 明朝" w:hint="eastAsia"/>
                                <w:spacing w:val="11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96.35pt;margin-top:337.75pt;width:402.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" o:allowincell="f" filled="f" stroked="f" strokeweight="1.1pt">
                <v:path arrowok="t"/>
                <v:textbox inset="0,0,0,0">
                  <w:txbxContent>
                    <w:p w:rsidR="00615CBB" w:rsidRPr="00A113BB" w:rsidRDefault="006147DF" w:rsidP="006147DF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202"/>
                        <w:rPr>
                          <w:rFonts w:ascii="Century" w:eastAsia="ＭＳ ゴシック" w:hAnsi="Century" w:cs="ＭＳ ゴシック"/>
                          <w:kern w:val="0"/>
                          <w:sz w:val="18"/>
                          <w:szCs w:val="18"/>
                        </w:rPr>
                      </w:pPr>
                      <w:r w:rsidRPr="00A113BB">
                        <w:rPr>
                          <w:rFonts w:ascii="ＭＳ 明朝" w:eastAsia="ＭＳ 明朝" w:hAnsi="ＭＳ 明朝" w:cs="ＭＳ 明朝"/>
                          <w:spacing w:val="11"/>
                          <w:sz w:val="18"/>
                          <w:szCs w:val="18"/>
                        </w:rPr>
                        <w:t>1</w:t>
                      </w:r>
                      <w:r w:rsidR="00615CBB" w:rsidRPr="00A113BB">
                        <w:rPr>
                          <w:rFonts w:ascii="ＭＳ 明朝" w:eastAsia="ＭＳ 明朝" w:hAnsi="ＭＳ 明朝" w:cs="ＭＳ 明朝" w:hint="eastAsia"/>
                          <w:spacing w:val="11"/>
                          <w:sz w:val="18"/>
                          <w:szCs w:val="18"/>
                        </w:rPr>
                        <w:t xml:space="preserve">　非課税　　　</w:t>
                      </w:r>
                      <w:r w:rsidRPr="00A113BB"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18"/>
                          <w:szCs w:val="18"/>
                        </w:rPr>
                        <w:t>2</w:t>
                      </w:r>
                      <w:r w:rsidR="00615CBB" w:rsidRPr="00A113BB"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18"/>
                          <w:szCs w:val="18"/>
                        </w:rPr>
                        <w:t xml:space="preserve">　生保受給世帯　　</w:t>
                      </w:r>
                      <w:r w:rsidRPr="00A113BB"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18"/>
                          <w:szCs w:val="18"/>
                        </w:rPr>
                        <w:t>3</w:t>
                      </w:r>
                      <w:r w:rsidR="00615CBB" w:rsidRPr="00A113BB">
                        <w:rPr>
                          <w:rFonts w:ascii="ＭＳ 明朝" w:eastAsia="ＭＳ 明朝" w:hAnsi="ＭＳ 明朝" w:cs="ＭＳ 明朝" w:hint="eastAsia"/>
                          <w:spacing w:val="11"/>
                          <w:kern w:val="0"/>
                          <w:sz w:val="18"/>
                          <w:szCs w:val="18"/>
                        </w:rPr>
                        <w:t xml:space="preserve">　課税世帯</w:t>
                      </w:r>
                      <w:r w:rsidR="00A113BB">
                        <w:rPr>
                          <w:rFonts w:ascii="ＭＳ 明朝" w:eastAsia="ＭＳ 明朝" w:hAnsi="ＭＳ 明朝" w:cs="ＭＳ 明朝" w:hint="eastAsia"/>
                          <w:spacing w:val="11"/>
                          <w:kern w:val="0"/>
                          <w:sz w:val="18"/>
                          <w:szCs w:val="18"/>
                        </w:rPr>
                        <w:t>(</w:t>
                      </w:r>
                      <w:r w:rsidR="00615CBB" w:rsidRPr="00A113BB">
                        <w:rPr>
                          <w:rFonts w:ascii="ＭＳ 明朝" w:eastAsia="ＭＳ 明朝" w:hAnsi="ＭＳ 明朝" w:cs="ＭＳ 明朝" w:hint="eastAsia"/>
                          <w:spacing w:val="11"/>
                          <w:kern w:val="0"/>
                          <w:sz w:val="18"/>
                          <w:szCs w:val="18"/>
                        </w:rPr>
                        <w:t>ア</w:t>
                      </w:r>
                      <w:r w:rsidR="00615CBB" w:rsidRPr="00A113BB">
                        <w:rPr>
                          <w:rFonts w:ascii="ＭＳ 明朝" w:eastAsia="ＭＳ 明朝" w:hAnsi="ＭＳ 明朝" w:cs="ＭＳ 明朝" w:hint="eastAsia"/>
                          <w:spacing w:val="5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5CBB" w:rsidRPr="00A113BB">
                        <w:rPr>
                          <w:rFonts w:ascii="ＭＳ 明朝" w:eastAsia="ＭＳ 明朝" w:hAnsi="ＭＳ 明朝" w:cs="ＭＳ 明朝" w:hint="eastAsia"/>
                          <w:spacing w:val="11"/>
                          <w:kern w:val="0"/>
                          <w:sz w:val="18"/>
                          <w:szCs w:val="18"/>
                        </w:rPr>
                        <w:t>均等　イ　所得</w:t>
                      </w:r>
                      <w:r w:rsidR="00A113BB">
                        <w:rPr>
                          <w:rFonts w:ascii="ＭＳ 明朝" w:eastAsia="ＭＳ 明朝" w:hAnsi="ＭＳ 明朝" w:cs="ＭＳ 明朝" w:hint="eastAsia"/>
                          <w:spacing w:val="11"/>
                          <w:kern w:val="0"/>
                          <w:sz w:val="18"/>
                          <w:szCs w:val="18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615CBB" w:rsidRDefault="00615CB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72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784"/>
        <w:gridCol w:w="1792"/>
        <w:gridCol w:w="896"/>
        <w:gridCol w:w="1568"/>
        <w:gridCol w:w="2128"/>
      </w:tblGrid>
      <w:tr w:rsidR="00AF1604" w:rsidRPr="00894FC4" w:rsidTr="006147DF">
        <w:trPr>
          <w:trHeight w:hRule="exact" w:val="452"/>
          <w:jc w:val="center"/>
        </w:trPr>
        <w:tc>
          <w:tcPr>
            <w:tcW w:w="98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介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護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用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品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支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給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利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用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対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象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者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調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査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b/>
                <w:bCs/>
              </w:rPr>
              <w:t>票</w:t>
            </w:r>
          </w:p>
        </w:tc>
      </w:tr>
      <w:tr w:rsidR="00AF1604" w:rsidRPr="00894FC4" w:rsidTr="006147DF">
        <w:trPr>
          <w:cantSplit/>
          <w:trHeight w:hRule="exact" w:val="678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131E10">
              <w:rPr>
                <w:rFonts w:ascii="ＭＳ Ｐ明朝" w:eastAsia="ＭＳ Ｐ明朝" w:hAnsi="ＭＳ Ｐ明朝" w:cs="ＭＳ 明朝" w:hint="eastAsia"/>
                <w:spacing w:val="52"/>
                <w:fitText w:val="1460" w:id="26977795"/>
              </w:rPr>
              <w:t>要援護高齢</w:t>
            </w:r>
            <w:r w:rsidRPr="00131E10">
              <w:rPr>
                <w:rFonts w:ascii="ＭＳ Ｐ明朝" w:eastAsia="ＭＳ Ｐ明朝" w:hAnsi="ＭＳ Ｐ明朝" w:cs="ＭＳ 明朝" w:hint="eastAsia"/>
                <w:spacing w:val="26"/>
                <w:fitText w:val="1460" w:id="26977795"/>
              </w:rPr>
              <w:t>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6147DF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6147DF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margin">
                        <wp:posOffset>48260</wp:posOffset>
                      </wp:positionH>
                      <wp:positionV relativeFrom="paragraph">
                        <wp:posOffset>161290</wp:posOffset>
                      </wp:positionV>
                      <wp:extent cx="503555" cy="145415"/>
                      <wp:effectExtent l="0" t="0" r="0" b="0"/>
                      <wp:wrapNone/>
                      <wp:docPr id="7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0355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5CBB" w:rsidRDefault="00615CBB" w:rsidP="0098215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ascii="Century" w:eastAsia="ＭＳ ゴシック" w:hAnsi="Century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-3"/>
                                    </w:rPr>
                                    <w:t>字</w:t>
                                  </w:r>
                                </w:p>
                                <w:p w:rsidR="00615CBB" w:rsidRDefault="00615CB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172" w:lineRule="exact"/>
                                    <w:rPr>
                                      <w:rFonts w:ascii="Century" w:eastAsia="ＭＳ ゴシック" w:hAnsi="Century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3.8pt;margin-top:12.7pt;width:39.65pt;height:11.4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" o:allowincell="f" filled="f" stroked="f" strokeweight="1.1pt">
                      <v:path arrowok="t"/>
                      <v:textbox inset="0,0,0,0">
                        <w:txbxContent>
                          <w:p w:rsidR="00615CBB" w:rsidRDefault="00615CBB" w:rsidP="0098215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3"/>
                              </w:rPr>
                              <w:t>字</w:t>
                            </w:r>
                          </w:p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 xml:space="preserve">　　　　　　　　　</w:t>
            </w:r>
            <w:r w:rsidRPr="00894FC4">
              <w:rPr>
                <w:rFonts w:ascii="ＭＳ Ｐ明朝" w:eastAsia="ＭＳ Ｐ明朝" w:hAnsi="ＭＳ Ｐ明朝" w:cs="ＭＳ 明朝" w:hint="eastAsia"/>
                <w:spacing w:val="6"/>
              </w:rPr>
              <w:t xml:space="preserve">   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 w:rsidR="00A113BB">
              <w:rPr>
                <w:rFonts w:ascii="ＭＳ Ｐ明朝" w:eastAsia="ＭＳ Ｐ明朝" w:hAnsi="ＭＳ Ｐ明朝" w:cs="ＭＳ 明朝" w:hint="eastAsia"/>
              </w:rPr>
              <w:t>(</w:t>
            </w:r>
            <w:r w:rsidRPr="00894FC4">
              <w:rPr>
                <w:rFonts w:ascii="ＭＳ Ｐ明朝" w:eastAsia="ＭＳ Ｐ明朝" w:hAnsi="ＭＳ Ｐ明朝" w:cs="ＭＳ 明朝" w:hint="eastAsia"/>
              </w:rPr>
              <w:t xml:space="preserve">℡　　　－　　　　　　</w:t>
            </w:r>
            <w:r w:rsidR="00A113BB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94FC4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="00A113BB">
              <w:rPr>
                <w:rFonts w:ascii="ＭＳ Ｐ明朝" w:eastAsia="ＭＳ Ｐ明朝" w:hAnsi="ＭＳ Ｐ明朝" w:cs="ＭＳ 明朝" w:hint="eastAsia"/>
              </w:rPr>
              <w:t>)</w:t>
            </w:r>
          </w:p>
        </w:tc>
      </w:tr>
      <w:tr w:rsidR="00AF1604" w:rsidRPr="00894FC4" w:rsidTr="006147DF">
        <w:trPr>
          <w:cantSplit/>
          <w:trHeight w:hRule="exact" w:val="678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962C9F" w:rsidP="00962C9F">
            <w:pPr>
              <w:pStyle w:val="a3"/>
              <w:spacing w:before="128"/>
              <w:ind w:firstLineChars="100" w:firstLine="200"/>
              <w:jc w:val="lef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氏　名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3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　　　　　　　　　　　明・大・昭　</w:t>
            </w:r>
            <w:r w:rsidR="006147DF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</w:t>
            </w:r>
            <w:r w:rsidRPr="00894FC4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年</w:t>
            </w:r>
            <w:r w:rsidR="006147DF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</w:t>
            </w:r>
            <w:r w:rsidRPr="00894FC4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　月　</w:t>
            </w:r>
            <w:r w:rsidR="006147DF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</w:t>
            </w:r>
            <w:r w:rsidRPr="00894FC4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日生</w:t>
            </w:r>
            <w:r w:rsidR="00A113BB">
              <w:rPr>
                <w:rFonts w:ascii="ＭＳ Ｐ明朝" w:eastAsia="ＭＳ Ｐ明朝" w:hAnsi="ＭＳ Ｐ明朝" w:cs="ＭＳ 明朝" w:hint="eastAsia"/>
                <w:spacing w:val="8"/>
              </w:rPr>
              <w:t>(</w:t>
            </w:r>
            <w:r w:rsidRPr="00894FC4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</w:t>
            </w:r>
            <w:r w:rsidR="006147DF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　</w:t>
            </w:r>
            <w:r w:rsidRPr="00894FC4">
              <w:rPr>
                <w:rFonts w:ascii="ＭＳ Ｐ明朝" w:eastAsia="ＭＳ Ｐ明朝" w:hAnsi="ＭＳ Ｐ明朝" w:cs="ＭＳ 明朝" w:hint="eastAsia"/>
                <w:spacing w:val="8"/>
              </w:rPr>
              <w:t xml:space="preserve">　歳</w:t>
            </w:r>
            <w:r w:rsidR="00A113BB">
              <w:rPr>
                <w:rFonts w:ascii="ＭＳ Ｐ明朝" w:eastAsia="ＭＳ Ｐ明朝" w:hAnsi="ＭＳ Ｐ明朝" w:cs="ＭＳ 明朝" w:hint="eastAsia"/>
                <w:spacing w:val="8"/>
              </w:rPr>
              <w:t>)</w:t>
            </w:r>
          </w:p>
        </w:tc>
      </w:tr>
      <w:tr w:rsidR="00D638A9" w:rsidRPr="00894FC4" w:rsidTr="006147DF">
        <w:trPr>
          <w:cantSplit/>
          <w:trHeight w:hRule="exact" w:val="678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8A9" w:rsidRPr="00894FC4" w:rsidRDefault="00D638A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9" w:rsidRPr="00894FC4" w:rsidRDefault="00D638A9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9" w:rsidRPr="00894FC4" w:rsidRDefault="00D638A9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638A9" w:rsidRPr="00894FC4" w:rsidTr="006147DF">
        <w:trPr>
          <w:cantSplit/>
          <w:trHeight w:hRule="exact" w:val="678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9" w:rsidRPr="00894FC4" w:rsidRDefault="00D638A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9" w:rsidRPr="00894FC4" w:rsidRDefault="00D638A9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9" w:rsidRPr="00894FC4" w:rsidRDefault="00D638A9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6147DF">
        <w:trPr>
          <w:cantSplit/>
          <w:trHeight w:hRule="exact" w:val="454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>同居者の状況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>氏</w:t>
            </w:r>
            <w:r w:rsidRPr="00894FC4">
              <w:rPr>
                <w:rFonts w:ascii="ＭＳ Ｐ明朝" w:eastAsia="ＭＳ Ｐ明朝" w:hAnsi="ＭＳ Ｐ明朝" w:cs="ＭＳ 明朝" w:hint="eastAsia"/>
                <w:spacing w:val="6"/>
              </w:rPr>
              <w:t xml:space="preserve">         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>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>生年月日(年齢)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>続　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 xml:space="preserve">　職　　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>備考(健康状態等)</w:t>
            </w:r>
          </w:p>
        </w:tc>
      </w:tr>
      <w:tr w:rsidR="00AF1604" w:rsidRPr="00894FC4" w:rsidTr="006147DF">
        <w:trPr>
          <w:cantSplit/>
          <w:trHeight w:hRule="exact" w:val="456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6147DF">
        <w:trPr>
          <w:cantSplit/>
          <w:trHeight w:hRule="exact" w:val="456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6147DF">
        <w:trPr>
          <w:cantSplit/>
          <w:trHeight w:hRule="exact" w:val="456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6147DF">
        <w:trPr>
          <w:cantSplit/>
          <w:trHeight w:hRule="exact" w:val="456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6147DF">
        <w:trPr>
          <w:cantSplit/>
          <w:trHeight w:hRule="exact" w:val="456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6147DF">
        <w:trPr>
          <w:cantSplit/>
          <w:trHeight w:hRule="exact" w:val="456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6147DF">
        <w:trPr>
          <w:trHeight w:hRule="exact" w:val="68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1604" w:rsidRPr="00894FC4" w:rsidRDefault="006147DF" w:rsidP="006147DF">
            <w:pPr>
              <w:pStyle w:val="a3"/>
              <w:spacing w:before="128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課 税 状 況</w:t>
            </w:r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AF1604" w:rsidRPr="00894FC4" w:rsidRDefault="00AF1604">
      <w:pPr>
        <w:pStyle w:val="a3"/>
        <w:spacing w:line="128" w:lineRule="exact"/>
        <w:rPr>
          <w:rFonts w:ascii="ＭＳ Ｐ明朝" w:eastAsia="ＭＳ Ｐ明朝" w:hAnsi="ＭＳ Ｐ明朝"/>
          <w:spacing w:val="0"/>
        </w:rPr>
      </w:pPr>
    </w:p>
    <w:p w:rsidR="00AF1604" w:rsidRPr="00894FC4" w:rsidRDefault="00B22560">
      <w:pPr>
        <w:pStyle w:val="a3"/>
        <w:spacing w:line="100" w:lineRule="exact"/>
        <w:rPr>
          <w:rFonts w:ascii="ＭＳ Ｐ明朝" w:eastAsia="ＭＳ Ｐ明朝" w:hAnsi="ＭＳ Ｐ明朝"/>
          <w:spacing w:val="0"/>
        </w:rPr>
      </w:pPr>
      <w:r w:rsidRPr="00894FC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7488555</wp:posOffset>
                </wp:positionV>
                <wp:extent cx="6191885" cy="145415"/>
                <wp:effectExtent l="0" t="0" r="0" b="0"/>
                <wp:wrapNone/>
                <wp:docPr id="6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188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調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機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関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国頭村地域包括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支援センター（担当：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 xml:space="preserve">　　　　　　）</w:t>
                            </w:r>
                          </w:p>
                          <w:p w:rsidR="00615CBB" w:rsidRDefault="00615CB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1.3pt;margin-top:589.65pt;width:487.55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" o:allowincell="f" filled="f" stroked="f" strokeweight="1.1pt">
                <v:path arrowok="t"/>
                <v:textbox inset="0,0,0,0">
                  <w:txbxContent>
                    <w:p w:rsidR="00615CBB" w:rsidRDefault="00615CB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72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>調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4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>査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4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>機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4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>関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4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9"/>
                          <w:kern w:val="0"/>
                          <w:sz w:val="20"/>
                          <w:szCs w:val="20"/>
                        </w:rPr>
                        <w:t>国頭村地域包括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>支援センター（担当：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4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4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9"/>
                          <w:kern w:val="0"/>
                          <w:sz w:val="20"/>
                          <w:szCs w:val="20"/>
                        </w:rPr>
                        <w:t xml:space="preserve">　　　　　　）</w:t>
                      </w:r>
                    </w:p>
                    <w:p w:rsidR="00615CBB" w:rsidRDefault="00615CB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172" w:lineRule="exact"/>
                        <w:rPr>
                          <w:rFonts w:ascii="Century" w:eastAsia="ＭＳ ゴシック" w:hAnsi="Century" w:cs="ＭＳ 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8176"/>
      </w:tblGrid>
      <w:tr w:rsidR="00AF1604" w:rsidRPr="00894FC4" w:rsidTr="00D638A9">
        <w:trPr>
          <w:cantSplit/>
          <w:trHeight w:hRule="exact" w:val="452"/>
        </w:trPr>
        <w:tc>
          <w:tcPr>
            <w:tcW w:w="168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AF1604" w:rsidRPr="00894FC4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894FC4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  <w:spacing w:val="6"/>
              </w:rPr>
              <w:t xml:space="preserve"> </w:t>
            </w:r>
            <w:r w:rsidRPr="00894FC4">
              <w:rPr>
                <w:rFonts w:ascii="ＭＳ Ｐ明朝" w:eastAsia="ＭＳ Ｐ明朝" w:hAnsi="ＭＳ Ｐ明朝" w:cs="ＭＳ 明朝" w:hint="eastAsia"/>
              </w:rPr>
              <w:t>調査所見等</w:t>
            </w:r>
          </w:p>
        </w:tc>
        <w:tc>
          <w:tcPr>
            <w:tcW w:w="81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cantSplit/>
          <w:trHeight w:hRule="exact" w:val="452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cantSplit/>
          <w:trHeight w:hRule="exact" w:val="454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cantSplit/>
          <w:trHeight w:hRule="exact" w:val="45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cantSplit/>
          <w:trHeight w:hRule="exact" w:val="45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cantSplit/>
          <w:trHeight w:hRule="exact" w:val="45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cantSplit/>
          <w:trHeight w:hRule="exact" w:val="45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cantSplit/>
          <w:trHeight w:hRule="exact" w:val="45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cantSplit/>
          <w:trHeight w:hRule="exact" w:val="45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894FC4" w:rsidTr="00D638A9">
        <w:trPr>
          <w:trHeight w:hRule="exact" w:val="68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Pr="00894FC4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AF1604" w:rsidRPr="00894FC4" w:rsidRDefault="00AF1604">
      <w:pPr>
        <w:pStyle w:val="a3"/>
        <w:spacing w:line="128" w:lineRule="exact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:rsidR="00AF1604" w:rsidRPr="00894FC4" w:rsidRDefault="00AF1604" w:rsidP="00B420A2">
      <w:pPr>
        <w:pStyle w:val="a3"/>
        <w:rPr>
          <w:rFonts w:ascii="ＭＳ Ｐ明朝" w:eastAsia="ＭＳ Ｐ明朝" w:hAnsi="ＭＳ Ｐ明朝"/>
          <w:spacing w:val="0"/>
        </w:rPr>
      </w:pPr>
    </w:p>
    <w:sectPr w:rsidR="00AF1604" w:rsidRPr="00894FC4" w:rsidSect="00982156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10" w:rsidRDefault="00131E10" w:rsidP="00982156">
      <w:r>
        <w:separator/>
      </w:r>
    </w:p>
  </w:endnote>
  <w:endnote w:type="continuationSeparator" w:id="0">
    <w:p w:rsidR="00131E10" w:rsidRDefault="00131E10" w:rsidP="0098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10" w:rsidRDefault="00131E10" w:rsidP="00982156">
      <w:r>
        <w:separator/>
      </w:r>
    </w:p>
  </w:footnote>
  <w:footnote w:type="continuationSeparator" w:id="0">
    <w:p w:rsidR="00131E10" w:rsidRDefault="00131E10" w:rsidP="0098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04"/>
    <w:rsid w:val="000F2607"/>
    <w:rsid w:val="00131E10"/>
    <w:rsid w:val="003F131B"/>
    <w:rsid w:val="00434B23"/>
    <w:rsid w:val="006147DF"/>
    <w:rsid w:val="00615CBB"/>
    <w:rsid w:val="0066703A"/>
    <w:rsid w:val="00765EB5"/>
    <w:rsid w:val="00894FC4"/>
    <w:rsid w:val="008A1E9D"/>
    <w:rsid w:val="008D6A55"/>
    <w:rsid w:val="00962C9F"/>
    <w:rsid w:val="00982156"/>
    <w:rsid w:val="009838B8"/>
    <w:rsid w:val="00A113BB"/>
    <w:rsid w:val="00AB3970"/>
    <w:rsid w:val="00AF1604"/>
    <w:rsid w:val="00B22560"/>
    <w:rsid w:val="00B420A2"/>
    <w:rsid w:val="00D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5710B"/>
  <w15:docId w15:val="{F57CF0C2-E32A-430E-A5E1-FAA783E5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131B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Century" w:eastAsia="ＭＳ ゴシック" w:hAnsi="Century" w:cs="ＭＳ ゴシック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82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56"/>
  </w:style>
  <w:style w:type="paragraph" w:styleId="a6">
    <w:name w:val="footer"/>
    <w:basedOn w:val="a"/>
    <w:link w:val="a7"/>
    <w:uiPriority w:val="99"/>
    <w:unhideWhenUsed/>
    <w:rsid w:val="00982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56"/>
  </w:style>
  <w:style w:type="paragraph" w:styleId="a8">
    <w:name w:val="Balloon Text"/>
    <w:basedOn w:val="a"/>
    <w:link w:val="a9"/>
    <w:uiPriority w:val="99"/>
    <w:semiHidden/>
    <w:unhideWhenUsed/>
    <w:rsid w:val="00615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5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171;&#35703;&#29992;&#21697;&#25903;&#32102;&#20107;&#26989;&#38306;&#20418;\&#23455;&#26045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FBD7-BA9B-4B96-83B6-1349CA39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隆雄</dc:creator>
  <cp:lastModifiedBy>kuni050</cp:lastModifiedBy>
  <cp:revision>9</cp:revision>
  <cp:lastPrinted>2017-07-07T06:38:00Z</cp:lastPrinted>
  <dcterms:created xsi:type="dcterms:W3CDTF">2017-07-10T00:42:00Z</dcterms:created>
  <dcterms:modified xsi:type="dcterms:W3CDTF">2022-06-30T01:59:00Z</dcterms:modified>
</cp:coreProperties>
</file>