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CFA6" w14:textId="77777777" w:rsidR="009F7D03" w:rsidRDefault="009F7D03">
      <w:pPr>
        <w:overflowPunct w:val="0"/>
        <w:rPr>
          <w:rFonts w:ascii="‚l‚r –¾’©"/>
        </w:rPr>
      </w:pPr>
      <w:r>
        <w:rPr>
          <w:rFonts w:hint="eastAsia"/>
        </w:rPr>
        <w:t>様式</w:t>
      </w:r>
      <w:r w:rsidR="00FF07A5">
        <w:rPr>
          <w:rFonts w:hint="eastAsia"/>
        </w:rPr>
        <w:t>第２</w:t>
      </w:r>
      <w:r w:rsidR="0083524D">
        <w:rPr>
          <w:rFonts w:hint="eastAsia"/>
        </w:rPr>
        <w:t>号</w:t>
      </w:r>
    </w:p>
    <w:p w14:paraId="4F70EA39" w14:textId="77777777" w:rsidR="009F7D03" w:rsidRDefault="009F7D03">
      <w:pPr>
        <w:overflowPunct w:val="0"/>
        <w:rPr>
          <w:rFonts w:ascii="‚l‚r –¾’©" w:cs="‚l‚r –¾’©"/>
        </w:rPr>
      </w:pPr>
      <w:r>
        <w:rPr>
          <w:rFonts w:hint="eastAsia"/>
        </w:rPr>
        <w:t xml:space="preserve">　　　　　　　　　　　　　　</w:t>
      </w:r>
      <w:r>
        <w:rPr>
          <w:rFonts w:ascii="‚l‚r –¾’©" w:cs="‚l‚r –¾’©"/>
        </w:rPr>
        <w:t>(</w:t>
      </w:r>
      <w:r>
        <w:rPr>
          <w:rFonts w:hint="eastAsia"/>
        </w:rPr>
        <w:t>表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218"/>
        <w:gridCol w:w="622"/>
        <w:gridCol w:w="798"/>
        <w:gridCol w:w="714"/>
        <w:gridCol w:w="2687"/>
        <w:gridCol w:w="448"/>
      </w:tblGrid>
      <w:tr w:rsidR="00B73A03" w14:paraId="63A35AC7" w14:textId="77777777" w:rsidTr="00C41EE5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6299" w:type="dxa"/>
            <w:gridSpan w:val="7"/>
            <w:tcBorders>
              <w:bottom w:val="nil"/>
            </w:tcBorders>
          </w:tcPr>
          <w:p w14:paraId="39D65B28" w14:textId="23E8B020" w:rsidR="00B73A03" w:rsidRDefault="00BE5185">
            <w:pPr>
              <w:overflowPunct w:val="0"/>
              <w:spacing w:before="12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 wp14:anchorId="2F246F9D" wp14:editId="6101FA35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-635</wp:posOffset>
                      </wp:positionV>
                      <wp:extent cx="13335" cy="2442845"/>
                      <wp:effectExtent l="0" t="0" r="0" b="0"/>
                      <wp:wrapNone/>
                      <wp:docPr id="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" cy="2442845"/>
                                <a:chOff x="8184" y="2370"/>
                                <a:chExt cx="21" cy="3847"/>
                              </a:xfrm>
                            </wpg:grpSpPr>
                            <wps:wsp>
                              <wps:cNvPr id="6" name="Line 1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205" y="2370"/>
                                  <a:ext cx="0" cy="15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84" y="4529"/>
                                  <a:ext cx="3" cy="16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6ABEA0" id="Group 12" o:spid="_x0000_s1026" style="position:absolute;left:0;text-align:left;margin-left:324.15pt;margin-top:-.05pt;width:1.05pt;height:192.35pt;z-index:251658752" coordorigin="8184,2370" coordsize="21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" o:allowincell="f">
                      <v:line id="Line 13" o:spid="_x0000_s1027" style="position:absolute;flip:x y;visibility:visible;mso-wrap-style:square" from="8205,2370" to="8205,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" strokeweight=".5pt">
                        <v:stroke dashstyle="1 1" endarrow="block" endarrowwidth="narrow" endarrowlength="short"/>
                      </v:line>
                      <v:line id="Line 14" o:spid="_x0000_s1028" style="position:absolute;visibility:visible;mso-wrap-style:square" from="8184,4529" to="8187,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" strokeweight=".5pt">
                        <v:stroke dashstyle="1 1" endarrow="block" endarrowwidth="narrow" endarrowlength="short"/>
                      </v:line>
                    </v:group>
                  </w:pict>
                </mc:Fallback>
              </mc:AlternateContent>
            </w:r>
            <w:r w:rsidR="00B73A03">
              <w:rPr>
                <w:rFonts w:hint="eastAsia"/>
              </w:rPr>
              <w:t>第　　号</w:t>
            </w:r>
          </w:p>
          <w:p w14:paraId="6F73EE30" w14:textId="77777777" w:rsidR="00B73A03" w:rsidRDefault="00FF07A5" w:rsidP="00B73A03">
            <w:pPr>
              <w:overflowPunct w:val="0"/>
              <w:jc w:val="center"/>
              <w:rPr>
                <w:rFonts w:hint="eastAsia"/>
              </w:rPr>
            </w:pPr>
            <w:r w:rsidRPr="00FF07A5">
              <w:rPr>
                <w:rFonts w:hint="eastAsia"/>
                <w:spacing w:val="42"/>
                <w:kern w:val="0"/>
                <w:fitText w:val="3150" w:id="-56369408"/>
              </w:rPr>
              <w:t>村税犯則事件調査吏員</w:t>
            </w:r>
            <w:r w:rsidRPr="00FF07A5">
              <w:rPr>
                <w:rFonts w:hint="eastAsia"/>
                <w:kern w:val="0"/>
                <w:fitText w:val="3150" w:id="-56369408"/>
              </w:rPr>
              <w:t>証</w:t>
            </w:r>
          </w:p>
          <w:p w14:paraId="4D858D6A" w14:textId="77777777" w:rsidR="00B73A03" w:rsidRDefault="00B73A03" w:rsidP="00B73A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448" w:type="dxa"/>
            <w:vMerge w:val="restart"/>
            <w:tcBorders>
              <w:top w:val="nil"/>
              <w:right w:val="nil"/>
            </w:tcBorders>
          </w:tcPr>
          <w:p w14:paraId="178EFD97" w14:textId="77777777" w:rsidR="00B73A03" w:rsidRDefault="00B73A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7D03" w14:paraId="2051341C" w14:textId="77777777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6299" w:type="dxa"/>
            <w:gridSpan w:val="7"/>
            <w:tcBorders>
              <w:top w:val="nil"/>
              <w:bottom w:val="nil"/>
            </w:tcBorders>
            <w:vAlign w:val="center"/>
          </w:tcPr>
          <w:p w14:paraId="0CDE64BB" w14:textId="77777777" w:rsidR="009F7D03" w:rsidRDefault="00B73A03" w:rsidP="00B73A03">
            <w:pPr>
              <w:overflowPunct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　　　　　　　　　　所　属</w:t>
            </w:r>
          </w:p>
          <w:p w14:paraId="4ACB04A4" w14:textId="77777777" w:rsidR="009F7D03" w:rsidRDefault="009F7D03" w:rsidP="00B73A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</w:t>
            </w:r>
            <w:r w:rsidR="00B73A03">
              <w:rPr>
                <w:rFonts w:hint="eastAsia"/>
              </w:rPr>
              <w:t xml:space="preserve">　　　氏　名</w:t>
            </w:r>
          </w:p>
        </w:tc>
        <w:tc>
          <w:tcPr>
            <w:tcW w:w="448" w:type="dxa"/>
            <w:vMerge/>
            <w:tcBorders>
              <w:bottom w:val="nil"/>
              <w:right w:val="nil"/>
            </w:tcBorders>
          </w:tcPr>
          <w:p w14:paraId="697DF5F2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</w:tr>
      <w:tr w:rsidR="009F7D03" w14:paraId="6286C82F" w14:textId="77777777" w:rsidTr="00B73A03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18" w:type="dxa"/>
            <w:vMerge w:val="restart"/>
            <w:tcBorders>
              <w:top w:val="nil"/>
            </w:tcBorders>
          </w:tcPr>
          <w:p w14:paraId="6648DEED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Merge w:val="restart"/>
            <w:tcBorders>
              <w:right w:val="nil"/>
            </w:tcBorders>
            <w:textDirection w:val="tbRlV"/>
            <w:vAlign w:val="bottom"/>
          </w:tcPr>
          <w:p w14:paraId="149D1240" w14:textId="77777777" w:rsidR="009F7D03" w:rsidRDefault="00B73A03">
            <w:pPr>
              <w:overflowPunct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 xml:space="preserve">　　　　</w:t>
            </w:r>
            <w:r w:rsidR="009F7D03">
              <w:rPr>
                <w:rFonts w:hint="eastAsia"/>
                <w:spacing w:val="210"/>
              </w:rPr>
              <w:t>写</w:t>
            </w:r>
            <w:r w:rsidR="009F7D03">
              <w:rPr>
                <w:rFonts w:hint="eastAsia"/>
              </w:rPr>
              <w:t>真</w:t>
            </w:r>
          </w:p>
          <w:p w14:paraId="68D1E728" w14:textId="77777777" w:rsidR="00B73A03" w:rsidRDefault="00B73A03">
            <w:pPr>
              <w:overflowPunct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14:paraId="579DD56D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</w:tcPr>
          <w:p w14:paraId="5D11A604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</w:tcBorders>
          </w:tcPr>
          <w:p w14:paraId="091AC51E" w14:textId="77777777" w:rsidR="009F7D03" w:rsidRDefault="009F7D03" w:rsidP="00B73A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8" w:type="dxa"/>
            <w:tcBorders>
              <w:top w:val="nil"/>
              <w:bottom w:val="nil"/>
              <w:right w:val="nil"/>
            </w:tcBorders>
            <w:vAlign w:val="center"/>
          </w:tcPr>
          <w:p w14:paraId="6308C552" w14:textId="77777777" w:rsidR="009F7D03" w:rsidRDefault="009F7D03">
            <w:pPr>
              <w:overflowPunct w:val="0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60mm</w:t>
            </w:r>
          </w:p>
        </w:tc>
      </w:tr>
      <w:tr w:rsidR="00B73A03" w14:paraId="4BD0CE2C" w14:textId="77777777" w:rsidTr="00B73A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14:paraId="67BA9467" w14:textId="77777777" w:rsidR="00B73A03" w:rsidRDefault="00B73A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1042" w:type="dxa"/>
            <w:vMerge/>
            <w:tcBorders>
              <w:right w:val="nil"/>
            </w:tcBorders>
          </w:tcPr>
          <w:p w14:paraId="7BDC31BE" w14:textId="77777777" w:rsidR="00B73A03" w:rsidRDefault="00B73A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496D4FAB" w14:textId="77777777" w:rsidR="00B73A03" w:rsidRDefault="00B73A03">
            <w:pPr>
              <w:overflowPunct w:val="0"/>
              <w:jc w:val="center"/>
              <w:rPr>
                <w:rFonts w:ascii="‚l‚r –¾’©"/>
              </w:rPr>
            </w:pPr>
          </w:p>
        </w:tc>
        <w:tc>
          <w:tcPr>
            <w:tcW w:w="4821" w:type="dxa"/>
            <w:gridSpan w:val="4"/>
            <w:tcBorders>
              <w:top w:val="nil"/>
              <w:left w:val="nil"/>
              <w:bottom w:val="nil"/>
            </w:tcBorders>
          </w:tcPr>
          <w:p w14:paraId="01962087" w14:textId="77777777" w:rsidR="00B73A03" w:rsidRDefault="001618A3">
            <w:pPr>
              <w:overflowPunct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　　　　　　　年　　月　　日生</w:t>
            </w:r>
          </w:p>
        </w:tc>
        <w:tc>
          <w:tcPr>
            <w:tcW w:w="448" w:type="dxa"/>
            <w:vMerge w:val="restart"/>
            <w:tcBorders>
              <w:top w:val="nil"/>
              <w:right w:val="nil"/>
            </w:tcBorders>
          </w:tcPr>
          <w:p w14:paraId="776A8081" w14:textId="77777777" w:rsidR="00B73A03" w:rsidRDefault="00B73A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7D03" w14:paraId="2DCFCD78" w14:textId="77777777" w:rsidTr="00B73A03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18" w:type="dxa"/>
            <w:vMerge/>
            <w:tcBorders>
              <w:bottom w:val="nil"/>
            </w:tcBorders>
          </w:tcPr>
          <w:p w14:paraId="2482565D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1042" w:type="dxa"/>
            <w:vMerge/>
            <w:tcBorders>
              <w:right w:val="nil"/>
            </w:tcBorders>
          </w:tcPr>
          <w:p w14:paraId="3737E23C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</w:tcPr>
          <w:p w14:paraId="75EEF754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tcBorders>
              <w:top w:val="nil"/>
              <w:bottom w:val="nil"/>
              <w:right w:val="nil"/>
            </w:tcBorders>
          </w:tcPr>
          <w:p w14:paraId="6B93420E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B5A0CB3" w14:textId="77777777" w:rsidR="009F7D03" w:rsidRDefault="009F7D03" w:rsidP="001618A3">
            <w:pPr>
              <w:overflowPunct w:val="0"/>
              <w:ind w:right="1260"/>
              <w:rPr>
                <w:rFonts w:ascii="‚l‚r –¾’©"/>
              </w:rPr>
            </w:pPr>
          </w:p>
        </w:tc>
        <w:tc>
          <w:tcPr>
            <w:tcW w:w="448" w:type="dxa"/>
            <w:vMerge/>
            <w:tcBorders>
              <w:right w:val="nil"/>
            </w:tcBorders>
          </w:tcPr>
          <w:p w14:paraId="18A5DB03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</w:tr>
      <w:tr w:rsidR="009F7D03" w14:paraId="6E013FC9" w14:textId="77777777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6299" w:type="dxa"/>
            <w:gridSpan w:val="7"/>
            <w:tcBorders>
              <w:top w:val="nil"/>
            </w:tcBorders>
            <w:vAlign w:val="center"/>
          </w:tcPr>
          <w:p w14:paraId="180A4418" w14:textId="5102C089" w:rsidR="009F7D03" w:rsidRDefault="00BE5185">
            <w:pPr>
              <w:overflowPunct w:val="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3DAB812" wp14:editId="663316E8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285115</wp:posOffset>
                      </wp:positionV>
                      <wp:extent cx="152400" cy="15240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F6A08" id="Rectangle 5" o:spid="_x0000_s1026" style="position:absolute;left:0;text-align:left;margin-left:277.95pt;margin-top:2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DhFw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" o:allowincell="f" filled="f" strokeweight=".5pt"/>
                  </w:pict>
                </mc:Fallback>
              </mc:AlternateContent>
            </w:r>
            <w:r w:rsidR="009F7D03">
              <w:rPr>
                <w:rFonts w:hint="eastAsia"/>
              </w:rPr>
              <w:t xml:space="preserve">　　　年　　月　　日発行</w:t>
            </w:r>
          </w:p>
          <w:p w14:paraId="5CE31BD7" w14:textId="77777777" w:rsidR="009F7D03" w:rsidRDefault="00B73A03">
            <w:pPr>
              <w:overflowPunct w:val="0"/>
              <w:ind w:right="4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国頭村</w:t>
            </w:r>
            <w:r w:rsidR="009F7D03">
              <w:rPr>
                <w:rFonts w:hint="eastAsia"/>
              </w:rPr>
              <w:t>長　　　　　　　　　印</w:t>
            </w:r>
          </w:p>
        </w:tc>
        <w:tc>
          <w:tcPr>
            <w:tcW w:w="448" w:type="dxa"/>
            <w:vMerge/>
            <w:tcBorders>
              <w:bottom w:val="nil"/>
              <w:right w:val="nil"/>
            </w:tcBorders>
          </w:tcPr>
          <w:p w14:paraId="0FB0001E" w14:textId="77777777" w:rsidR="009F7D03" w:rsidRDefault="009F7D03">
            <w:pPr>
              <w:overflowPunct w:val="0"/>
              <w:rPr>
                <w:rFonts w:ascii="‚l‚r –¾’©"/>
              </w:rPr>
            </w:pPr>
          </w:p>
        </w:tc>
      </w:tr>
      <w:tr w:rsidR="009F7D03" w14:paraId="55833056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2898" w:type="dxa"/>
            <w:gridSpan w:val="5"/>
            <w:tcBorders>
              <w:left w:val="nil"/>
              <w:bottom w:val="nil"/>
              <w:right w:val="nil"/>
            </w:tcBorders>
          </w:tcPr>
          <w:p w14:paraId="40F8E766" w14:textId="4125374C" w:rsidR="009F7D03" w:rsidRDefault="00BE5185">
            <w:pPr>
              <w:overflowPunct w:val="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 wp14:anchorId="18D462CF" wp14:editId="0274426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187960</wp:posOffset>
                      </wp:positionV>
                      <wp:extent cx="4019550" cy="254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9550" cy="2540"/>
                                <a:chOff x="1650" y="6492"/>
                                <a:chExt cx="6330" cy="4"/>
                              </a:xfrm>
                            </wpg:grpSpPr>
                            <wps:wsp>
                              <wps:cNvPr id="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2" y="6492"/>
                                  <a:ext cx="2628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650" y="6495"/>
                                  <a:ext cx="294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DB58A8" id="Group 6" o:spid="_x0000_s1026" style="position:absolute;left:0;text-align:left;margin-left:-2.55pt;margin-top:14.8pt;width:316.5pt;height:.2pt;z-index:251656704" coordorigin="1650,6492" coordsize="633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" o:allowincell="f">
                      <v:line id="Line 7" o:spid="_x0000_s1027" style="position:absolute;visibility:visible;mso-wrap-style:square" from="5352,6492" to="7980,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" strokeweight=".5pt">
                        <v:stroke dashstyle="1 1" endarrow="block" endarrowwidth="narrow" endarrowlength="short"/>
                      </v:line>
                      <v:line id="Line 8" o:spid="_x0000_s1028" style="position:absolute;flip:x y;visibility:visible;mso-wrap-style:square" from="1650,6495" to="4596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" strokeweight=".5pt">
                        <v:stroke dashstyle="1 1" endarrow="block" endarrowwidth="narrow" endarrowlength="short"/>
                      </v:line>
                    </v:group>
                  </w:pict>
                </mc:Fallback>
              </mc:AlternateContent>
            </w:r>
            <w:r w:rsidR="009F7D03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  <w:vAlign w:val="center"/>
          </w:tcPr>
          <w:p w14:paraId="27D204C1" w14:textId="77777777" w:rsidR="009F7D03" w:rsidRDefault="009F7D03">
            <w:pPr>
              <w:overflowPunct w:val="0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90mm</w:t>
            </w:r>
          </w:p>
        </w:tc>
        <w:tc>
          <w:tcPr>
            <w:tcW w:w="2687" w:type="dxa"/>
            <w:tcBorders>
              <w:left w:val="nil"/>
              <w:bottom w:val="nil"/>
              <w:right w:val="nil"/>
            </w:tcBorders>
          </w:tcPr>
          <w:p w14:paraId="3F0D2BA4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7501003" w14:textId="77777777" w:rsidR="009F7D03" w:rsidRDefault="009F7D03">
            <w:pPr>
              <w:overflowPunct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4E226CA" w14:textId="77777777" w:rsidR="009F7D03" w:rsidRDefault="009F7D03">
      <w:pPr>
        <w:overflowPunct w:val="0"/>
        <w:rPr>
          <w:rFonts w:ascii="‚l‚r –¾’©"/>
        </w:rPr>
      </w:pPr>
    </w:p>
    <w:p w14:paraId="12F6DB2B" w14:textId="77777777" w:rsidR="009F7D03" w:rsidRDefault="009F7D03">
      <w:pPr>
        <w:overflowPunct w:val="0"/>
        <w:rPr>
          <w:rFonts w:ascii="‚l‚r –¾’©" w:cs="‚l‚r –¾’©"/>
        </w:rPr>
      </w:pPr>
      <w:r>
        <w:rPr>
          <w:rFonts w:hint="eastAsia"/>
        </w:rPr>
        <w:t xml:space="preserve">　　　　　　　　　　　　　　</w:t>
      </w:r>
      <w:r>
        <w:rPr>
          <w:rFonts w:ascii="‚l‚r –¾’©" w:cs="‚l‚r –¾’©"/>
        </w:rPr>
        <w:t>(</w:t>
      </w:r>
      <w:r>
        <w:rPr>
          <w:rFonts w:hint="eastAsia"/>
        </w:rPr>
        <w:t>裏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9"/>
      </w:tblGrid>
      <w:tr w:rsidR="009F7D03" w14:paraId="4FA47252" w14:textId="77777777">
        <w:tblPrEx>
          <w:tblCellMar>
            <w:top w:w="0" w:type="dxa"/>
            <w:bottom w:w="0" w:type="dxa"/>
          </w:tblCellMar>
        </w:tblPrEx>
        <w:trPr>
          <w:trHeight w:val="3362"/>
        </w:trPr>
        <w:tc>
          <w:tcPr>
            <w:tcW w:w="6299" w:type="dxa"/>
            <w:vAlign w:val="center"/>
          </w:tcPr>
          <w:p w14:paraId="2342B48C" w14:textId="77777777" w:rsidR="009F7D03" w:rsidRDefault="009F7D03">
            <w:pPr>
              <w:overflowPunct w:val="0"/>
              <w:spacing w:line="360" w:lineRule="auto"/>
              <w:ind w:left="352" w:hanging="352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本証は、</w:t>
            </w:r>
            <w:r w:rsidR="00B73A03">
              <w:rPr>
                <w:rFonts w:hint="eastAsia"/>
              </w:rPr>
              <w:t>村</w:t>
            </w:r>
            <w:r>
              <w:rPr>
                <w:rFonts w:hint="eastAsia"/>
              </w:rPr>
              <w:t>税に関する</w:t>
            </w:r>
            <w:r w:rsidR="00FF07A5">
              <w:rPr>
                <w:rFonts w:hint="eastAsia"/>
              </w:rPr>
              <w:t>犯則事件の調査</w:t>
            </w:r>
            <w:r>
              <w:rPr>
                <w:rFonts w:hint="eastAsia"/>
              </w:rPr>
              <w:t>を行う場合には必ず携帯しなければならない。</w:t>
            </w:r>
          </w:p>
          <w:p w14:paraId="511533FA" w14:textId="77777777" w:rsidR="009F7D03" w:rsidRDefault="009F7D03">
            <w:pPr>
              <w:overflowPunct w:val="0"/>
              <w:spacing w:line="360" w:lineRule="auto"/>
              <w:ind w:left="352" w:hanging="352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 xml:space="preserve">　本証は、関係人の請求があったときはこれを提示しなければならない。</w:t>
            </w:r>
          </w:p>
          <w:p w14:paraId="3577E4D9" w14:textId="77777777" w:rsidR="009F7D03" w:rsidRDefault="009F7D03">
            <w:pPr>
              <w:overflowPunct w:val="0"/>
              <w:spacing w:line="360" w:lineRule="auto"/>
              <w:ind w:left="352" w:hanging="352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 xml:space="preserve">　本証は、他人に貸与し、又は譲渡してはならない。</w:t>
            </w:r>
          </w:p>
          <w:p w14:paraId="5393294E" w14:textId="77777777" w:rsidR="009F7D03" w:rsidRDefault="009F7D03" w:rsidP="00FF07A5">
            <w:pPr>
              <w:overflowPunct w:val="0"/>
              <w:spacing w:line="360" w:lineRule="auto"/>
              <w:ind w:left="352" w:hanging="352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4</w:t>
            </w:r>
            <w:r>
              <w:rPr>
                <w:rFonts w:hint="eastAsia"/>
              </w:rPr>
              <w:t xml:space="preserve">　</w:t>
            </w:r>
            <w:r w:rsidR="000B6548">
              <w:rPr>
                <w:rFonts w:hint="eastAsia"/>
              </w:rPr>
              <w:t>本証は、</w:t>
            </w:r>
            <w:r w:rsidR="00FF07A5">
              <w:rPr>
                <w:rFonts w:hint="eastAsia"/>
              </w:rPr>
              <w:t>調査</w:t>
            </w:r>
            <w:r>
              <w:rPr>
                <w:rFonts w:hint="eastAsia"/>
              </w:rPr>
              <w:t>吏員でなくなったときは、直ちに返還しなければならない。</w:t>
            </w:r>
          </w:p>
        </w:tc>
      </w:tr>
    </w:tbl>
    <w:p w14:paraId="72C29D96" w14:textId="77777777" w:rsidR="009F7D03" w:rsidRDefault="009F7D03">
      <w:pPr>
        <w:overflowPunct w:val="0"/>
        <w:rPr>
          <w:rFonts w:ascii="‚l‚r –¾’©"/>
        </w:rPr>
      </w:pPr>
    </w:p>
    <w:sectPr w:rsidR="009F7D03" w:rsidSect="00B73A03">
      <w:headerReference w:type="default" r:id="rId6"/>
      <w:footerReference w:type="default" r:id="rId7"/>
      <w:pgSz w:w="11906" w:h="16838" w:code="9"/>
      <w:pgMar w:top="1701" w:right="1418" w:bottom="1701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482B" w14:textId="77777777" w:rsidR="00D9093C" w:rsidRDefault="00D9093C">
      <w:r>
        <w:separator/>
      </w:r>
    </w:p>
  </w:endnote>
  <w:endnote w:type="continuationSeparator" w:id="0">
    <w:p w14:paraId="06DC5922" w14:textId="77777777" w:rsidR="00D9093C" w:rsidRDefault="00D9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607D" w14:textId="77777777" w:rsidR="009F7D03" w:rsidRDefault="009F7D03">
    <w:pPr>
      <w:pStyle w:val="a5"/>
      <w:rPr>
        <w:rFonts w:ascii="‚l‚r –¾’©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0AD7" w14:textId="77777777" w:rsidR="00D9093C" w:rsidRDefault="00D9093C">
      <w:r>
        <w:separator/>
      </w:r>
    </w:p>
  </w:footnote>
  <w:footnote w:type="continuationSeparator" w:id="0">
    <w:p w14:paraId="52162A39" w14:textId="77777777" w:rsidR="00D9093C" w:rsidRDefault="00D9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2A35" w14:textId="77777777" w:rsidR="009F7D03" w:rsidRDefault="009F7D03">
    <w:pPr>
      <w:pStyle w:val="a3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23"/>
    <w:rsid w:val="000B6548"/>
    <w:rsid w:val="001044BE"/>
    <w:rsid w:val="001618A3"/>
    <w:rsid w:val="00341198"/>
    <w:rsid w:val="005C4C1B"/>
    <w:rsid w:val="00697823"/>
    <w:rsid w:val="0083524D"/>
    <w:rsid w:val="008F1C4B"/>
    <w:rsid w:val="009F7D03"/>
    <w:rsid w:val="00B73A03"/>
    <w:rsid w:val="00BE5185"/>
    <w:rsid w:val="00C41EE5"/>
    <w:rsid w:val="00CD387C"/>
    <w:rsid w:val="00D9093C"/>
    <w:rsid w:val="00E667D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4E646"/>
  <w14:defaultImageDpi w14:val="0"/>
  <w15:chartTrackingRefBased/>
  <w15:docId w15:val="{C72A9AB7-DF89-41D1-9C0C-E32FBD70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cp:lastModifiedBy>KunigamiR5001</cp:lastModifiedBy>
  <cp:revision>2</cp:revision>
  <cp:lastPrinted>2002-05-25T05:22:00Z</cp:lastPrinted>
  <dcterms:created xsi:type="dcterms:W3CDTF">2025-06-04T07:25:00Z</dcterms:created>
  <dcterms:modified xsi:type="dcterms:W3CDTF">2025-06-04T07:25:00Z</dcterms:modified>
</cp:coreProperties>
</file>