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D2C2" w14:textId="77777777" w:rsidR="00A07A26" w:rsidRDefault="00A07A26">
      <w:pPr>
        <w:pStyle w:val="a3"/>
        <w:jc w:val="center"/>
        <w:rPr>
          <w:spacing w:val="0"/>
        </w:rPr>
      </w:pPr>
    </w:p>
    <w:p w14:paraId="433A5A82" w14:textId="77777777" w:rsidR="00A07A26" w:rsidRDefault="00A07A26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第６号様式（第６条関係）</w:t>
      </w:r>
    </w:p>
    <w:p w14:paraId="30AEF4C9" w14:textId="77777777" w:rsidR="00A07A26" w:rsidRDefault="00A07A26">
      <w:pPr>
        <w:pStyle w:val="a3"/>
        <w:rPr>
          <w:spacing w:val="0"/>
        </w:rPr>
      </w:pPr>
    </w:p>
    <w:p w14:paraId="42F18867" w14:textId="77777777" w:rsidR="00A07A26" w:rsidRDefault="00A07A26">
      <w:pPr>
        <w:pStyle w:val="a3"/>
        <w:rPr>
          <w:spacing w:val="0"/>
        </w:rPr>
      </w:pPr>
    </w:p>
    <w:p w14:paraId="470AB8E6" w14:textId="77777777" w:rsidR="00A07A26" w:rsidRDefault="00A07A2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番　　　号</w:t>
      </w:r>
    </w:p>
    <w:p w14:paraId="01643576" w14:textId="77777777" w:rsidR="00A07A26" w:rsidRDefault="00A07A26">
      <w:pPr>
        <w:pStyle w:val="a3"/>
        <w:rPr>
          <w:spacing w:val="0"/>
        </w:rPr>
      </w:pPr>
    </w:p>
    <w:p w14:paraId="7C63A48A" w14:textId="77777777" w:rsidR="00A07A26" w:rsidRDefault="00A07A26">
      <w:pPr>
        <w:pStyle w:val="a3"/>
        <w:rPr>
          <w:spacing w:val="0"/>
        </w:rPr>
      </w:pPr>
    </w:p>
    <w:p w14:paraId="15AC3693" w14:textId="77777777" w:rsidR="00A07A26" w:rsidRDefault="00A07A26">
      <w:pPr>
        <w:pStyle w:val="a3"/>
        <w:rPr>
          <w:spacing w:val="0"/>
        </w:rPr>
      </w:pPr>
    </w:p>
    <w:p w14:paraId="0AB66EC3" w14:textId="77777777" w:rsidR="00A07A26" w:rsidRDefault="00A07A26">
      <w:pPr>
        <w:pStyle w:val="a3"/>
        <w:rPr>
          <w:spacing w:val="0"/>
        </w:rPr>
      </w:pPr>
    </w:p>
    <w:p w14:paraId="13C3DBA6" w14:textId="77777777" w:rsidR="00A07A26" w:rsidRDefault="00A07A2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eastAsia="Times New Roman" w:cs="Times New Roman"/>
          <w:spacing w:val="0"/>
        </w:rPr>
        <w:t xml:space="preserve">            </w:t>
      </w:r>
      <w:r>
        <w:rPr>
          <w:rFonts w:ascii="ＭＳ 明朝" w:hAnsi="ＭＳ 明朝" w:hint="eastAsia"/>
        </w:rPr>
        <w:t>沖縄県農業協同組合　殿</w:t>
      </w:r>
    </w:p>
    <w:p w14:paraId="5BCE3A9B" w14:textId="77777777" w:rsidR="00A07A26" w:rsidRDefault="00A07A26">
      <w:pPr>
        <w:pStyle w:val="a3"/>
        <w:rPr>
          <w:spacing w:val="0"/>
        </w:rPr>
      </w:pPr>
    </w:p>
    <w:p w14:paraId="11AB3B35" w14:textId="77777777" w:rsidR="00A07A26" w:rsidRDefault="00A07A26">
      <w:pPr>
        <w:pStyle w:val="a3"/>
        <w:rPr>
          <w:spacing w:val="0"/>
        </w:rPr>
      </w:pPr>
    </w:p>
    <w:p w14:paraId="710B0D22" w14:textId="77777777" w:rsidR="00A07A26" w:rsidRDefault="00A07A26">
      <w:pPr>
        <w:pStyle w:val="a3"/>
        <w:rPr>
          <w:spacing w:val="0"/>
        </w:rPr>
      </w:pPr>
    </w:p>
    <w:p w14:paraId="5003C9FC" w14:textId="77777777" w:rsidR="00A07A26" w:rsidRDefault="00A07A26">
      <w:pPr>
        <w:pStyle w:val="a3"/>
        <w:rPr>
          <w:spacing w:val="0"/>
        </w:rPr>
      </w:pPr>
    </w:p>
    <w:p w14:paraId="3C68B378" w14:textId="77777777" w:rsidR="00A07A26" w:rsidRDefault="00A07A2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平成　年　月　日付けで申請及び報告のあった平成　年度国頭村震災被害農家経営</w:t>
      </w:r>
    </w:p>
    <w:p w14:paraId="17B9E427" w14:textId="77777777" w:rsidR="00A07A26" w:rsidRDefault="00A07A26">
      <w:pPr>
        <w:pStyle w:val="a3"/>
        <w:rPr>
          <w:spacing w:val="0"/>
        </w:rPr>
      </w:pPr>
    </w:p>
    <w:p w14:paraId="517272AD" w14:textId="77777777" w:rsidR="00A07A26" w:rsidRDefault="00A07A26">
      <w:pPr>
        <w:pStyle w:val="a3"/>
        <w:rPr>
          <w:spacing w:val="0"/>
        </w:rPr>
      </w:pPr>
      <w:r>
        <w:rPr>
          <w:rFonts w:ascii="ＭＳ 明朝" w:hAnsi="ＭＳ 明朝" w:hint="eastAsia"/>
        </w:rPr>
        <w:t>支援資金利子補給金等補助金については、国頭村補助金等の交付に関する規則（昭和</w:t>
      </w:r>
    </w:p>
    <w:p w14:paraId="2EA62DC4" w14:textId="77777777" w:rsidR="00A07A26" w:rsidRDefault="00A07A26">
      <w:pPr>
        <w:pStyle w:val="a3"/>
        <w:rPr>
          <w:spacing w:val="0"/>
        </w:rPr>
      </w:pPr>
    </w:p>
    <w:p w14:paraId="383686A7" w14:textId="77777777" w:rsidR="00933BED" w:rsidRDefault="00A07A26">
      <w:pPr>
        <w:pStyle w:val="a3"/>
        <w:rPr>
          <w:rFonts w:ascii="ＭＳ 明朝" w:hAnsi="ＭＳ 明朝" w:hint="eastAsia"/>
        </w:rPr>
      </w:pPr>
      <w:r>
        <w:rPr>
          <w:rFonts w:eastAsia="Times New Roman" w:cs="Times New Roman"/>
        </w:rPr>
        <w:t>56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</w:rPr>
        <w:t>4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</w:rPr>
        <w:t>4</w:t>
      </w:r>
      <w:r>
        <w:rPr>
          <w:rFonts w:ascii="ＭＳ 明朝" w:hAnsi="ＭＳ 明朝" w:hint="eastAsia"/>
        </w:rPr>
        <w:t>日付け規則第</w:t>
      </w:r>
      <w:r>
        <w:rPr>
          <w:rFonts w:eastAsia="Times New Roman" w:cs="Times New Roman"/>
        </w:rPr>
        <w:t>3</w:t>
      </w:r>
      <w:r>
        <w:rPr>
          <w:rFonts w:ascii="ＭＳ 明朝" w:hAnsi="ＭＳ 明朝" w:hint="eastAsia"/>
        </w:rPr>
        <w:t>号）及び国頭村震災被害農家経営支援資金利子補給金等補助金</w:t>
      </w:r>
    </w:p>
    <w:p w14:paraId="1ED89554" w14:textId="77777777" w:rsidR="00933BED" w:rsidRDefault="00933BED">
      <w:pPr>
        <w:pStyle w:val="a3"/>
        <w:rPr>
          <w:rFonts w:ascii="ＭＳ 明朝" w:hAnsi="ＭＳ 明朝" w:hint="eastAsia"/>
        </w:rPr>
      </w:pPr>
    </w:p>
    <w:p w14:paraId="75E57720" w14:textId="77777777" w:rsidR="006B0916" w:rsidRDefault="00A07A26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交付要綱第条６第２項の規定により適正と認め、下記のとおり交付することを決定し、</w:t>
      </w:r>
    </w:p>
    <w:p w14:paraId="7F180EFE" w14:textId="77777777" w:rsidR="006B0916" w:rsidRDefault="006B0916">
      <w:pPr>
        <w:pStyle w:val="a3"/>
        <w:rPr>
          <w:rFonts w:ascii="ＭＳ 明朝" w:hAnsi="ＭＳ 明朝" w:hint="eastAsia"/>
        </w:rPr>
      </w:pPr>
    </w:p>
    <w:p w14:paraId="59041697" w14:textId="77777777" w:rsidR="00A07A26" w:rsidRDefault="00A07A26">
      <w:pPr>
        <w:pStyle w:val="a3"/>
        <w:rPr>
          <w:spacing w:val="0"/>
        </w:rPr>
      </w:pPr>
      <w:r>
        <w:rPr>
          <w:rFonts w:ascii="ＭＳ 明朝" w:hAnsi="ＭＳ 明朝" w:hint="eastAsia"/>
        </w:rPr>
        <w:t>併せてその額を確定します。</w:t>
      </w:r>
    </w:p>
    <w:p w14:paraId="0CE3837D" w14:textId="77777777" w:rsidR="00A07A26" w:rsidRDefault="00A07A26">
      <w:pPr>
        <w:pStyle w:val="a3"/>
        <w:rPr>
          <w:spacing w:val="0"/>
        </w:rPr>
      </w:pPr>
    </w:p>
    <w:p w14:paraId="0F3803B7" w14:textId="77777777" w:rsidR="00A07A26" w:rsidRDefault="00A07A26">
      <w:pPr>
        <w:pStyle w:val="a3"/>
        <w:rPr>
          <w:spacing w:val="0"/>
        </w:rPr>
      </w:pPr>
    </w:p>
    <w:p w14:paraId="72F34AE2" w14:textId="77777777" w:rsidR="00A07A26" w:rsidRDefault="00A07A26">
      <w:pPr>
        <w:pStyle w:val="a3"/>
        <w:rPr>
          <w:spacing w:val="0"/>
        </w:rPr>
      </w:pPr>
    </w:p>
    <w:p w14:paraId="7A8CC446" w14:textId="77777777" w:rsidR="00A07A26" w:rsidRDefault="00A07A26">
      <w:pPr>
        <w:pStyle w:val="a3"/>
        <w:rPr>
          <w:spacing w:val="0"/>
        </w:rPr>
      </w:pPr>
    </w:p>
    <w:p w14:paraId="05529B28" w14:textId="77777777" w:rsidR="00A07A26" w:rsidRDefault="00A07A2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平成　年　月　日</w:t>
      </w:r>
    </w:p>
    <w:p w14:paraId="4D170C65" w14:textId="77777777" w:rsidR="00A07A26" w:rsidRDefault="00A07A26">
      <w:pPr>
        <w:pStyle w:val="a3"/>
        <w:rPr>
          <w:spacing w:val="0"/>
        </w:rPr>
      </w:pPr>
    </w:p>
    <w:p w14:paraId="084367BF" w14:textId="77777777" w:rsidR="00A07A26" w:rsidRDefault="00A07A26">
      <w:pPr>
        <w:pStyle w:val="a3"/>
        <w:rPr>
          <w:spacing w:val="0"/>
        </w:rPr>
      </w:pPr>
    </w:p>
    <w:p w14:paraId="1CEFB0D4" w14:textId="77777777" w:rsidR="00A07A26" w:rsidRDefault="00A07A26">
      <w:pPr>
        <w:pStyle w:val="a3"/>
        <w:rPr>
          <w:spacing w:val="0"/>
        </w:rPr>
      </w:pPr>
    </w:p>
    <w:p w14:paraId="325F6F76" w14:textId="77777777" w:rsidR="00A07A26" w:rsidRDefault="00A07A26">
      <w:pPr>
        <w:pStyle w:val="a3"/>
        <w:rPr>
          <w:spacing w:val="0"/>
        </w:rPr>
      </w:pPr>
    </w:p>
    <w:p w14:paraId="1243CF6C" w14:textId="77777777" w:rsidR="00A07A26" w:rsidRDefault="00A07A2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　　　　　　　　　　　　国頭村長　　　　　　　　　印</w:t>
      </w:r>
    </w:p>
    <w:p w14:paraId="4E7915A2" w14:textId="77777777" w:rsidR="00A07A26" w:rsidRDefault="00A07A26">
      <w:pPr>
        <w:pStyle w:val="a3"/>
        <w:rPr>
          <w:spacing w:val="0"/>
        </w:rPr>
      </w:pPr>
    </w:p>
    <w:p w14:paraId="163FD8EC" w14:textId="77777777" w:rsidR="00A07A26" w:rsidRDefault="00A07A26">
      <w:pPr>
        <w:pStyle w:val="a3"/>
        <w:rPr>
          <w:spacing w:val="0"/>
        </w:rPr>
      </w:pPr>
    </w:p>
    <w:p w14:paraId="2A718CE2" w14:textId="77777777" w:rsidR="00A07A26" w:rsidRDefault="00A07A26">
      <w:pPr>
        <w:pStyle w:val="a3"/>
        <w:rPr>
          <w:spacing w:val="0"/>
        </w:rPr>
      </w:pPr>
    </w:p>
    <w:p w14:paraId="613687F3" w14:textId="77777777" w:rsidR="00A07A26" w:rsidRDefault="00A07A26">
      <w:pPr>
        <w:pStyle w:val="a3"/>
        <w:rPr>
          <w:spacing w:val="0"/>
        </w:rPr>
      </w:pPr>
    </w:p>
    <w:p w14:paraId="040A6AEB" w14:textId="77777777" w:rsidR="00A07A26" w:rsidRDefault="00A07A26">
      <w:pPr>
        <w:pStyle w:val="a3"/>
        <w:rPr>
          <w:spacing w:val="0"/>
        </w:rPr>
      </w:pPr>
    </w:p>
    <w:p w14:paraId="1EB47398" w14:textId="77777777" w:rsidR="00A07A26" w:rsidRDefault="00A07A26">
      <w:pPr>
        <w:pStyle w:val="a3"/>
        <w:rPr>
          <w:spacing w:val="0"/>
        </w:rPr>
      </w:pPr>
    </w:p>
    <w:p w14:paraId="0BC346DE" w14:textId="77777777" w:rsidR="00A07A26" w:rsidRDefault="00A07A26">
      <w:pPr>
        <w:pStyle w:val="a3"/>
        <w:rPr>
          <w:spacing w:val="0"/>
        </w:rPr>
      </w:pPr>
    </w:p>
    <w:p w14:paraId="5D827269" w14:textId="77777777" w:rsidR="00A07A26" w:rsidRDefault="00A07A26">
      <w:pPr>
        <w:pStyle w:val="a3"/>
        <w:rPr>
          <w:spacing w:val="0"/>
        </w:rPr>
      </w:pPr>
    </w:p>
    <w:p w14:paraId="706C1616" w14:textId="77777777" w:rsidR="00A07A26" w:rsidRDefault="00A07A26">
      <w:pPr>
        <w:pStyle w:val="a3"/>
        <w:rPr>
          <w:spacing w:val="0"/>
        </w:rPr>
      </w:pPr>
    </w:p>
    <w:p w14:paraId="7D983210" w14:textId="77777777" w:rsidR="00A07A26" w:rsidRDefault="00A07A26">
      <w:pPr>
        <w:pStyle w:val="a3"/>
        <w:rPr>
          <w:spacing w:val="0"/>
        </w:rPr>
      </w:pPr>
    </w:p>
    <w:p w14:paraId="52C59B8E" w14:textId="77777777" w:rsidR="00A07A26" w:rsidRDefault="00A07A2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交付決定及び確定額　</w:t>
      </w:r>
      <w:r>
        <w:rPr>
          <w:rFonts w:ascii="ＭＳ 明朝" w:hAnsi="ＭＳ 明朝" w:hint="eastAsia"/>
          <w:u w:val="single" w:color="000000"/>
        </w:rPr>
        <w:t xml:space="preserve">　　　　　　　　　　　　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円</w:t>
      </w:r>
    </w:p>
    <w:p w14:paraId="01ED674A" w14:textId="77777777" w:rsidR="00A07A26" w:rsidRDefault="00A07A26">
      <w:pPr>
        <w:pStyle w:val="a3"/>
        <w:rPr>
          <w:spacing w:val="0"/>
        </w:rPr>
      </w:pPr>
    </w:p>
    <w:p w14:paraId="0BA0270D" w14:textId="77777777" w:rsidR="00A07A26" w:rsidRDefault="00A07A26">
      <w:pPr>
        <w:pStyle w:val="a3"/>
        <w:rPr>
          <w:spacing w:val="0"/>
        </w:rPr>
      </w:pPr>
    </w:p>
    <w:p w14:paraId="1A06D4CD" w14:textId="77777777" w:rsidR="00A07A26" w:rsidRDefault="00A07A26">
      <w:pPr>
        <w:pStyle w:val="a3"/>
        <w:rPr>
          <w:spacing w:val="0"/>
        </w:rPr>
      </w:pPr>
    </w:p>
    <w:p w14:paraId="131E73FD" w14:textId="77777777" w:rsidR="00A07A26" w:rsidRDefault="00A07A26">
      <w:pPr>
        <w:pStyle w:val="a3"/>
        <w:rPr>
          <w:spacing w:val="0"/>
        </w:rPr>
      </w:pPr>
    </w:p>
    <w:sectPr w:rsidR="00A07A26" w:rsidSect="00A07A26">
      <w:pgSz w:w="11906" w:h="16838"/>
      <w:pgMar w:top="1701" w:right="1287" w:bottom="1701" w:left="12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FD96" w14:textId="77777777" w:rsidR="002E14B5" w:rsidRDefault="002E14B5" w:rsidP="00597DA6">
      <w:r>
        <w:separator/>
      </w:r>
    </w:p>
  </w:endnote>
  <w:endnote w:type="continuationSeparator" w:id="0">
    <w:p w14:paraId="70DECA3A" w14:textId="77777777" w:rsidR="002E14B5" w:rsidRDefault="002E14B5" w:rsidP="0059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2A1F" w14:textId="77777777" w:rsidR="002E14B5" w:rsidRDefault="002E14B5" w:rsidP="00597DA6">
      <w:r>
        <w:separator/>
      </w:r>
    </w:p>
  </w:footnote>
  <w:footnote w:type="continuationSeparator" w:id="0">
    <w:p w14:paraId="17799F2F" w14:textId="77777777" w:rsidR="002E14B5" w:rsidRDefault="002E14B5" w:rsidP="00597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26"/>
    <w:rsid w:val="00191ACC"/>
    <w:rsid w:val="002E14B5"/>
    <w:rsid w:val="00597DA6"/>
    <w:rsid w:val="00663F2B"/>
    <w:rsid w:val="006B0916"/>
    <w:rsid w:val="00933BED"/>
    <w:rsid w:val="00A07A26"/>
    <w:rsid w:val="00AC723F"/>
    <w:rsid w:val="00B4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8F0E6"/>
  <w15:chartTrackingRefBased/>
  <w15:docId w15:val="{22C6214E-FCD4-4265-A78D-5685363E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97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97DA6"/>
  </w:style>
  <w:style w:type="paragraph" w:styleId="a6">
    <w:name w:val="footer"/>
    <w:basedOn w:val="a"/>
    <w:link w:val="a7"/>
    <w:uiPriority w:val="99"/>
    <w:semiHidden/>
    <w:unhideWhenUsed/>
    <w:rsid w:val="00597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9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keizai081a</dc:creator>
  <cp:keywords/>
  <dc:description/>
  <cp:lastModifiedBy>KunigamiR5001</cp:lastModifiedBy>
  <cp:revision>2</cp:revision>
  <dcterms:created xsi:type="dcterms:W3CDTF">2025-06-04T07:21:00Z</dcterms:created>
  <dcterms:modified xsi:type="dcterms:W3CDTF">2025-06-04T07:21:00Z</dcterms:modified>
</cp:coreProperties>
</file>