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6329" w14:textId="77777777" w:rsidR="00FE645E" w:rsidRDefault="00FE645E">
      <w:pPr>
        <w:pStyle w:val="a3"/>
        <w:jc w:val="center"/>
        <w:rPr>
          <w:spacing w:val="0"/>
        </w:rPr>
      </w:pPr>
    </w:p>
    <w:p w14:paraId="05F6D837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第５号様式（第６条関係）</w:t>
      </w:r>
    </w:p>
    <w:p w14:paraId="69D171EC" w14:textId="77777777" w:rsidR="00FE645E" w:rsidRDefault="00FE645E">
      <w:pPr>
        <w:pStyle w:val="a3"/>
        <w:rPr>
          <w:spacing w:val="0"/>
        </w:rPr>
      </w:pPr>
    </w:p>
    <w:p w14:paraId="230C5090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平成　年　月　日</w:t>
      </w:r>
    </w:p>
    <w:p w14:paraId="2A7B7862" w14:textId="77777777" w:rsidR="00FE645E" w:rsidRDefault="00FE645E">
      <w:pPr>
        <w:pStyle w:val="a3"/>
        <w:rPr>
          <w:spacing w:val="0"/>
        </w:rPr>
      </w:pPr>
    </w:p>
    <w:p w14:paraId="5DC619CC" w14:textId="77777777" w:rsidR="00FE645E" w:rsidRDefault="00FE645E">
      <w:pPr>
        <w:pStyle w:val="a3"/>
        <w:rPr>
          <w:spacing w:val="0"/>
        </w:rPr>
      </w:pPr>
    </w:p>
    <w:p w14:paraId="13D88AEB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国頭村長　　殿</w:t>
      </w:r>
    </w:p>
    <w:p w14:paraId="75560ABF" w14:textId="77777777" w:rsidR="00FE645E" w:rsidRDefault="00FE645E">
      <w:pPr>
        <w:pStyle w:val="a3"/>
        <w:rPr>
          <w:spacing w:val="0"/>
        </w:rPr>
      </w:pPr>
    </w:p>
    <w:p w14:paraId="00E73621" w14:textId="77777777" w:rsidR="00FE645E" w:rsidRDefault="00FE645E">
      <w:pPr>
        <w:pStyle w:val="a3"/>
        <w:rPr>
          <w:spacing w:val="0"/>
        </w:rPr>
      </w:pPr>
    </w:p>
    <w:p w14:paraId="41144377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住　所</w:t>
      </w:r>
    </w:p>
    <w:p w14:paraId="416CFDE7" w14:textId="77777777" w:rsidR="00FE645E" w:rsidRDefault="00FE645E">
      <w:pPr>
        <w:pStyle w:val="a3"/>
        <w:ind w:left="5856"/>
        <w:rPr>
          <w:spacing w:val="0"/>
        </w:rPr>
      </w:pPr>
      <w:r>
        <w:rPr>
          <w:rFonts w:ascii="ＭＳ 明朝" w:hAnsi="ＭＳ 明朝" w:hint="eastAsia"/>
        </w:rPr>
        <w:t>沖縄県農業協同組合</w:t>
      </w:r>
    </w:p>
    <w:p w14:paraId="0D556BC6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代表理事理事長名　　　印</w:t>
      </w:r>
    </w:p>
    <w:p w14:paraId="21145124" w14:textId="77777777" w:rsidR="00FE645E" w:rsidRDefault="00FE645E">
      <w:pPr>
        <w:pStyle w:val="a3"/>
        <w:rPr>
          <w:spacing w:val="0"/>
        </w:rPr>
      </w:pPr>
    </w:p>
    <w:p w14:paraId="23798D20" w14:textId="77777777" w:rsidR="00FE645E" w:rsidRDefault="00FE645E">
      <w:pPr>
        <w:pStyle w:val="a3"/>
        <w:rPr>
          <w:spacing w:val="0"/>
        </w:rPr>
      </w:pPr>
    </w:p>
    <w:p w14:paraId="0927BD33" w14:textId="77777777" w:rsidR="00FE645E" w:rsidRDefault="00FE645E">
      <w:pPr>
        <w:pStyle w:val="a3"/>
        <w:rPr>
          <w:spacing w:val="0"/>
        </w:rPr>
      </w:pPr>
    </w:p>
    <w:p w14:paraId="54920652" w14:textId="77777777" w:rsidR="00FE645E" w:rsidRDefault="00FE64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平成　年度国頭村震災被害農家経営支援資金利子補給金等補助金</w:t>
      </w:r>
    </w:p>
    <w:p w14:paraId="01096BDB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交付申請書兼実績報告書（兼補助金請求書）</w:t>
      </w:r>
    </w:p>
    <w:p w14:paraId="617B71E5" w14:textId="77777777" w:rsidR="00FE645E" w:rsidRDefault="00FE645E">
      <w:pPr>
        <w:pStyle w:val="a3"/>
        <w:rPr>
          <w:spacing w:val="0"/>
        </w:rPr>
      </w:pPr>
    </w:p>
    <w:p w14:paraId="57CD4704" w14:textId="77777777" w:rsidR="00FE645E" w:rsidRDefault="00FE645E">
      <w:pPr>
        <w:pStyle w:val="a3"/>
        <w:rPr>
          <w:spacing w:val="0"/>
        </w:rPr>
      </w:pPr>
    </w:p>
    <w:p w14:paraId="792A4E2C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　年　月　日から平成　年　月　日までの期間に係る約定利息を支払いました</w:t>
      </w:r>
    </w:p>
    <w:p w14:paraId="6705F980" w14:textId="77777777" w:rsidR="00FE645E" w:rsidRDefault="00FE645E">
      <w:pPr>
        <w:pStyle w:val="a3"/>
        <w:rPr>
          <w:spacing w:val="0"/>
        </w:rPr>
      </w:pPr>
    </w:p>
    <w:p w14:paraId="6B4185BB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>ので、国頭村震災被害農家経営支援資金利子補給金等補助金交付要綱第６条の規定に</w:t>
      </w:r>
    </w:p>
    <w:p w14:paraId="4BB435CB" w14:textId="77777777" w:rsidR="00FE645E" w:rsidRDefault="00FE645E">
      <w:pPr>
        <w:pStyle w:val="a3"/>
        <w:rPr>
          <w:spacing w:val="0"/>
        </w:rPr>
      </w:pPr>
    </w:p>
    <w:p w14:paraId="5B808516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>基づき、関係書類を添えて、下記のとおり申請及び報告します。</w:t>
      </w:r>
    </w:p>
    <w:p w14:paraId="6C7E7CC0" w14:textId="77777777" w:rsidR="00FE645E" w:rsidRDefault="00FE645E">
      <w:pPr>
        <w:pStyle w:val="a3"/>
        <w:rPr>
          <w:spacing w:val="0"/>
        </w:rPr>
      </w:pPr>
    </w:p>
    <w:p w14:paraId="4B84B0D5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なお、交付の決定がなされた場合は、下記の口座に振り込み下さいますようお願い</w:t>
      </w:r>
    </w:p>
    <w:p w14:paraId="3C80C88D" w14:textId="77777777" w:rsidR="00FE645E" w:rsidRDefault="00FE645E">
      <w:pPr>
        <w:pStyle w:val="a3"/>
        <w:rPr>
          <w:spacing w:val="0"/>
        </w:rPr>
      </w:pPr>
    </w:p>
    <w:p w14:paraId="339A95A7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>します。</w:t>
      </w:r>
    </w:p>
    <w:p w14:paraId="4C6BE5A2" w14:textId="77777777" w:rsidR="00FE645E" w:rsidRDefault="00FE645E">
      <w:pPr>
        <w:pStyle w:val="a3"/>
        <w:rPr>
          <w:spacing w:val="0"/>
        </w:rPr>
      </w:pPr>
    </w:p>
    <w:p w14:paraId="62555A01" w14:textId="77777777" w:rsidR="00FE645E" w:rsidRDefault="00FE64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F6AD69D" w14:textId="77777777" w:rsidR="00FE645E" w:rsidRDefault="00FE645E">
      <w:pPr>
        <w:pStyle w:val="a3"/>
        <w:rPr>
          <w:spacing w:val="0"/>
        </w:rPr>
      </w:pPr>
    </w:p>
    <w:p w14:paraId="40B847B6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交付申請書及び実績報告額（請求額）</w:t>
      </w:r>
    </w:p>
    <w:p w14:paraId="78A3E290" w14:textId="77777777" w:rsidR="00FE645E" w:rsidRDefault="00FE645E">
      <w:pPr>
        <w:pStyle w:val="a3"/>
        <w:rPr>
          <w:spacing w:val="0"/>
        </w:rPr>
      </w:pPr>
    </w:p>
    <w:p w14:paraId="42379929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円</w:t>
      </w:r>
    </w:p>
    <w:p w14:paraId="69FB94A1" w14:textId="77777777" w:rsidR="00FE645E" w:rsidRDefault="00FE645E">
      <w:pPr>
        <w:pStyle w:val="a3"/>
        <w:rPr>
          <w:spacing w:val="0"/>
        </w:rPr>
      </w:pPr>
    </w:p>
    <w:p w14:paraId="7381E36A" w14:textId="77777777" w:rsidR="00FE645E" w:rsidRDefault="00FE64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補助金の振込先</w:t>
      </w:r>
    </w:p>
    <w:p w14:paraId="58FE4E2C" w14:textId="77777777" w:rsidR="00FE645E" w:rsidRDefault="00FE645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2684"/>
        <w:gridCol w:w="6100"/>
      </w:tblGrid>
      <w:tr w:rsidR="00FE645E" w:rsidRPr="001C4C90" w14:paraId="349B56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9C0C8" w14:textId="77777777" w:rsidR="00FE645E" w:rsidRDefault="00FE645E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87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35877C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口　座　振　替　申　出　表　示</w:t>
            </w:r>
          </w:p>
        </w:tc>
      </w:tr>
      <w:tr w:rsidR="00FE645E" w:rsidRPr="001C4C90" w14:paraId="79236D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E87A9" w14:textId="77777777" w:rsidR="00FE645E" w:rsidRDefault="00FE64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74246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金融機関の名称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7065623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FE645E" w:rsidRPr="001C4C90" w14:paraId="624DAE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62FF1" w14:textId="77777777" w:rsidR="00FE645E" w:rsidRDefault="00FE64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0A1747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預金の種類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2BD9C2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FE645E" w:rsidRPr="001C4C90" w14:paraId="1C2466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726E" w14:textId="77777777" w:rsidR="00FE645E" w:rsidRDefault="00FE64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5B9CF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F5F77D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  <w:tr w:rsidR="00FE645E" w:rsidRPr="001C4C90" w14:paraId="157E46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01262" w14:textId="77777777" w:rsidR="00FE645E" w:rsidRDefault="00FE64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4E128B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begin"/>
            </w:r>
            <w:r>
              <w:rPr>
                <w:rFonts w:cs="Times New Roman"/>
                <w:spacing w:val="0"/>
                <w:sz w:val="21"/>
                <w:szCs w:val="21"/>
              </w:rPr>
              <w:instrText xml:space="preserve"> eq \o\ad(\s\up 11(</w:instrText>
            </w:r>
            <w:r>
              <w:rPr>
                <w:rFonts w:ascii="ＭＳ 明朝" w:hAnsi="ＭＳ 明朝" w:hint="eastAsia"/>
                <w:position w:val="-2"/>
                <w:sz w:val="12"/>
                <w:szCs w:val="12"/>
              </w:rPr>
              <w:instrText>ふりがな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口座名義</w:instrText>
            </w:r>
            <w:r>
              <w:rPr>
                <w:rFonts w:cs="Times New Roman"/>
                <w:spacing w:val="0"/>
                <w:sz w:val="21"/>
                <w:szCs w:val="21"/>
              </w:rPr>
              <w:instrText>)</w:instrText>
            </w:r>
            <w:r>
              <w:rPr>
                <w:rFonts w:cs="Times New Roman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2A2946" w14:textId="77777777" w:rsidR="00FE645E" w:rsidRDefault="00FE645E">
            <w:pPr>
              <w:pStyle w:val="a3"/>
              <w:spacing w:before="158"/>
              <w:jc w:val="center"/>
              <w:rPr>
                <w:spacing w:val="0"/>
              </w:rPr>
            </w:pPr>
          </w:p>
        </w:tc>
      </w:tr>
    </w:tbl>
    <w:p w14:paraId="28732260" w14:textId="77777777" w:rsidR="00FE645E" w:rsidRDefault="00FE645E" w:rsidP="00933240">
      <w:pPr>
        <w:pStyle w:val="a3"/>
        <w:rPr>
          <w:spacing w:val="0"/>
        </w:rPr>
      </w:pPr>
    </w:p>
    <w:sectPr w:rsidR="00FE645E" w:rsidSect="00FE645E">
      <w:pgSz w:w="11906" w:h="16838"/>
      <w:pgMar w:top="1701" w:right="1287" w:bottom="1701" w:left="12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4736" w14:textId="77777777" w:rsidR="007C3673" w:rsidRDefault="007C3673" w:rsidP="00933240">
      <w:r>
        <w:separator/>
      </w:r>
    </w:p>
  </w:endnote>
  <w:endnote w:type="continuationSeparator" w:id="0">
    <w:p w14:paraId="7BBE7EB0" w14:textId="77777777" w:rsidR="007C3673" w:rsidRDefault="007C3673" w:rsidP="0093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621D" w14:textId="77777777" w:rsidR="007C3673" w:rsidRDefault="007C3673" w:rsidP="00933240">
      <w:r>
        <w:separator/>
      </w:r>
    </w:p>
  </w:footnote>
  <w:footnote w:type="continuationSeparator" w:id="0">
    <w:p w14:paraId="39C88667" w14:textId="77777777" w:rsidR="007C3673" w:rsidRDefault="007C3673" w:rsidP="0093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5E"/>
    <w:rsid w:val="001C4C90"/>
    <w:rsid w:val="007C3673"/>
    <w:rsid w:val="00933240"/>
    <w:rsid w:val="00DF1EDA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8810"/>
  <w15:chartTrackingRefBased/>
  <w15:docId w15:val="{BC1F9683-818E-4895-BA3A-E0A5B41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332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3240"/>
  </w:style>
  <w:style w:type="paragraph" w:styleId="a6">
    <w:name w:val="footer"/>
    <w:basedOn w:val="a"/>
    <w:link w:val="a7"/>
    <w:uiPriority w:val="99"/>
    <w:semiHidden/>
    <w:unhideWhenUsed/>
    <w:rsid w:val="00933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dc:description/>
  <cp:lastModifiedBy>KunigamiR5001</cp:lastModifiedBy>
  <cp:revision>2</cp:revision>
  <dcterms:created xsi:type="dcterms:W3CDTF">2025-06-04T07:21:00Z</dcterms:created>
  <dcterms:modified xsi:type="dcterms:W3CDTF">2025-06-04T07:21:00Z</dcterms:modified>
</cp:coreProperties>
</file>