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46E5" w14:textId="77777777" w:rsidR="00E13B90" w:rsidRDefault="00E13B90">
      <w:pPr>
        <w:pStyle w:val="a3"/>
        <w:jc w:val="center"/>
        <w:rPr>
          <w:spacing w:val="0"/>
        </w:rPr>
      </w:pPr>
    </w:p>
    <w:p w14:paraId="06856D0D" w14:textId="77777777" w:rsidR="00E13B90" w:rsidRDefault="00E13B90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第１号様式（第４条関係）</w:t>
      </w:r>
    </w:p>
    <w:p w14:paraId="47B5457E" w14:textId="77777777" w:rsidR="00E13B90" w:rsidRDefault="00E13B90">
      <w:pPr>
        <w:pStyle w:val="a3"/>
        <w:rPr>
          <w:spacing w:val="0"/>
        </w:rPr>
      </w:pPr>
    </w:p>
    <w:p w14:paraId="1037CE57" w14:textId="77777777" w:rsidR="00E13B90" w:rsidRDefault="00E13B90">
      <w:pPr>
        <w:pStyle w:val="a3"/>
        <w:rPr>
          <w:spacing w:val="0"/>
        </w:rPr>
      </w:pPr>
    </w:p>
    <w:p w14:paraId="47F391BB" w14:textId="77777777" w:rsidR="00E13B90" w:rsidRDefault="00E13B9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平成　　年　　月　　日</w:t>
      </w:r>
    </w:p>
    <w:p w14:paraId="662AA0A0" w14:textId="77777777" w:rsidR="00E13B90" w:rsidRDefault="00E13B90">
      <w:pPr>
        <w:pStyle w:val="a3"/>
        <w:rPr>
          <w:spacing w:val="0"/>
        </w:rPr>
      </w:pPr>
    </w:p>
    <w:p w14:paraId="0C611755" w14:textId="77777777" w:rsidR="00E13B90" w:rsidRDefault="00E13B90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委　任　状</w:t>
      </w:r>
    </w:p>
    <w:p w14:paraId="03C8DF5D" w14:textId="77777777" w:rsidR="00E13B90" w:rsidRDefault="00E13B90">
      <w:pPr>
        <w:pStyle w:val="a3"/>
        <w:rPr>
          <w:spacing w:val="0"/>
        </w:rPr>
      </w:pPr>
    </w:p>
    <w:p w14:paraId="4C2DB133" w14:textId="77777777" w:rsidR="00E13B90" w:rsidRDefault="00E13B90">
      <w:pPr>
        <w:pStyle w:val="a3"/>
        <w:rPr>
          <w:spacing w:val="0"/>
        </w:rPr>
      </w:pPr>
    </w:p>
    <w:p w14:paraId="0FF3D722" w14:textId="77777777" w:rsidR="00E13B90" w:rsidRDefault="00E13B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住　所</w:t>
      </w:r>
    </w:p>
    <w:p w14:paraId="1890F285" w14:textId="77777777" w:rsidR="00E13B90" w:rsidRDefault="00E13B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沖縄農業協同組合</w:t>
      </w:r>
    </w:p>
    <w:p w14:paraId="0BB49084" w14:textId="77777777" w:rsidR="00E13B90" w:rsidRDefault="00E13B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代表理事理事長名　殿</w:t>
      </w:r>
    </w:p>
    <w:p w14:paraId="2918D446" w14:textId="77777777" w:rsidR="00E13B90" w:rsidRDefault="00E13B90">
      <w:pPr>
        <w:pStyle w:val="a3"/>
        <w:rPr>
          <w:spacing w:val="0"/>
        </w:rPr>
      </w:pPr>
    </w:p>
    <w:p w14:paraId="38943D60" w14:textId="77777777" w:rsidR="00E13B90" w:rsidRDefault="00E13B90">
      <w:pPr>
        <w:pStyle w:val="a3"/>
        <w:rPr>
          <w:spacing w:val="0"/>
        </w:rPr>
      </w:pPr>
    </w:p>
    <w:p w14:paraId="2A034B57" w14:textId="77777777" w:rsidR="00E13B90" w:rsidRDefault="00E13B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私は、上記の者を代理人と定め、国頭村震災被害農家経営支援資金利子補給金</w:t>
      </w:r>
    </w:p>
    <w:p w14:paraId="5B6E1CAC" w14:textId="77777777" w:rsidR="00E13B90" w:rsidRDefault="00E13B90">
      <w:pPr>
        <w:pStyle w:val="a3"/>
        <w:rPr>
          <w:spacing w:val="0"/>
        </w:rPr>
      </w:pPr>
    </w:p>
    <w:p w14:paraId="2A4EEB0C" w14:textId="77777777" w:rsidR="00E13B90" w:rsidRDefault="00E13B90">
      <w:pPr>
        <w:pStyle w:val="a3"/>
        <w:rPr>
          <w:spacing w:val="0"/>
        </w:rPr>
      </w:pPr>
      <w:r>
        <w:rPr>
          <w:rFonts w:ascii="ＭＳ 明朝" w:hAnsi="ＭＳ 明朝" w:hint="eastAsia"/>
        </w:rPr>
        <w:t>等補助金交付要綱第４条に基づき、国頭村から交付された下記の借入金の利子補</w:t>
      </w:r>
    </w:p>
    <w:p w14:paraId="309BE8CD" w14:textId="77777777" w:rsidR="00E13B90" w:rsidRDefault="00E13B90">
      <w:pPr>
        <w:pStyle w:val="a3"/>
        <w:rPr>
          <w:spacing w:val="0"/>
        </w:rPr>
      </w:pPr>
    </w:p>
    <w:p w14:paraId="683ED836" w14:textId="77777777" w:rsidR="00E13B90" w:rsidRDefault="00E13B90">
      <w:pPr>
        <w:pStyle w:val="a3"/>
        <w:rPr>
          <w:spacing w:val="0"/>
        </w:rPr>
      </w:pPr>
      <w:r>
        <w:rPr>
          <w:rFonts w:ascii="ＭＳ 明朝" w:hAnsi="ＭＳ 明朝" w:hint="eastAsia"/>
        </w:rPr>
        <w:t>給金の請求及び受領に関する権限を委任します。</w:t>
      </w:r>
    </w:p>
    <w:p w14:paraId="4DF9845B" w14:textId="77777777" w:rsidR="00E13B90" w:rsidRDefault="00E13B90">
      <w:pPr>
        <w:pStyle w:val="a3"/>
        <w:rPr>
          <w:spacing w:val="0"/>
        </w:rPr>
      </w:pPr>
    </w:p>
    <w:p w14:paraId="785770BF" w14:textId="77777777" w:rsidR="00E13B90" w:rsidRDefault="00E13B9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1708"/>
        <w:gridCol w:w="976"/>
        <w:gridCol w:w="732"/>
        <w:gridCol w:w="732"/>
        <w:gridCol w:w="732"/>
        <w:gridCol w:w="1952"/>
      </w:tblGrid>
      <w:tr w:rsidR="00E13B90" w:rsidRPr="001178CC" w14:paraId="4F0F7FB0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397C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借入金の種類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E32BAE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</w:p>
        </w:tc>
      </w:tr>
      <w:tr w:rsidR="00E13B90" w:rsidRPr="001178CC" w14:paraId="4D8709A0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A255BC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D502D">
              <w:rPr>
                <w:rFonts w:ascii="ＭＳ 明朝" w:hAnsi="ＭＳ 明朝" w:hint="eastAsia"/>
                <w:spacing w:val="32"/>
                <w:fitText w:val="1460" w:id="-72580096"/>
              </w:rPr>
              <w:t>借入年月</w:t>
            </w:r>
            <w:r w:rsidRPr="002D502D">
              <w:rPr>
                <w:rFonts w:ascii="ＭＳ 明朝" w:hAnsi="ＭＳ 明朝" w:hint="eastAsia"/>
                <w:spacing w:val="2"/>
                <w:fitText w:val="1460" w:id="-72580096"/>
              </w:rPr>
              <w:t>日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FDC20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6C6E65" w14:textId="77777777" w:rsidR="00E13B90" w:rsidRDefault="00E13B90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借入金額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D4106D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E13B90" w:rsidRPr="001178CC" w14:paraId="45C30F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219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892BC5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</w:p>
          <w:p w14:paraId="39610CF1" w14:textId="77777777" w:rsidR="00E13B90" w:rsidRDefault="00E13B90">
            <w:pPr>
              <w:pStyle w:val="a3"/>
              <w:rPr>
                <w:spacing w:val="0"/>
              </w:rPr>
            </w:pPr>
          </w:p>
          <w:p w14:paraId="5B3A545D" w14:textId="77777777" w:rsidR="00E13B90" w:rsidRDefault="00E13B9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D502D">
              <w:rPr>
                <w:rFonts w:ascii="ＭＳ 明朝" w:hAnsi="ＭＳ 明朝" w:hint="eastAsia"/>
                <w:spacing w:val="83"/>
                <w:fitText w:val="1460" w:id="-72580095"/>
              </w:rPr>
              <w:t>借入条</w:t>
            </w:r>
            <w:r w:rsidRPr="002D502D">
              <w:rPr>
                <w:rFonts w:ascii="ＭＳ 明朝" w:hAnsi="ＭＳ 明朝" w:hint="eastAsia"/>
                <w:fitText w:val="1460" w:id="-72580095"/>
              </w:rPr>
              <w:t>件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5351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償還期限</w:t>
            </w:r>
          </w:p>
        </w:tc>
        <w:tc>
          <w:tcPr>
            <w:tcW w:w="51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03AF8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（最終償還日：　年　月　日）</w:t>
            </w:r>
          </w:p>
        </w:tc>
      </w:tr>
      <w:tr w:rsidR="00E13B90" w:rsidRPr="001178CC" w14:paraId="5B40A8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219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2A8F22" w14:textId="77777777" w:rsidR="00E13B90" w:rsidRDefault="00E13B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FE5D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据置期限</w:t>
            </w:r>
          </w:p>
        </w:tc>
        <w:tc>
          <w:tcPr>
            <w:tcW w:w="512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82F05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年（　　年　　月　　日まで）</w:t>
            </w:r>
          </w:p>
        </w:tc>
      </w:tr>
      <w:tr w:rsidR="00E13B90" w:rsidRPr="001178CC" w14:paraId="3E53DC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2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9141AF" w14:textId="77777777" w:rsidR="00E13B90" w:rsidRDefault="00E13B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91CEB0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借入利率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EFEF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　％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B6DED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約定償還日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50F97" w14:textId="77777777" w:rsidR="00E13B90" w:rsidRDefault="00E13B90">
            <w:pPr>
              <w:pStyle w:val="a3"/>
              <w:spacing w:before="158"/>
              <w:rPr>
                <w:spacing w:val="0"/>
              </w:rPr>
            </w:pPr>
          </w:p>
        </w:tc>
      </w:tr>
    </w:tbl>
    <w:p w14:paraId="3237B557" w14:textId="77777777" w:rsidR="00E13B90" w:rsidRDefault="00E13B90">
      <w:pPr>
        <w:pStyle w:val="a3"/>
        <w:spacing w:line="158" w:lineRule="exact"/>
        <w:rPr>
          <w:spacing w:val="0"/>
        </w:rPr>
      </w:pPr>
    </w:p>
    <w:p w14:paraId="1E34A100" w14:textId="77777777" w:rsidR="00E13B90" w:rsidRDefault="00E13B90">
      <w:pPr>
        <w:pStyle w:val="a3"/>
        <w:rPr>
          <w:spacing w:val="0"/>
        </w:rPr>
      </w:pPr>
    </w:p>
    <w:p w14:paraId="64114108" w14:textId="77777777" w:rsidR="00E13B90" w:rsidRDefault="00E13B90">
      <w:pPr>
        <w:pStyle w:val="a3"/>
        <w:rPr>
          <w:spacing w:val="0"/>
        </w:rPr>
      </w:pPr>
    </w:p>
    <w:p w14:paraId="04F8CD6A" w14:textId="77777777" w:rsidR="00E13B90" w:rsidRDefault="00E13B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年　　　月　　　日</w:t>
      </w:r>
    </w:p>
    <w:p w14:paraId="57ED1880" w14:textId="77777777" w:rsidR="00E13B90" w:rsidRDefault="00E13B90">
      <w:pPr>
        <w:pStyle w:val="a3"/>
        <w:rPr>
          <w:spacing w:val="0"/>
        </w:rPr>
      </w:pPr>
    </w:p>
    <w:p w14:paraId="3DD1BACB" w14:textId="77777777" w:rsidR="00E13B90" w:rsidRDefault="00E13B90">
      <w:pPr>
        <w:pStyle w:val="a3"/>
        <w:rPr>
          <w:spacing w:val="0"/>
        </w:rPr>
      </w:pPr>
    </w:p>
    <w:p w14:paraId="31F7E4D9" w14:textId="77777777" w:rsidR="00E13B90" w:rsidRDefault="00E13B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住　所（借受者）</w:t>
      </w:r>
    </w:p>
    <w:p w14:paraId="0E133047" w14:textId="77777777" w:rsidR="00E13B90" w:rsidRDefault="00E13B90">
      <w:pPr>
        <w:pStyle w:val="a3"/>
        <w:rPr>
          <w:spacing w:val="0"/>
        </w:rPr>
      </w:pPr>
    </w:p>
    <w:p w14:paraId="112FC64C" w14:textId="77777777" w:rsidR="00E13B90" w:rsidRDefault="00E13B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氏　名（借受者）　　　　　　　　印</w:t>
      </w:r>
    </w:p>
    <w:p w14:paraId="70D7156B" w14:textId="77777777" w:rsidR="00E13B90" w:rsidRDefault="00E13B90">
      <w:pPr>
        <w:pStyle w:val="a3"/>
        <w:rPr>
          <w:spacing w:val="0"/>
        </w:rPr>
      </w:pPr>
    </w:p>
    <w:p w14:paraId="065D927A" w14:textId="77777777" w:rsidR="00E13B90" w:rsidRDefault="00E13B90">
      <w:pPr>
        <w:pStyle w:val="a3"/>
        <w:rPr>
          <w:spacing w:val="0"/>
        </w:rPr>
      </w:pPr>
    </w:p>
    <w:p w14:paraId="4EC8F550" w14:textId="77777777" w:rsidR="00E13B90" w:rsidRDefault="00E13B90">
      <w:pPr>
        <w:pStyle w:val="a3"/>
        <w:rPr>
          <w:spacing w:val="0"/>
        </w:rPr>
      </w:pPr>
    </w:p>
    <w:p w14:paraId="0E77D13C" w14:textId="77777777" w:rsidR="00E13B90" w:rsidRDefault="00E13B90">
      <w:pPr>
        <w:pStyle w:val="a3"/>
        <w:rPr>
          <w:spacing w:val="0"/>
        </w:rPr>
      </w:pPr>
    </w:p>
    <w:p w14:paraId="25A2B61A" w14:textId="77777777" w:rsidR="00E13B90" w:rsidRDefault="00E13B90">
      <w:pPr>
        <w:pStyle w:val="a3"/>
        <w:rPr>
          <w:spacing w:val="0"/>
        </w:rPr>
      </w:pPr>
    </w:p>
    <w:p w14:paraId="6E30CBF9" w14:textId="77777777" w:rsidR="00E13B90" w:rsidRDefault="00E13B90">
      <w:pPr>
        <w:pStyle w:val="a3"/>
        <w:rPr>
          <w:spacing w:val="0"/>
        </w:rPr>
      </w:pPr>
    </w:p>
    <w:p w14:paraId="610E0910" w14:textId="77777777" w:rsidR="00E13B90" w:rsidRDefault="00E13B90">
      <w:pPr>
        <w:pStyle w:val="a3"/>
        <w:rPr>
          <w:spacing w:val="0"/>
        </w:rPr>
      </w:pPr>
    </w:p>
    <w:p w14:paraId="727EA385" w14:textId="77777777" w:rsidR="00E13B90" w:rsidRDefault="00E13B90">
      <w:pPr>
        <w:pStyle w:val="a3"/>
        <w:rPr>
          <w:spacing w:val="0"/>
        </w:rPr>
      </w:pPr>
    </w:p>
    <w:p w14:paraId="7F54170E" w14:textId="77777777" w:rsidR="00E13B90" w:rsidRDefault="00E13B90">
      <w:pPr>
        <w:pStyle w:val="a3"/>
        <w:rPr>
          <w:spacing w:val="0"/>
        </w:rPr>
      </w:pPr>
    </w:p>
    <w:sectPr w:rsidR="00E13B90" w:rsidSect="00E13B90">
      <w:pgSz w:w="11906" w:h="16838"/>
      <w:pgMar w:top="1701" w:right="1287" w:bottom="1701" w:left="12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44AE" w14:textId="77777777" w:rsidR="00332936" w:rsidRDefault="00332936" w:rsidP="002D502D">
      <w:r>
        <w:separator/>
      </w:r>
    </w:p>
  </w:endnote>
  <w:endnote w:type="continuationSeparator" w:id="0">
    <w:p w14:paraId="2EE7F9D7" w14:textId="77777777" w:rsidR="00332936" w:rsidRDefault="00332936" w:rsidP="002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37A4" w14:textId="77777777" w:rsidR="00332936" w:rsidRDefault="00332936" w:rsidP="002D502D">
      <w:r>
        <w:separator/>
      </w:r>
    </w:p>
  </w:footnote>
  <w:footnote w:type="continuationSeparator" w:id="0">
    <w:p w14:paraId="71281CCB" w14:textId="77777777" w:rsidR="00332936" w:rsidRDefault="00332936" w:rsidP="002D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90"/>
    <w:rsid w:val="001178CC"/>
    <w:rsid w:val="002D502D"/>
    <w:rsid w:val="00332936"/>
    <w:rsid w:val="006939B7"/>
    <w:rsid w:val="00E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D28B8"/>
  <w15:chartTrackingRefBased/>
  <w15:docId w15:val="{B019C6DD-4FAA-4453-8B53-68F9D4D3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D5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D502D"/>
  </w:style>
  <w:style w:type="paragraph" w:styleId="a6">
    <w:name w:val="footer"/>
    <w:basedOn w:val="a"/>
    <w:link w:val="a7"/>
    <w:uiPriority w:val="99"/>
    <w:semiHidden/>
    <w:unhideWhenUsed/>
    <w:rsid w:val="002D5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D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dc:description/>
  <cp:lastModifiedBy>KunigamiR5001</cp:lastModifiedBy>
  <cp:revision>2</cp:revision>
  <dcterms:created xsi:type="dcterms:W3CDTF">2025-06-04T07:18:00Z</dcterms:created>
  <dcterms:modified xsi:type="dcterms:W3CDTF">2025-06-04T07:18:00Z</dcterms:modified>
</cp:coreProperties>
</file>