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1FF7" w14:textId="77777777" w:rsidR="0024249C" w:rsidRDefault="0024249C">
      <w:pPr>
        <w:pStyle w:val="a3"/>
        <w:rPr>
          <w:spacing w:val="0"/>
        </w:rPr>
      </w:pPr>
      <w:r>
        <w:rPr>
          <w:rFonts w:ascii="ＭＳ 明朝"/>
          <w:sz w:val="24"/>
          <w:szCs w:val="24"/>
        </w:rPr>
        <w:t xml:space="preserve"> </w:t>
      </w:r>
      <w:r>
        <w:rPr>
          <w:rFonts w:ascii="ＭＳ 明朝" w:hAnsi="ＭＳ 明朝" w:hint="eastAsia"/>
          <w:spacing w:val="5"/>
          <w:sz w:val="20"/>
          <w:szCs w:val="20"/>
        </w:rPr>
        <w:t>契約書様式（第３条第１項第１号関係）</w:t>
      </w:r>
    </w:p>
    <w:p w14:paraId="7EBE1673" w14:textId="77777777" w:rsidR="0024249C" w:rsidRDefault="0024249C">
      <w:pPr>
        <w:pStyle w:val="a3"/>
        <w:rPr>
          <w:spacing w:val="0"/>
        </w:rPr>
      </w:pPr>
    </w:p>
    <w:p w14:paraId="5D70442B" w14:textId="77777777" w:rsidR="0024249C" w:rsidRDefault="0024249C">
      <w:pPr>
        <w:pStyle w:val="a3"/>
        <w:jc w:val="center"/>
        <w:rPr>
          <w:spacing w:val="0"/>
        </w:rPr>
      </w:pPr>
      <w:r>
        <w:rPr>
          <w:rFonts w:ascii="ＭＳ 明朝" w:hAnsi="ＭＳ 明朝" w:hint="eastAsia"/>
        </w:rPr>
        <w:t>国頭村震災被害農家経営支援資金利子助成契約書</w:t>
      </w:r>
    </w:p>
    <w:p w14:paraId="36F41258" w14:textId="77777777" w:rsidR="0024249C" w:rsidRDefault="0024249C">
      <w:pPr>
        <w:pStyle w:val="a3"/>
        <w:rPr>
          <w:spacing w:val="0"/>
        </w:rPr>
      </w:pPr>
    </w:p>
    <w:p w14:paraId="4C7082F3" w14:textId="77777777" w:rsidR="0024249C" w:rsidRDefault="0024249C">
      <w:pPr>
        <w:pStyle w:val="a3"/>
        <w:rPr>
          <w:spacing w:val="0"/>
        </w:rPr>
      </w:pPr>
      <w:r>
        <w:rPr>
          <w:rFonts w:ascii="ＭＳ 明朝" w:hAnsi="ＭＳ 明朝" w:hint="eastAsia"/>
        </w:rPr>
        <w:t xml:space="preserve">　　　　　　　　（以下「甲」という。）と　　　　（以下「乙」という。）とは、甲が乙に対し国頭村震災被害農家経営支援資金利子助成金（以下「補助金」という。）を交付することについて、次のとおり国頭村震災被害農家経営支援資金利子助成契約（以下「本契約」という。）を締結する。</w:t>
      </w:r>
    </w:p>
    <w:p w14:paraId="135C7AF9" w14:textId="77777777" w:rsidR="0024249C" w:rsidRDefault="0024249C">
      <w:pPr>
        <w:pStyle w:val="a3"/>
        <w:rPr>
          <w:spacing w:val="0"/>
        </w:rPr>
      </w:pPr>
    </w:p>
    <w:p w14:paraId="5DE65C00" w14:textId="77777777" w:rsidR="0024249C" w:rsidRDefault="0024249C" w:rsidP="005852BC">
      <w:pPr>
        <w:pStyle w:val="a3"/>
        <w:ind w:left="232" w:hangingChars="100" w:hanging="232"/>
        <w:rPr>
          <w:spacing w:val="0"/>
        </w:rPr>
      </w:pPr>
      <w:r>
        <w:rPr>
          <w:rFonts w:ascii="ＭＳ 明朝" w:hAnsi="ＭＳ 明朝" w:hint="eastAsia"/>
        </w:rPr>
        <w:t>第１条　甲は、乙が借り受けた次の資金に対し、国頭村震災被害農家経営支援資金利子補給金等補助金交付要綱（平成　年　月　日国頭村告示第　号。以下、「要綱」という。）及び本契約の定めるところにより補助金を交付する。</w:t>
      </w:r>
    </w:p>
    <w:p w14:paraId="69645905" w14:textId="77777777" w:rsidR="0024249C" w:rsidRDefault="0024249C">
      <w:pPr>
        <w:pStyle w:val="a3"/>
        <w:rPr>
          <w:spacing w:val="0"/>
        </w:rPr>
      </w:pPr>
      <w:r>
        <w:rPr>
          <w:rFonts w:ascii="ＭＳ 明朝" w:hAnsi="ＭＳ 明朝" w:hint="eastAsia"/>
        </w:rPr>
        <w:t xml:space="preserve">　</w:t>
      </w:r>
      <w:r>
        <w:rPr>
          <w:rFonts w:eastAsia="Times New Roman" w:cs="Times New Roman"/>
        </w:rPr>
        <w:t>(1)</w:t>
      </w:r>
      <w:r>
        <w:rPr>
          <w:rFonts w:eastAsia="Times New Roman" w:cs="Times New Roman"/>
          <w:spacing w:val="3"/>
        </w:rPr>
        <w:t xml:space="preserve"> </w:t>
      </w:r>
      <w:r w:rsidRPr="00B5122E">
        <w:rPr>
          <w:rFonts w:ascii="ＭＳ 明朝" w:hAnsi="ＭＳ 明朝" w:hint="eastAsia"/>
          <w:spacing w:val="145"/>
          <w:fitText w:val="1240" w:id="-72580608"/>
        </w:rPr>
        <w:t>資金</w:t>
      </w:r>
      <w:r w:rsidRPr="00B5122E">
        <w:rPr>
          <w:rFonts w:ascii="ＭＳ 明朝" w:hAnsi="ＭＳ 明朝" w:hint="eastAsia"/>
          <w:spacing w:val="0"/>
          <w:fitText w:val="1240" w:id="-72580608"/>
        </w:rPr>
        <w:t>名</w:t>
      </w:r>
      <w:r w:rsidR="00B5122E">
        <w:rPr>
          <w:rFonts w:ascii="ＭＳ 明朝" w:hAnsi="ＭＳ 明朝" w:hint="eastAsia"/>
          <w:spacing w:val="0"/>
        </w:rPr>
        <w:t xml:space="preserve">　　　　　　　資金</w:t>
      </w:r>
    </w:p>
    <w:p w14:paraId="49B7F9AB" w14:textId="77777777" w:rsidR="0024249C" w:rsidRDefault="0024249C">
      <w:pPr>
        <w:pStyle w:val="a3"/>
        <w:rPr>
          <w:spacing w:val="0"/>
        </w:rPr>
      </w:pPr>
      <w:r>
        <w:rPr>
          <w:rFonts w:ascii="ＭＳ 明朝" w:hAnsi="ＭＳ 明朝" w:hint="eastAsia"/>
        </w:rPr>
        <w:t xml:space="preserve">　</w:t>
      </w:r>
      <w:r>
        <w:rPr>
          <w:rFonts w:eastAsia="Times New Roman" w:cs="Times New Roman"/>
        </w:rPr>
        <w:t>(2)</w:t>
      </w:r>
      <w:r>
        <w:rPr>
          <w:rFonts w:eastAsia="Times New Roman" w:cs="Times New Roman"/>
          <w:spacing w:val="3"/>
        </w:rPr>
        <w:t xml:space="preserve"> </w:t>
      </w:r>
      <w:r>
        <w:rPr>
          <w:rFonts w:ascii="ＭＳ 明朝" w:hAnsi="ＭＳ 明朝" w:hint="eastAsia"/>
        </w:rPr>
        <w:t>貸付実行日　平成　年　月　日</w:t>
      </w:r>
      <w:r w:rsidR="00B5122E">
        <w:rPr>
          <w:rFonts w:ascii="ＭＳ 明朝" w:hAnsi="ＭＳ 明朝" w:hint="eastAsia"/>
        </w:rPr>
        <w:t xml:space="preserve">　</w:t>
      </w:r>
    </w:p>
    <w:p w14:paraId="31F201B2" w14:textId="77777777" w:rsidR="0024249C" w:rsidRDefault="0024249C">
      <w:pPr>
        <w:pStyle w:val="a3"/>
        <w:rPr>
          <w:spacing w:val="0"/>
        </w:rPr>
      </w:pPr>
      <w:r>
        <w:rPr>
          <w:rFonts w:ascii="ＭＳ 明朝" w:hAnsi="ＭＳ 明朝" w:hint="eastAsia"/>
        </w:rPr>
        <w:t xml:space="preserve">　</w:t>
      </w:r>
      <w:r>
        <w:rPr>
          <w:rFonts w:eastAsia="Times New Roman" w:cs="Times New Roman"/>
        </w:rPr>
        <w:t>(3)</w:t>
      </w:r>
      <w:r>
        <w:rPr>
          <w:rFonts w:eastAsia="Times New Roman" w:cs="Times New Roman"/>
          <w:spacing w:val="3"/>
        </w:rPr>
        <w:t xml:space="preserve"> </w:t>
      </w:r>
      <w:r>
        <w:rPr>
          <w:rFonts w:ascii="ＭＳ 明朝" w:hAnsi="ＭＳ 明朝" w:hint="eastAsia"/>
        </w:rPr>
        <w:t>交付決定日　平成　年　月　日　　　第　号</w:t>
      </w:r>
    </w:p>
    <w:p w14:paraId="2C37C4B6" w14:textId="77777777" w:rsidR="0024249C" w:rsidRDefault="0024249C">
      <w:pPr>
        <w:pStyle w:val="a3"/>
        <w:rPr>
          <w:spacing w:val="0"/>
        </w:rPr>
      </w:pPr>
    </w:p>
    <w:p w14:paraId="728232AF" w14:textId="77777777" w:rsidR="0024249C" w:rsidRDefault="0024249C">
      <w:pPr>
        <w:pStyle w:val="a3"/>
        <w:rPr>
          <w:spacing w:val="0"/>
        </w:rPr>
      </w:pPr>
      <w:r>
        <w:rPr>
          <w:rFonts w:ascii="ＭＳ 明朝" w:hAnsi="ＭＳ 明朝" w:hint="eastAsia"/>
        </w:rPr>
        <w:t>第２条　補助金の交付対象期間は、平成　年　月　日から平成　年　月　日の　間とする。</w:t>
      </w:r>
    </w:p>
    <w:p w14:paraId="07DF691A" w14:textId="77777777" w:rsidR="0024249C" w:rsidRDefault="0024249C">
      <w:pPr>
        <w:pStyle w:val="a3"/>
        <w:rPr>
          <w:spacing w:val="0"/>
        </w:rPr>
      </w:pPr>
      <w:r>
        <w:rPr>
          <w:rFonts w:eastAsia="Times New Roman" w:cs="Times New Roman"/>
          <w:spacing w:val="3"/>
        </w:rPr>
        <w:t xml:space="preserve">        </w:t>
      </w:r>
    </w:p>
    <w:p w14:paraId="20CFB1EF" w14:textId="77777777" w:rsidR="0024249C" w:rsidRDefault="0024249C" w:rsidP="005852BC">
      <w:pPr>
        <w:pStyle w:val="a3"/>
        <w:ind w:left="232" w:hangingChars="100" w:hanging="232"/>
        <w:rPr>
          <w:spacing w:val="0"/>
        </w:rPr>
      </w:pPr>
      <w:r>
        <w:rPr>
          <w:rFonts w:ascii="ＭＳ 明朝" w:hAnsi="ＭＳ 明朝" w:hint="eastAsia"/>
        </w:rPr>
        <w:t>第３条　乙が毎年１月１日から</w:t>
      </w:r>
      <w:r>
        <w:rPr>
          <w:rFonts w:eastAsia="Times New Roman" w:cs="Times New Roman"/>
        </w:rPr>
        <w:t>12</w:t>
      </w:r>
      <w:r>
        <w:rPr>
          <w:rFonts w:ascii="ＭＳ 明朝" w:hAnsi="ＭＳ 明朝" w:hint="eastAsia"/>
        </w:rPr>
        <w:t>月</w:t>
      </w:r>
      <w:r>
        <w:rPr>
          <w:rFonts w:eastAsia="Times New Roman" w:cs="Times New Roman"/>
        </w:rPr>
        <w:t>31</w:t>
      </w:r>
      <w:r>
        <w:rPr>
          <w:rFonts w:ascii="ＭＳ 明朝" w:hAnsi="ＭＳ 明朝" w:hint="eastAsia"/>
        </w:rPr>
        <w:t>日（補助金交付の最初の年度については、「資金貸付実行日から資金貸付実行日の翌年の</w:t>
      </w:r>
      <w:r>
        <w:rPr>
          <w:rFonts w:eastAsia="Times New Roman" w:cs="Times New Roman"/>
        </w:rPr>
        <w:t>12</w:t>
      </w:r>
      <w:r>
        <w:rPr>
          <w:rFonts w:ascii="ＭＳ 明朝" w:hAnsi="ＭＳ 明朝" w:hint="eastAsia"/>
        </w:rPr>
        <w:t>月</w:t>
      </w:r>
      <w:r>
        <w:rPr>
          <w:rFonts w:eastAsia="Times New Roman" w:cs="Times New Roman"/>
        </w:rPr>
        <w:t>31</w:t>
      </w:r>
      <w:r>
        <w:rPr>
          <w:rFonts w:ascii="ＭＳ 明朝" w:hAnsi="ＭＳ 明朝" w:hint="eastAsia"/>
        </w:rPr>
        <w:t>日」と読み替えるものとする。）までに第１条に定める資金の約定利息（延滞利息を除く。）を支払った場合、甲は約定利息の</w:t>
      </w:r>
      <w:r>
        <w:rPr>
          <w:rFonts w:eastAsia="Times New Roman" w:cs="Times New Roman"/>
        </w:rPr>
        <w:t>10</w:t>
      </w:r>
      <w:r>
        <w:rPr>
          <w:rFonts w:ascii="ＭＳ 明朝" w:hAnsi="ＭＳ 明朝" w:hint="eastAsia"/>
        </w:rPr>
        <w:t>割に相当する補助金を交付するものとする。</w:t>
      </w:r>
    </w:p>
    <w:p w14:paraId="5AE9ED19" w14:textId="77777777" w:rsidR="0024249C" w:rsidRDefault="0024249C">
      <w:pPr>
        <w:pStyle w:val="a3"/>
        <w:rPr>
          <w:spacing w:val="0"/>
        </w:rPr>
      </w:pPr>
      <w:r>
        <w:rPr>
          <w:rFonts w:ascii="ＭＳ 明朝" w:hAnsi="ＭＳ 明朝" w:hint="eastAsia"/>
        </w:rPr>
        <w:t xml:space="preserve">　　</w:t>
      </w:r>
    </w:p>
    <w:p w14:paraId="5B39B8AA" w14:textId="77777777" w:rsidR="0024249C" w:rsidRDefault="0024249C">
      <w:pPr>
        <w:pStyle w:val="a3"/>
        <w:rPr>
          <w:spacing w:val="0"/>
        </w:rPr>
      </w:pPr>
      <w:r>
        <w:rPr>
          <w:rFonts w:ascii="ＭＳ 明朝" w:hAnsi="ＭＳ 明朝" w:hint="eastAsia"/>
        </w:rPr>
        <w:t>第４条　前条に定める補助金は、　年間で　　　　円を限度として交付する。</w:t>
      </w:r>
    </w:p>
    <w:p w14:paraId="506E30C4" w14:textId="77777777" w:rsidR="00B5122E" w:rsidRDefault="0024249C">
      <w:pPr>
        <w:pStyle w:val="a3"/>
        <w:rPr>
          <w:rFonts w:hint="eastAsia"/>
          <w:spacing w:val="0"/>
        </w:rPr>
      </w:pPr>
      <w:r>
        <w:rPr>
          <w:rFonts w:ascii="ＭＳ 明朝" w:hAnsi="ＭＳ 明朝" w:hint="eastAsia"/>
        </w:rPr>
        <w:t xml:space="preserve">　（内訳）</w:t>
      </w:r>
    </w:p>
    <w:p w14:paraId="2E51B555" w14:textId="77777777" w:rsidR="00B5122E" w:rsidRDefault="0024249C" w:rsidP="00B5122E">
      <w:pPr>
        <w:pStyle w:val="a3"/>
        <w:ind w:firstLineChars="400" w:firstLine="928"/>
        <w:rPr>
          <w:rFonts w:hint="eastAsia"/>
          <w:spacing w:val="0"/>
        </w:rPr>
      </w:pPr>
      <w:r>
        <w:rPr>
          <w:rFonts w:ascii="ＭＳ 明朝" w:hAnsi="ＭＳ 明朝" w:hint="eastAsia"/>
        </w:rPr>
        <w:t>年度　　　　　円</w:t>
      </w:r>
    </w:p>
    <w:p w14:paraId="0FA64776" w14:textId="77777777" w:rsidR="00B5122E" w:rsidRDefault="0024249C" w:rsidP="00B5122E">
      <w:pPr>
        <w:pStyle w:val="a3"/>
        <w:ind w:firstLineChars="400" w:firstLine="928"/>
        <w:rPr>
          <w:rFonts w:hint="eastAsia"/>
          <w:spacing w:val="0"/>
        </w:rPr>
      </w:pPr>
      <w:r>
        <w:rPr>
          <w:rFonts w:ascii="ＭＳ 明朝" w:hAnsi="ＭＳ 明朝" w:hint="eastAsia"/>
        </w:rPr>
        <w:t>年度　　　　　円</w:t>
      </w:r>
    </w:p>
    <w:p w14:paraId="79103B93" w14:textId="77777777" w:rsidR="00B5122E" w:rsidRDefault="0024249C" w:rsidP="00B5122E">
      <w:pPr>
        <w:pStyle w:val="a3"/>
        <w:ind w:firstLineChars="400" w:firstLine="928"/>
        <w:rPr>
          <w:rFonts w:hint="eastAsia"/>
          <w:spacing w:val="0"/>
        </w:rPr>
      </w:pPr>
      <w:r>
        <w:rPr>
          <w:rFonts w:ascii="ＭＳ 明朝" w:hAnsi="ＭＳ 明朝" w:hint="eastAsia"/>
        </w:rPr>
        <w:t>年度　　　　　円</w:t>
      </w:r>
    </w:p>
    <w:p w14:paraId="7ECA8211" w14:textId="77777777" w:rsidR="0024249C" w:rsidRDefault="00B5122E" w:rsidP="00B5122E">
      <w:pPr>
        <w:pStyle w:val="a3"/>
        <w:ind w:firstLineChars="400" w:firstLine="928"/>
        <w:rPr>
          <w:spacing w:val="0"/>
        </w:rPr>
      </w:pPr>
      <w:r>
        <w:rPr>
          <w:rFonts w:ascii="ＭＳ 明朝" w:hAnsi="ＭＳ 明朝" w:hint="eastAsia"/>
        </w:rPr>
        <w:t>年度　　　　　円</w:t>
      </w:r>
    </w:p>
    <w:p w14:paraId="39ECB632" w14:textId="77777777" w:rsidR="0024249C" w:rsidRDefault="00B5122E" w:rsidP="00B5122E">
      <w:pPr>
        <w:pStyle w:val="a3"/>
        <w:ind w:firstLineChars="400" w:firstLine="928"/>
        <w:rPr>
          <w:rFonts w:ascii="ＭＳ 明朝" w:hAnsi="ＭＳ 明朝" w:hint="eastAsia"/>
        </w:rPr>
      </w:pPr>
      <w:r>
        <w:rPr>
          <w:rFonts w:ascii="ＭＳ 明朝" w:hAnsi="ＭＳ 明朝" w:hint="eastAsia"/>
        </w:rPr>
        <w:t>年度　　　　　円</w:t>
      </w:r>
    </w:p>
    <w:p w14:paraId="491664EB" w14:textId="77777777" w:rsidR="00B5122E" w:rsidRDefault="00B5122E" w:rsidP="00B5122E">
      <w:pPr>
        <w:pStyle w:val="a3"/>
        <w:ind w:firstLineChars="300" w:firstLine="660"/>
        <w:rPr>
          <w:spacing w:val="0"/>
        </w:rPr>
      </w:pPr>
    </w:p>
    <w:p w14:paraId="7B2A7385" w14:textId="77777777" w:rsidR="0024249C" w:rsidRDefault="0024249C" w:rsidP="005852BC">
      <w:pPr>
        <w:pStyle w:val="a3"/>
        <w:ind w:left="232" w:hangingChars="100" w:hanging="232"/>
        <w:rPr>
          <w:spacing w:val="0"/>
        </w:rPr>
      </w:pPr>
      <w:r>
        <w:rPr>
          <w:rFonts w:ascii="ＭＳ 明朝" w:hAnsi="ＭＳ 明朝" w:hint="eastAsia"/>
        </w:rPr>
        <w:t>第５条　乙は、補助金の交付を請求するときは、沖縄県農業協同組に補助金交付に関する手続きを委任する。</w:t>
      </w:r>
    </w:p>
    <w:p w14:paraId="269EA197" w14:textId="77777777" w:rsidR="0024249C" w:rsidRDefault="0024249C">
      <w:pPr>
        <w:pStyle w:val="a3"/>
        <w:rPr>
          <w:spacing w:val="0"/>
        </w:rPr>
      </w:pPr>
    </w:p>
    <w:p w14:paraId="2EA9E377" w14:textId="77777777" w:rsidR="0024249C" w:rsidRDefault="0024249C" w:rsidP="005852BC">
      <w:pPr>
        <w:pStyle w:val="a3"/>
        <w:ind w:left="232" w:hangingChars="100" w:hanging="232"/>
        <w:rPr>
          <w:spacing w:val="0"/>
        </w:rPr>
      </w:pPr>
      <w:r>
        <w:rPr>
          <w:rFonts w:ascii="ＭＳ 明朝" w:hAnsi="ＭＳ 明朝" w:hint="eastAsia"/>
        </w:rPr>
        <w:t>２　沖縄県農業協同組合は、毎年　月　日までに交付申請書兼実績報告書（要綱第５号様式、以下「申請書兼報告書」という。）を申請するものとする。</w:t>
      </w:r>
    </w:p>
    <w:p w14:paraId="46881C41" w14:textId="77777777" w:rsidR="0024249C" w:rsidRDefault="0024249C">
      <w:pPr>
        <w:pStyle w:val="a3"/>
        <w:rPr>
          <w:spacing w:val="0"/>
        </w:rPr>
      </w:pPr>
    </w:p>
    <w:p w14:paraId="6EB0C326" w14:textId="77777777" w:rsidR="0024249C" w:rsidRDefault="0024249C">
      <w:pPr>
        <w:pStyle w:val="a3"/>
        <w:rPr>
          <w:spacing w:val="0"/>
        </w:rPr>
      </w:pPr>
      <w:r>
        <w:rPr>
          <w:rFonts w:ascii="ＭＳ 明朝" w:hAnsi="ＭＳ 明朝" w:hint="eastAsia"/>
        </w:rPr>
        <w:t>第６条　甲は、前条の申請書兼報告書等を審査し、適当と認めたときは、補助金を交付する。</w:t>
      </w:r>
    </w:p>
    <w:p w14:paraId="0E3B8B55" w14:textId="77777777" w:rsidR="0024249C" w:rsidRDefault="0024249C">
      <w:pPr>
        <w:pStyle w:val="a3"/>
        <w:rPr>
          <w:spacing w:val="0"/>
        </w:rPr>
      </w:pPr>
    </w:p>
    <w:p w14:paraId="1D5CFF8B" w14:textId="77777777" w:rsidR="0024249C" w:rsidRDefault="0024249C" w:rsidP="005852BC">
      <w:pPr>
        <w:pStyle w:val="a3"/>
        <w:ind w:leftChars="330" w:left="925" w:hangingChars="100" w:hanging="232"/>
        <w:rPr>
          <w:spacing w:val="0"/>
        </w:rPr>
      </w:pPr>
      <w:r>
        <w:rPr>
          <w:rFonts w:ascii="ＭＳ 明朝" w:hAnsi="ＭＳ 明朝" w:hint="eastAsia"/>
        </w:rPr>
        <w:t>第７条　乙は、補助金の交付対象となる期間内において、第１条に定める資金の契約内容等を変更したときは、遅滞なく、その旨を甲に対し報告するものとする。</w:t>
      </w:r>
    </w:p>
    <w:p w14:paraId="13C42BCD" w14:textId="77777777" w:rsidR="0024249C" w:rsidRDefault="0024249C">
      <w:pPr>
        <w:pStyle w:val="a3"/>
        <w:rPr>
          <w:spacing w:val="0"/>
        </w:rPr>
      </w:pPr>
    </w:p>
    <w:p w14:paraId="67D102B4" w14:textId="77777777" w:rsidR="0024249C" w:rsidRDefault="0024249C" w:rsidP="005852BC">
      <w:pPr>
        <w:pStyle w:val="a3"/>
        <w:ind w:leftChars="330" w:left="925" w:hangingChars="100" w:hanging="232"/>
        <w:rPr>
          <w:spacing w:val="0"/>
        </w:rPr>
      </w:pPr>
      <w:r>
        <w:rPr>
          <w:rFonts w:ascii="ＭＳ 明朝" w:hAnsi="ＭＳ 明朝" w:hint="eastAsia"/>
        </w:rPr>
        <w:t>第８条　甲は、乙が第１条に定める資金を目的以外に使用した場合、又は乙が農業経営を中止した場合は、乙に対する補助金の交付を打ち切ることができる。</w:t>
      </w:r>
    </w:p>
    <w:p w14:paraId="5861AC2D" w14:textId="77777777" w:rsidR="0024249C" w:rsidRDefault="0024249C">
      <w:pPr>
        <w:pStyle w:val="a3"/>
        <w:rPr>
          <w:spacing w:val="0"/>
        </w:rPr>
      </w:pPr>
    </w:p>
    <w:p w14:paraId="36170CB2" w14:textId="77777777" w:rsidR="0024249C" w:rsidRDefault="0024249C" w:rsidP="005852BC">
      <w:pPr>
        <w:pStyle w:val="a3"/>
        <w:ind w:leftChars="330" w:left="925" w:hangingChars="100" w:hanging="232"/>
        <w:rPr>
          <w:spacing w:val="0"/>
        </w:rPr>
      </w:pPr>
      <w:r>
        <w:rPr>
          <w:rFonts w:ascii="ＭＳ 明朝" w:hAnsi="ＭＳ 明朝" w:hint="eastAsia"/>
        </w:rPr>
        <w:t>２　甲は、乙の責めに帰すべき事由により、乙が要綱又は本契約の条項に違反したときは、補助金の全部若しくは一部を交付せず、又は既に交付した補助金の全部若しくは一部の返還を命ずることができる。</w:t>
      </w:r>
    </w:p>
    <w:p w14:paraId="2D4ED40B" w14:textId="77777777" w:rsidR="0024249C" w:rsidRDefault="0024249C">
      <w:pPr>
        <w:pStyle w:val="a3"/>
        <w:rPr>
          <w:spacing w:val="0"/>
        </w:rPr>
      </w:pPr>
    </w:p>
    <w:p w14:paraId="4429797F" w14:textId="77777777" w:rsidR="0024249C" w:rsidRDefault="0024249C" w:rsidP="005852BC">
      <w:pPr>
        <w:pStyle w:val="a3"/>
        <w:ind w:firstLineChars="300" w:firstLine="696"/>
        <w:rPr>
          <w:spacing w:val="0"/>
        </w:rPr>
      </w:pPr>
      <w:r>
        <w:rPr>
          <w:rFonts w:ascii="ＭＳ 明朝" w:hAnsi="ＭＳ 明朝" w:hint="eastAsia"/>
        </w:rPr>
        <w:t>第９条　甲は、必要があると認めたときは、乙に対して必要な報告を求めることができる。</w:t>
      </w:r>
    </w:p>
    <w:p w14:paraId="0626CC44" w14:textId="77777777" w:rsidR="0024249C" w:rsidRDefault="0024249C">
      <w:pPr>
        <w:pStyle w:val="a3"/>
        <w:rPr>
          <w:spacing w:val="0"/>
        </w:rPr>
      </w:pPr>
    </w:p>
    <w:p w14:paraId="1976F8FD" w14:textId="77777777" w:rsidR="0024249C" w:rsidRDefault="0024249C" w:rsidP="005852BC">
      <w:pPr>
        <w:pStyle w:val="a3"/>
        <w:ind w:leftChars="330" w:left="925" w:hangingChars="100" w:hanging="232"/>
        <w:rPr>
          <w:spacing w:val="0"/>
        </w:rPr>
      </w:pPr>
      <w:r>
        <w:rPr>
          <w:rFonts w:ascii="ＭＳ 明朝" w:hAnsi="ＭＳ 明朝" w:hint="eastAsia"/>
        </w:rPr>
        <w:t>第</w:t>
      </w:r>
      <w:r>
        <w:rPr>
          <w:rFonts w:eastAsia="Times New Roman" w:cs="Times New Roman"/>
        </w:rPr>
        <w:t>10</w:t>
      </w:r>
      <w:r>
        <w:rPr>
          <w:rFonts w:ascii="ＭＳ 明朝" w:hAnsi="ＭＳ 明朝" w:hint="eastAsia"/>
        </w:rPr>
        <w:t>条　本契約の内容に変更を加えようとするときは、その都度甲乙両者の協議により定めるものとする。</w:t>
      </w:r>
    </w:p>
    <w:p w14:paraId="043AC2CD" w14:textId="77777777" w:rsidR="0024249C" w:rsidRDefault="0024249C">
      <w:pPr>
        <w:pStyle w:val="a3"/>
        <w:rPr>
          <w:spacing w:val="0"/>
        </w:rPr>
      </w:pPr>
    </w:p>
    <w:p w14:paraId="5D4FF17C" w14:textId="77777777" w:rsidR="0024249C" w:rsidRDefault="0024249C" w:rsidP="005852BC">
      <w:pPr>
        <w:pStyle w:val="a3"/>
        <w:ind w:leftChars="330" w:left="925" w:hangingChars="100" w:hanging="232"/>
        <w:rPr>
          <w:spacing w:val="0"/>
        </w:rPr>
      </w:pPr>
      <w:r>
        <w:rPr>
          <w:rFonts w:ascii="ＭＳ 明朝" w:hAnsi="ＭＳ 明朝" w:hint="eastAsia"/>
        </w:rPr>
        <w:t>第</w:t>
      </w:r>
      <w:r>
        <w:rPr>
          <w:rFonts w:eastAsia="Times New Roman" w:cs="Times New Roman"/>
        </w:rPr>
        <w:t>11</w:t>
      </w:r>
      <w:r>
        <w:rPr>
          <w:rFonts w:ascii="ＭＳ 明朝" w:hAnsi="ＭＳ 明朝" w:hint="eastAsia"/>
        </w:rPr>
        <w:t>条　本契約に疑義を生じたとき、又は本契約に定めのない事項については、甲乙両者の協議により定めるものとする。</w:t>
      </w:r>
    </w:p>
    <w:p w14:paraId="5EF01908" w14:textId="77777777" w:rsidR="0024249C" w:rsidRDefault="0024249C">
      <w:pPr>
        <w:pStyle w:val="a3"/>
        <w:rPr>
          <w:spacing w:val="0"/>
        </w:rPr>
      </w:pPr>
    </w:p>
    <w:p w14:paraId="3BFD32D4" w14:textId="77777777" w:rsidR="0024249C" w:rsidRDefault="0024249C" w:rsidP="005852BC">
      <w:pPr>
        <w:pStyle w:val="a3"/>
        <w:ind w:firstLineChars="300" w:firstLine="696"/>
        <w:rPr>
          <w:spacing w:val="0"/>
        </w:rPr>
      </w:pPr>
      <w:r>
        <w:rPr>
          <w:rFonts w:ascii="ＭＳ 明朝" w:hAnsi="ＭＳ 明朝" w:hint="eastAsia"/>
        </w:rPr>
        <w:t>第</w:t>
      </w:r>
      <w:r>
        <w:rPr>
          <w:rFonts w:eastAsia="Times New Roman" w:cs="Times New Roman"/>
        </w:rPr>
        <w:t>12</w:t>
      </w:r>
      <w:r>
        <w:rPr>
          <w:rFonts w:ascii="ＭＳ 明朝" w:hAnsi="ＭＳ 明朝" w:hint="eastAsia"/>
        </w:rPr>
        <w:t>条　この契約書は、２通作成し、甲及び乙において各１通を保有するものとする。</w:t>
      </w:r>
    </w:p>
    <w:p w14:paraId="7B93D092" w14:textId="77777777" w:rsidR="0024249C" w:rsidRDefault="0024249C">
      <w:pPr>
        <w:pStyle w:val="a3"/>
        <w:rPr>
          <w:spacing w:val="0"/>
        </w:rPr>
      </w:pPr>
    </w:p>
    <w:p w14:paraId="70B55DE8" w14:textId="77777777" w:rsidR="0024249C" w:rsidRDefault="0024249C">
      <w:pPr>
        <w:pStyle w:val="a3"/>
        <w:rPr>
          <w:spacing w:val="0"/>
        </w:rPr>
      </w:pPr>
    </w:p>
    <w:p w14:paraId="78E08AA2" w14:textId="77777777" w:rsidR="0024249C" w:rsidRDefault="0024249C">
      <w:pPr>
        <w:pStyle w:val="a3"/>
        <w:rPr>
          <w:spacing w:val="0"/>
        </w:rPr>
      </w:pPr>
    </w:p>
    <w:p w14:paraId="593364B5" w14:textId="77777777" w:rsidR="0024249C" w:rsidRDefault="0024249C">
      <w:pPr>
        <w:pStyle w:val="a3"/>
        <w:rPr>
          <w:spacing w:val="0"/>
        </w:rPr>
      </w:pPr>
      <w:r>
        <w:rPr>
          <w:rFonts w:ascii="ＭＳ 明朝" w:hAnsi="ＭＳ 明朝" w:hint="eastAsia"/>
        </w:rPr>
        <w:t xml:space="preserve">　　　</w:t>
      </w:r>
      <w:r w:rsidR="005852BC">
        <w:rPr>
          <w:rFonts w:ascii="ＭＳ 明朝" w:hAnsi="ＭＳ 明朝" w:hint="eastAsia"/>
        </w:rPr>
        <w:t xml:space="preserve">　　</w:t>
      </w:r>
      <w:r>
        <w:rPr>
          <w:rFonts w:ascii="ＭＳ 明朝" w:hAnsi="ＭＳ 明朝" w:hint="eastAsia"/>
        </w:rPr>
        <w:t>平成　年　月　日</w:t>
      </w:r>
    </w:p>
    <w:p w14:paraId="23AB5756" w14:textId="77777777" w:rsidR="0024249C" w:rsidRDefault="0024249C">
      <w:pPr>
        <w:pStyle w:val="a3"/>
        <w:rPr>
          <w:spacing w:val="0"/>
        </w:rPr>
      </w:pPr>
    </w:p>
    <w:p w14:paraId="7F424113" w14:textId="77777777" w:rsidR="0024249C" w:rsidRDefault="0024249C">
      <w:pPr>
        <w:pStyle w:val="a3"/>
        <w:rPr>
          <w:spacing w:val="0"/>
        </w:rPr>
      </w:pPr>
    </w:p>
    <w:p w14:paraId="2BC77701" w14:textId="77777777" w:rsidR="0024249C" w:rsidRDefault="0024249C">
      <w:pPr>
        <w:pStyle w:val="a3"/>
        <w:rPr>
          <w:spacing w:val="0"/>
        </w:rPr>
      </w:pPr>
    </w:p>
    <w:p w14:paraId="1E2D3A01" w14:textId="77777777" w:rsidR="0024249C" w:rsidRDefault="0024249C">
      <w:pPr>
        <w:pStyle w:val="a3"/>
        <w:ind w:left="4914"/>
        <w:rPr>
          <w:spacing w:val="0"/>
        </w:rPr>
      </w:pPr>
      <w:r>
        <w:rPr>
          <w:rFonts w:ascii="ＭＳ 明朝" w:hAnsi="ＭＳ 明朝" w:hint="eastAsia"/>
        </w:rPr>
        <w:t>甲　　住　所：</w:t>
      </w:r>
    </w:p>
    <w:p w14:paraId="48170DA2" w14:textId="77777777" w:rsidR="0024249C" w:rsidRDefault="0024249C">
      <w:pPr>
        <w:pStyle w:val="a3"/>
        <w:ind w:left="4914"/>
        <w:rPr>
          <w:spacing w:val="0"/>
        </w:rPr>
      </w:pPr>
      <w:r>
        <w:rPr>
          <w:rFonts w:ascii="ＭＳ 明朝" w:hAnsi="ＭＳ 明朝" w:hint="eastAsia"/>
        </w:rPr>
        <w:t xml:space="preserve">　　　名　称：</w:t>
      </w:r>
    </w:p>
    <w:p w14:paraId="3772CE74" w14:textId="77777777" w:rsidR="0024249C" w:rsidRDefault="0024249C">
      <w:pPr>
        <w:pStyle w:val="a3"/>
        <w:ind w:left="4914"/>
        <w:rPr>
          <w:spacing w:val="0"/>
        </w:rPr>
      </w:pPr>
    </w:p>
    <w:p w14:paraId="4A67005F" w14:textId="77777777" w:rsidR="0024249C" w:rsidRDefault="0024249C">
      <w:pPr>
        <w:pStyle w:val="a3"/>
        <w:ind w:left="4914"/>
        <w:rPr>
          <w:spacing w:val="0"/>
        </w:rPr>
      </w:pPr>
    </w:p>
    <w:p w14:paraId="6C861A3F" w14:textId="77777777" w:rsidR="0024249C" w:rsidRDefault="0024249C">
      <w:pPr>
        <w:pStyle w:val="a3"/>
        <w:ind w:left="4914"/>
        <w:rPr>
          <w:spacing w:val="0"/>
        </w:rPr>
      </w:pPr>
      <w:r>
        <w:rPr>
          <w:rFonts w:ascii="ＭＳ 明朝" w:hAnsi="ＭＳ 明朝" w:hint="eastAsia"/>
        </w:rPr>
        <w:t>乙　　住　所：</w:t>
      </w:r>
    </w:p>
    <w:p w14:paraId="6FA9C5A4" w14:textId="77777777" w:rsidR="0024249C" w:rsidRDefault="0024249C">
      <w:pPr>
        <w:pStyle w:val="a3"/>
        <w:ind w:left="4914"/>
        <w:rPr>
          <w:spacing w:val="0"/>
        </w:rPr>
      </w:pPr>
      <w:r>
        <w:rPr>
          <w:rFonts w:ascii="ＭＳ 明朝" w:hAnsi="ＭＳ 明朝" w:hint="eastAsia"/>
        </w:rPr>
        <w:t xml:space="preserve">　　　名　称：</w:t>
      </w:r>
    </w:p>
    <w:p w14:paraId="5F100E00" w14:textId="77777777" w:rsidR="0024249C" w:rsidRDefault="0024249C">
      <w:pPr>
        <w:pStyle w:val="a3"/>
        <w:rPr>
          <w:spacing w:val="0"/>
        </w:rPr>
      </w:pPr>
    </w:p>
    <w:p w14:paraId="05F605B9" w14:textId="77777777" w:rsidR="0024249C" w:rsidRDefault="0024249C">
      <w:pPr>
        <w:pStyle w:val="a3"/>
        <w:spacing w:line="1245" w:lineRule="exact"/>
        <w:rPr>
          <w:spacing w:val="0"/>
        </w:rPr>
      </w:pPr>
      <w:r>
        <w:rPr>
          <w:spacing w:val="0"/>
        </w:rPr>
        <w:br w:type="page"/>
      </w:r>
    </w:p>
    <w:p w14:paraId="4A463704" w14:textId="77777777" w:rsidR="0024249C" w:rsidRDefault="0024249C">
      <w:pPr>
        <w:pStyle w:val="a3"/>
        <w:rPr>
          <w:spacing w:val="0"/>
        </w:rPr>
      </w:pPr>
    </w:p>
    <w:sectPr w:rsidR="0024249C" w:rsidSect="0024249C">
      <w:pgSz w:w="11910" w:h="16834" w:orient="landscape"/>
      <w:pgMar w:top="1417" w:right="1334" w:bottom="1417" w:left="7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5B89" w14:textId="77777777" w:rsidR="00CC5449" w:rsidRDefault="00CC5449" w:rsidP="005852BC">
      <w:r>
        <w:separator/>
      </w:r>
    </w:p>
  </w:endnote>
  <w:endnote w:type="continuationSeparator" w:id="0">
    <w:p w14:paraId="1FD23117" w14:textId="77777777" w:rsidR="00CC5449" w:rsidRDefault="00CC5449" w:rsidP="0058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20B8" w14:textId="77777777" w:rsidR="00CC5449" w:rsidRDefault="00CC5449" w:rsidP="005852BC">
      <w:r>
        <w:separator/>
      </w:r>
    </w:p>
  </w:footnote>
  <w:footnote w:type="continuationSeparator" w:id="0">
    <w:p w14:paraId="0AFD21D1" w14:textId="77777777" w:rsidR="00CC5449" w:rsidRDefault="00CC5449" w:rsidP="00585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printTwoOnOn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9C"/>
    <w:rsid w:val="0024249C"/>
    <w:rsid w:val="005852BC"/>
    <w:rsid w:val="00624BD7"/>
    <w:rsid w:val="006F0C32"/>
    <w:rsid w:val="00B5122E"/>
    <w:rsid w:val="00CC5449"/>
    <w:rsid w:val="00F4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664534"/>
  <w15:chartTrackingRefBased/>
  <w15:docId w15:val="{C5628A8F-5C22-4883-B484-EC674794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6" w:lineRule="exact"/>
      <w:jc w:val="both"/>
    </w:pPr>
    <w:rPr>
      <w:rFonts w:ascii="Times New Roman" w:hAnsi="Times New Roman" w:cs="ＭＳ 明朝"/>
      <w:spacing w:val="6"/>
      <w:sz w:val="22"/>
      <w:szCs w:val="22"/>
    </w:rPr>
  </w:style>
  <w:style w:type="paragraph" w:styleId="a4">
    <w:name w:val="header"/>
    <w:basedOn w:val="a"/>
    <w:link w:val="a5"/>
    <w:uiPriority w:val="99"/>
    <w:semiHidden/>
    <w:unhideWhenUsed/>
    <w:rsid w:val="005852BC"/>
    <w:pPr>
      <w:tabs>
        <w:tab w:val="center" w:pos="4252"/>
        <w:tab w:val="right" w:pos="8504"/>
      </w:tabs>
      <w:snapToGrid w:val="0"/>
    </w:pPr>
  </w:style>
  <w:style w:type="character" w:customStyle="1" w:styleId="a5">
    <w:name w:val="ヘッダー (文字)"/>
    <w:basedOn w:val="a0"/>
    <w:link w:val="a4"/>
    <w:uiPriority w:val="99"/>
    <w:semiHidden/>
    <w:rsid w:val="005852BC"/>
  </w:style>
  <w:style w:type="paragraph" w:styleId="a6">
    <w:name w:val="footer"/>
    <w:basedOn w:val="a"/>
    <w:link w:val="a7"/>
    <w:uiPriority w:val="99"/>
    <w:semiHidden/>
    <w:unhideWhenUsed/>
    <w:rsid w:val="005852BC"/>
    <w:pPr>
      <w:tabs>
        <w:tab w:val="center" w:pos="4252"/>
        <w:tab w:val="right" w:pos="8504"/>
      </w:tabs>
      <w:snapToGrid w:val="0"/>
    </w:pPr>
  </w:style>
  <w:style w:type="character" w:customStyle="1" w:styleId="a7">
    <w:name w:val="フッター (文字)"/>
    <w:basedOn w:val="a0"/>
    <w:link w:val="a6"/>
    <w:uiPriority w:val="99"/>
    <w:semiHidden/>
    <w:rsid w:val="0058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3</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keizai081a</dc:creator>
  <cp:keywords/>
  <dc:description/>
  <cp:lastModifiedBy>KunigamiR5001</cp:lastModifiedBy>
  <cp:revision>2</cp:revision>
  <dcterms:created xsi:type="dcterms:W3CDTF">2025-06-04T07:18:00Z</dcterms:created>
  <dcterms:modified xsi:type="dcterms:W3CDTF">2025-06-04T07:18:00Z</dcterms:modified>
</cp:coreProperties>
</file>