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5A03" w14:textId="77777777" w:rsidR="003E43B6" w:rsidRDefault="003E43B6" w:rsidP="003E43B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 w:cs="Times New Roman"/>
        </w:rPr>
        <w:t>3</w:t>
      </w:r>
      <w:r>
        <w:rPr>
          <w:rFonts w:ascii="ＭＳ 明朝" w:hAnsi="ＭＳ 明朝" w:hint="eastAsia"/>
        </w:rPr>
        <w:t>号（第</w:t>
      </w:r>
      <w:r w:rsidR="008371F7">
        <w:rPr>
          <w:rFonts w:cs="Times New Roman" w:hint="eastAsia"/>
        </w:rPr>
        <w:t>13</w:t>
      </w:r>
      <w:r>
        <w:rPr>
          <w:rFonts w:ascii="ＭＳ 明朝" w:hAnsi="ＭＳ 明朝" w:hint="eastAsia"/>
        </w:rPr>
        <w:t>条関係）</w:t>
      </w:r>
    </w:p>
    <w:p w14:paraId="58DADF88" w14:textId="77777777" w:rsidR="003E43B6" w:rsidRDefault="003E43B6" w:rsidP="003E43B6">
      <w:pPr>
        <w:pStyle w:val="a3"/>
        <w:rPr>
          <w:spacing w:val="0"/>
        </w:rPr>
      </w:pPr>
    </w:p>
    <w:p w14:paraId="5FBE5852" w14:textId="77777777" w:rsidR="003E43B6" w:rsidRDefault="003E43B6" w:rsidP="003E43B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苦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情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に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す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助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書</w:t>
      </w:r>
    </w:p>
    <w:p w14:paraId="244F1B8E" w14:textId="77777777" w:rsidR="003E43B6" w:rsidRDefault="003E43B6" w:rsidP="003E43B6">
      <w:pPr>
        <w:pStyle w:val="a3"/>
        <w:rPr>
          <w:spacing w:val="0"/>
        </w:rPr>
      </w:pPr>
    </w:p>
    <w:p w14:paraId="09E0E14B" w14:textId="77777777" w:rsidR="003E43B6" w:rsidRDefault="003E43B6" w:rsidP="003E43B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 xml:space="preserve">　第　　　　　　　　　号</w:t>
      </w:r>
    </w:p>
    <w:p w14:paraId="132FB165" w14:textId="77777777" w:rsidR="003E43B6" w:rsidRDefault="003E43B6" w:rsidP="003E43B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平成　　年　　月　　日</w:t>
      </w:r>
    </w:p>
    <w:p w14:paraId="27B53D8B" w14:textId="77777777" w:rsidR="003E43B6" w:rsidRDefault="003E43B6" w:rsidP="003E43B6">
      <w:pPr>
        <w:pStyle w:val="a3"/>
        <w:rPr>
          <w:spacing w:val="0"/>
        </w:rPr>
      </w:pPr>
    </w:p>
    <w:p w14:paraId="6F06CCC5" w14:textId="77777777" w:rsidR="003E43B6" w:rsidRDefault="003E43B6" w:rsidP="003E43B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様</w:t>
      </w:r>
    </w:p>
    <w:p w14:paraId="72EA8225" w14:textId="77777777" w:rsidR="003E43B6" w:rsidRDefault="003E43B6" w:rsidP="003E43B6">
      <w:pPr>
        <w:pStyle w:val="a3"/>
        <w:rPr>
          <w:spacing w:val="0"/>
        </w:rPr>
      </w:pPr>
    </w:p>
    <w:p w14:paraId="298FCAE4" w14:textId="77777777" w:rsidR="003E43B6" w:rsidRDefault="003E43B6" w:rsidP="003E43B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第三者委員名　　</w:t>
      </w:r>
      <w:r>
        <w:rPr>
          <w:rFonts w:eastAsia="Times New Roman" w:cs="Times New Roman"/>
          <w:spacing w:val="0"/>
        </w:rPr>
        <w:t xml:space="preserve">                   </w:t>
      </w:r>
      <w:r>
        <w:rPr>
          <w:rFonts w:ascii="ＭＳ 明朝" w:hAnsi="ＭＳ 明朝" w:hint="eastAsia"/>
        </w:rPr>
        <w:t>印</w:t>
      </w:r>
    </w:p>
    <w:p w14:paraId="0C6753A4" w14:textId="77777777" w:rsidR="003E43B6" w:rsidRDefault="003E43B6" w:rsidP="003E43B6">
      <w:pPr>
        <w:pStyle w:val="a3"/>
        <w:rPr>
          <w:spacing w:val="0"/>
        </w:rPr>
      </w:pPr>
    </w:p>
    <w:p w14:paraId="730060A4" w14:textId="77777777" w:rsidR="003E43B6" w:rsidRDefault="003E43B6" w:rsidP="003E43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平成　　年　　月　　日付けの保育サービスに関する苦情（受付№　　　）について、下記のとおり助言いたします。</w:t>
      </w:r>
    </w:p>
    <w:p w14:paraId="708857E8" w14:textId="77777777" w:rsidR="003E43B6" w:rsidRDefault="003E43B6" w:rsidP="003E43B6">
      <w:pPr>
        <w:pStyle w:val="a3"/>
        <w:rPr>
          <w:spacing w:val="0"/>
        </w:rPr>
      </w:pPr>
    </w:p>
    <w:p w14:paraId="39A14183" w14:textId="77777777" w:rsidR="003E43B6" w:rsidRDefault="003E43B6" w:rsidP="003E43B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A5B1D85" w14:textId="77777777" w:rsidR="003E43B6" w:rsidRDefault="003E43B6" w:rsidP="003E43B6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208"/>
        <w:gridCol w:w="3120"/>
        <w:gridCol w:w="1664"/>
        <w:gridCol w:w="2912"/>
      </w:tblGrid>
      <w:tr w:rsidR="003E43B6" w:rsidRPr="003D26B5" w14:paraId="5428C0E2" w14:textId="77777777" w:rsidTr="00D31FBC">
        <w:trPr>
          <w:trHeight w:hRule="exact" w:val="331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7CD7" w14:textId="77777777" w:rsidR="003E43B6" w:rsidRDefault="003E43B6" w:rsidP="00D31F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日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A11F5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FB348" w14:textId="77777777" w:rsidR="003E43B6" w:rsidRDefault="003E43B6" w:rsidP="00D31F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受付担当者氏名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D8B60" w14:textId="77777777" w:rsidR="003E43B6" w:rsidRDefault="003E43B6" w:rsidP="00D31FBC">
            <w:pPr>
              <w:pStyle w:val="a3"/>
              <w:jc w:val="center"/>
              <w:rPr>
                <w:spacing w:val="0"/>
              </w:rPr>
            </w:pPr>
          </w:p>
        </w:tc>
      </w:tr>
      <w:tr w:rsidR="003E43B6" w:rsidRPr="003D26B5" w14:paraId="3C1E290A" w14:textId="77777777" w:rsidTr="00D31FBC">
        <w:trPr>
          <w:trHeight w:hRule="exact" w:val="1324"/>
        </w:trPr>
        <w:tc>
          <w:tcPr>
            <w:tcW w:w="44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C843B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利用者について</w:t>
            </w:r>
          </w:p>
          <w:p w14:paraId="55E99503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男</w:t>
            </w:r>
          </w:p>
          <w:p w14:paraId="7D067C29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女</w:t>
            </w:r>
          </w:p>
          <w:p w14:paraId="7CD63C8F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-5"/>
              </w:rPr>
              <w:t>（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歳）</w:t>
            </w:r>
          </w:p>
        </w:tc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E29F8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  <w:p w14:paraId="02FCD7DA" w14:textId="77777777" w:rsidR="003E43B6" w:rsidRDefault="003E43B6" w:rsidP="00D31FBC">
            <w:pPr>
              <w:pStyle w:val="a3"/>
              <w:rPr>
                <w:spacing w:val="0"/>
              </w:rPr>
            </w:pPr>
          </w:p>
          <w:p w14:paraId="38F187FC" w14:textId="77777777" w:rsidR="003E43B6" w:rsidRDefault="003E43B6" w:rsidP="00D31FBC">
            <w:pPr>
              <w:pStyle w:val="a3"/>
              <w:rPr>
                <w:spacing w:val="0"/>
              </w:rPr>
            </w:pPr>
          </w:p>
          <w:p w14:paraId="24FA9476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（電話：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E43B6" w:rsidRPr="003D26B5" w14:paraId="41FC02B2" w14:textId="77777777" w:rsidTr="00D31FBC">
        <w:trPr>
          <w:trHeight w:hRule="exact" w:val="6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4AFC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　　訴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E8409" w14:textId="77777777" w:rsidR="003E43B6" w:rsidRDefault="003E43B6" w:rsidP="00D31FBC">
            <w:pPr>
              <w:pStyle w:val="a3"/>
              <w:rPr>
                <w:spacing w:val="0"/>
              </w:rPr>
            </w:pPr>
          </w:p>
        </w:tc>
      </w:tr>
      <w:tr w:rsidR="003E43B6" w:rsidRPr="003D26B5" w14:paraId="2DE5E6FF" w14:textId="77777777" w:rsidTr="00956F20">
        <w:trPr>
          <w:trHeight w:hRule="exact" w:val="5127"/>
        </w:trPr>
        <w:tc>
          <w:tcPr>
            <w:tcW w:w="90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2DB1" w14:textId="77777777" w:rsidR="003E43B6" w:rsidRDefault="003E43B6" w:rsidP="00D31F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助言の内容</w:t>
            </w:r>
          </w:p>
        </w:tc>
      </w:tr>
    </w:tbl>
    <w:p w14:paraId="67DB9CAD" w14:textId="77777777" w:rsidR="00CC6F1A" w:rsidRPr="003E43B6" w:rsidRDefault="00956F20" w:rsidP="00956F20">
      <w:pPr>
        <w:pStyle w:val="a3"/>
        <w:rPr>
          <w:rFonts w:hint="eastAsia"/>
          <w:spacing w:val="0"/>
        </w:rPr>
      </w:pPr>
      <w:r w:rsidRPr="003E43B6">
        <w:rPr>
          <w:rFonts w:hint="eastAsia"/>
          <w:spacing w:val="0"/>
        </w:rPr>
        <w:t xml:space="preserve"> </w:t>
      </w:r>
    </w:p>
    <w:sectPr w:rsidR="00CC6F1A" w:rsidRPr="003E43B6" w:rsidSect="00956F20">
      <w:pgSz w:w="11906" w:h="16838"/>
      <w:pgMar w:top="1701" w:right="124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AF3B" w14:textId="77777777" w:rsidR="00EA3269" w:rsidRDefault="00EA3269" w:rsidP="008B4969">
      <w:r>
        <w:separator/>
      </w:r>
    </w:p>
  </w:endnote>
  <w:endnote w:type="continuationSeparator" w:id="0">
    <w:p w14:paraId="54CA5E51" w14:textId="77777777" w:rsidR="00EA3269" w:rsidRDefault="00EA3269" w:rsidP="008B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D15A" w14:textId="77777777" w:rsidR="00EA3269" w:rsidRDefault="00EA3269" w:rsidP="008B4969">
      <w:r>
        <w:separator/>
      </w:r>
    </w:p>
  </w:footnote>
  <w:footnote w:type="continuationSeparator" w:id="0">
    <w:p w14:paraId="6F9B48C1" w14:textId="77777777" w:rsidR="00EA3269" w:rsidRDefault="00EA3269" w:rsidP="008B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1A"/>
    <w:rsid w:val="00064451"/>
    <w:rsid w:val="001B4E64"/>
    <w:rsid w:val="002F2846"/>
    <w:rsid w:val="00387FA2"/>
    <w:rsid w:val="003E43B6"/>
    <w:rsid w:val="00450E74"/>
    <w:rsid w:val="00644B0A"/>
    <w:rsid w:val="006F08F0"/>
    <w:rsid w:val="008371F7"/>
    <w:rsid w:val="008B4969"/>
    <w:rsid w:val="00956F20"/>
    <w:rsid w:val="00BA6726"/>
    <w:rsid w:val="00CC6F1A"/>
    <w:rsid w:val="00D31FBC"/>
    <w:rsid w:val="00E2113D"/>
    <w:rsid w:val="00E87EE5"/>
    <w:rsid w:val="00EA3269"/>
    <w:rsid w:val="00F1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24F0A"/>
  <w15:chartTrackingRefBased/>
  <w15:docId w15:val="{0AB053E0-B71A-4BD3-A15C-13B39D63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B4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4969"/>
  </w:style>
  <w:style w:type="paragraph" w:styleId="a6">
    <w:name w:val="footer"/>
    <w:basedOn w:val="a"/>
    <w:link w:val="a7"/>
    <w:uiPriority w:val="99"/>
    <w:semiHidden/>
    <w:unhideWhenUsed/>
    <w:rsid w:val="008B4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24B9-06F3-4840-9A5A-951E27C6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fukusi3471a</dc:creator>
  <cp:keywords/>
  <dc:description/>
  <cp:lastModifiedBy>KunigamiR5001</cp:lastModifiedBy>
  <cp:revision>2</cp:revision>
  <cp:lastPrinted>2009-09-17T01:29:00Z</cp:lastPrinted>
  <dcterms:created xsi:type="dcterms:W3CDTF">2025-06-04T04:42:00Z</dcterms:created>
  <dcterms:modified xsi:type="dcterms:W3CDTF">2025-06-04T04:42:00Z</dcterms:modified>
</cp:coreProperties>
</file>