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AC12" w14:textId="77777777" w:rsidR="00644B0A" w:rsidRDefault="00644B0A" w:rsidP="00644B0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>号（第</w:t>
      </w:r>
      <w:r w:rsidR="008371F7">
        <w:rPr>
          <w:rFonts w:cs="Times New Roman" w:hint="eastAsia"/>
        </w:rPr>
        <w:t>12</w:t>
      </w:r>
      <w:r>
        <w:rPr>
          <w:rFonts w:ascii="ＭＳ 明朝" w:hAnsi="ＭＳ 明朝" w:hint="eastAsia"/>
        </w:rPr>
        <w:t>条関係）</w:t>
      </w:r>
    </w:p>
    <w:p w14:paraId="1F9FEFCE" w14:textId="77777777" w:rsidR="00644B0A" w:rsidRDefault="00644B0A" w:rsidP="00644B0A">
      <w:pPr>
        <w:pStyle w:val="a3"/>
        <w:rPr>
          <w:spacing w:val="0"/>
        </w:rPr>
      </w:pPr>
    </w:p>
    <w:p w14:paraId="55BF6D54" w14:textId="77777777" w:rsidR="00644B0A" w:rsidRDefault="00644B0A" w:rsidP="00644B0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苦　情　受　付　通　知　書</w:t>
      </w:r>
    </w:p>
    <w:p w14:paraId="2BD211E6" w14:textId="77777777" w:rsidR="00644B0A" w:rsidRDefault="00644B0A" w:rsidP="00644B0A">
      <w:pPr>
        <w:pStyle w:val="a3"/>
        <w:rPr>
          <w:spacing w:val="0"/>
        </w:rPr>
      </w:pPr>
    </w:p>
    <w:p w14:paraId="35056AFD" w14:textId="77777777" w:rsidR="00644B0A" w:rsidRDefault="00644B0A" w:rsidP="00644B0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第　　　　　　　　　号</w:t>
      </w:r>
    </w:p>
    <w:p w14:paraId="2BE63BDC" w14:textId="77777777" w:rsidR="00644B0A" w:rsidRDefault="00644B0A" w:rsidP="00644B0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平成　　年　　月　　日</w:t>
      </w:r>
    </w:p>
    <w:p w14:paraId="3A93397E" w14:textId="77777777" w:rsidR="00644B0A" w:rsidRDefault="00644B0A" w:rsidP="00644B0A">
      <w:pPr>
        <w:pStyle w:val="a3"/>
        <w:rPr>
          <w:spacing w:val="0"/>
        </w:rPr>
      </w:pPr>
    </w:p>
    <w:p w14:paraId="3D11770F" w14:textId="77777777" w:rsidR="00644B0A" w:rsidRDefault="00644B0A" w:rsidP="00644B0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14:paraId="62113D95" w14:textId="77777777" w:rsidR="00644B0A" w:rsidRDefault="00644B0A" w:rsidP="00644B0A">
      <w:pPr>
        <w:pStyle w:val="a3"/>
        <w:rPr>
          <w:spacing w:val="0"/>
        </w:rPr>
      </w:pPr>
    </w:p>
    <w:p w14:paraId="4A7473BD" w14:textId="77777777" w:rsidR="00644B0A" w:rsidRDefault="00644B0A" w:rsidP="00644B0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第三者委員名　　</w:t>
      </w:r>
      <w:r>
        <w:rPr>
          <w:rFonts w:eastAsia="Times New Roman" w:cs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</w:p>
    <w:p w14:paraId="7089081A" w14:textId="77777777" w:rsidR="00644B0A" w:rsidRDefault="00644B0A" w:rsidP="00644B0A">
      <w:pPr>
        <w:pStyle w:val="a3"/>
        <w:rPr>
          <w:spacing w:val="0"/>
        </w:rPr>
      </w:pPr>
    </w:p>
    <w:p w14:paraId="5408C39B" w14:textId="77777777" w:rsidR="00644B0A" w:rsidRDefault="00644B0A" w:rsidP="00644B0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苦情受付担当者から下記のとおり保育サービスに関する苦情受付（受付№　　　）について、報告がありましたことを通知します。</w:t>
      </w:r>
    </w:p>
    <w:p w14:paraId="6F44FC61" w14:textId="77777777" w:rsidR="00644B0A" w:rsidRDefault="00644B0A" w:rsidP="00644B0A">
      <w:pPr>
        <w:pStyle w:val="a3"/>
        <w:rPr>
          <w:spacing w:val="0"/>
        </w:rPr>
      </w:pPr>
    </w:p>
    <w:p w14:paraId="449304BB" w14:textId="77777777" w:rsidR="00644B0A" w:rsidRDefault="00644B0A" w:rsidP="00644B0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7295E90" w14:textId="77777777" w:rsidR="00644B0A" w:rsidRDefault="00644B0A" w:rsidP="00644B0A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936"/>
        <w:gridCol w:w="3744"/>
        <w:gridCol w:w="3848"/>
      </w:tblGrid>
      <w:tr w:rsidR="00644B0A" w:rsidRPr="0070191F" w14:paraId="0FFF827C" w14:textId="77777777" w:rsidTr="001B4E64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91FA" w14:textId="77777777" w:rsidR="00644B0A" w:rsidRDefault="00644B0A" w:rsidP="001B4E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苦情の申出日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61197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  </w:t>
            </w:r>
            <w:r>
              <w:rPr>
                <w:rFonts w:ascii="ＭＳ 明朝" w:hAnsi="ＭＳ 明朝" w:hint="eastAsia"/>
                <w:spacing w:val="-9"/>
              </w:rPr>
              <w:t xml:space="preserve">平成　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年　　月　　日（　　曜日）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8DABAB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644B0A" w:rsidRPr="0070191F" w14:paraId="2A3FC345" w14:textId="77777777" w:rsidTr="001B4E64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D8DD7" w14:textId="77777777" w:rsidR="00644B0A" w:rsidRDefault="00644B0A" w:rsidP="001B4E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苦情発生時期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7743D3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8"/>
              </w:rPr>
              <w:t xml:space="preserve">    </w:t>
            </w:r>
            <w:r>
              <w:rPr>
                <w:rFonts w:ascii="ＭＳ 明朝" w:hAnsi="ＭＳ 明朝" w:hint="eastAsia"/>
                <w:spacing w:val="-9"/>
              </w:rPr>
              <w:t>平成</w:t>
            </w:r>
            <w:r>
              <w:rPr>
                <w:rFonts w:eastAsia="Times New Roman" w:cs="Times New Roman"/>
                <w:spacing w:val="-8"/>
              </w:rPr>
              <w:t xml:space="preserve">   </w:t>
            </w:r>
            <w:r>
              <w:rPr>
                <w:rFonts w:ascii="ＭＳ 明朝" w:hAnsi="ＭＳ 明朝" w:hint="eastAsia"/>
                <w:spacing w:val="-9"/>
              </w:rPr>
              <w:t>年　　月　　日（　　曜日）</w:t>
            </w:r>
          </w:p>
        </w:tc>
        <w:tc>
          <w:tcPr>
            <w:tcW w:w="38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1E3E0" w14:textId="77777777" w:rsidR="00644B0A" w:rsidRDefault="00644B0A" w:rsidP="001B4E64">
            <w:pPr>
              <w:pStyle w:val="a3"/>
              <w:rPr>
                <w:spacing w:val="0"/>
              </w:rPr>
            </w:pPr>
          </w:p>
        </w:tc>
      </w:tr>
      <w:tr w:rsidR="00644B0A" w:rsidRPr="0070191F" w14:paraId="22DA7FEC" w14:textId="77777777" w:rsidTr="001B4E64">
        <w:tblPrEx>
          <w:tblCellMar>
            <w:top w:w="0" w:type="dxa"/>
            <w:bottom w:w="0" w:type="dxa"/>
          </w:tblCellMar>
        </w:tblPrEx>
        <w:trPr>
          <w:trHeight w:hRule="exact" w:val="73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FF10" w14:textId="77777777" w:rsidR="00644B0A" w:rsidRDefault="00644B0A" w:rsidP="001B4E64">
            <w:pPr>
              <w:pStyle w:val="a3"/>
              <w:spacing w:before="105"/>
              <w:rPr>
                <w:spacing w:val="0"/>
              </w:rPr>
            </w:pPr>
          </w:p>
          <w:p w14:paraId="1E6FF037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475F3AEF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2B64AB35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5008D590" w14:textId="77777777" w:rsidR="00644B0A" w:rsidRDefault="00644B0A" w:rsidP="001B4E64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苦</w:t>
            </w:r>
          </w:p>
          <w:p w14:paraId="7DF5CFD3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5A32BBAD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情</w:t>
            </w:r>
          </w:p>
          <w:p w14:paraId="6756B695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04A77110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26A91AC0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40740A79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14:paraId="3EC28BD0" w14:textId="77777777" w:rsidR="00644B0A" w:rsidRDefault="00644B0A" w:rsidP="001B4E64">
            <w:pPr>
              <w:pStyle w:val="a3"/>
              <w:rPr>
                <w:spacing w:val="0"/>
              </w:rPr>
            </w:pPr>
          </w:p>
          <w:p w14:paraId="487A8BD2" w14:textId="77777777" w:rsidR="00644B0A" w:rsidRDefault="00644B0A" w:rsidP="001B4E6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2C84A" w14:textId="77777777" w:rsidR="00644B0A" w:rsidRDefault="00644B0A" w:rsidP="001B4E64">
            <w:pPr>
              <w:pStyle w:val="a3"/>
              <w:rPr>
                <w:spacing w:val="0"/>
              </w:rPr>
            </w:pPr>
          </w:p>
        </w:tc>
      </w:tr>
    </w:tbl>
    <w:p w14:paraId="336A4DB0" w14:textId="77777777" w:rsidR="00CC6F1A" w:rsidRPr="003E43B6" w:rsidRDefault="00E03A90" w:rsidP="00E03A90">
      <w:pPr>
        <w:pStyle w:val="a3"/>
        <w:rPr>
          <w:rFonts w:hint="eastAsia"/>
          <w:spacing w:val="0"/>
        </w:rPr>
      </w:pPr>
      <w:r w:rsidRPr="003E43B6">
        <w:rPr>
          <w:rFonts w:hint="eastAsia"/>
          <w:spacing w:val="0"/>
        </w:rPr>
        <w:t xml:space="preserve"> </w:t>
      </w:r>
    </w:p>
    <w:sectPr w:rsidR="00CC6F1A" w:rsidRPr="003E43B6" w:rsidSect="00E03A90">
      <w:pgSz w:w="11906" w:h="16838"/>
      <w:pgMar w:top="851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4772" w14:textId="77777777" w:rsidR="008F77DA" w:rsidRDefault="008F77DA" w:rsidP="008B4969">
      <w:r>
        <w:separator/>
      </w:r>
    </w:p>
  </w:endnote>
  <w:endnote w:type="continuationSeparator" w:id="0">
    <w:p w14:paraId="311ECE4B" w14:textId="77777777" w:rsidR="008F77DA" w:rsidRDefault="008F77DA" w:rsidP="008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79E5" w14:textId="77777777" w:rsidR="008F77DA" w:rsidRDefault="008F77DA" w:rsidP="008B4969">
      <w:r>
        <w:separator/>
      </w:r>
    </w:p>
  </w:footnote>
  <w:footnote w:type="continuationSeparator" w:id="0">
    <w:p w14:paraId="1E5D05F2" w14:textId="77777777" w:rsidR="008F77DA" w:rsidRDefault="008F77DA" w:rsidP="008B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A"/>
    <w:rsid w:val="00064451"/>
    <w:rsid w:val="001B4E64"/>
    <w:rsid w:val="0023374C"/>
    <w:rsid w:val="00387FA2"/>
    <w:rsid w:val="0039475B"/>
    <w:rsid w:val="003E43B6"/>
    <w:rsid w:val="00450E74"/>
    <w:rsid w:val="00644B0A"/>
    <w:rsid w:val="006F08F0"/>
    <w:rsid w:val="008371F7"/>
    <w:rsid w:val="008B4969"/>
    <w:rsid w:val="008F77DA"/>
    <w:rsid w:val="00CC6F1A"/>
    <w:rsid w:val="00D31FBC"/>
    <w:rsid w:val="00E03A90"/>
    <w:rsid w:val="00E2113D"/>
    <w:rsid w:val="00E87EE5"/>
    <w:rsid w:val="00F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7C0C4"/>
  <w15:chartTrackingRefBased/>
  <w15:docId w15:val="{0F6F7A23-1537-4EE7-99A4-E3867C08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969"/>
  </w:style>
  <w:style w:type="paragraph" w:styleId="a6">
    <w:name w:val="footer"/>
    <w:basedOn w:val="a"/>
    <w:link w:val="a7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24B9-06F3-4840-9A5A-951E27C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2009-09-17T01:29:00Z</cp:lastPrinted>
  <dcterms:created xsi:type="dcterms:W3CDTF">2025-06-04T04:42:00Z</dcterms:created>
  <dcterms:modified xsi:type="dcterms:W3CDTF">2025-06-04T04:42:00Z</dcterms:modified>
</cp:coreProperties>
</file>