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69F4" w14:textId="77777777" w:rsidR="00213D35" w:rsidRPr="00450E74" w:rsidRDefault="00213D35" w:rsidP="00213D35">
      <w:pPr>
        <w:pStyle w:val="a3"/>
        <w:rPr>
          <w:rFonts w:cs="Times New Roman"/>
        </w:rPr>
      </w:pPr>
      <w:r>
        <w:rPr>
          <w:rFonts w:ascii="ＭＳ 明朝" w:hAnsi="ＭＳ 明朝" w:hint="eastAsia"/>
        </w:rPr>
        <w:t>様式第</w:t>
      </w:r>
      <w:r>
        <w:rPr>
          <w:rFonts w:eastAsia="Times New Roman" w:cs="Times New Roman"/>
        </w:rPr>
        <w:t>1</w:t>
      </w:r>
      <w:r>
        <w:rPr>
          <w:rFonts w:ascii="ＭＳ 明朝" w:hAnsi="ＭＳ 明朝" w:hint="eastAsia"/>
        </w:rPr>
        <w:t>号（第</w:t>
      </w:r>
      <w:r>
        <w:rPr>
          <w:rFonts w:cs="Times New Roman" w:hint="eastAsia"/>
        </w:rPr>
        <w:t>11</w:t>
      </w:r>
      <w:r>
        <w:rPr>
          <w:rFonts w:ascii="ＭＳ 明朝" w:hAnsi="ＭＳ 明朝" w:hint="eastAsia"/>
        </w:rPr>
        <w:t>条関係）</w:t>
      </w:r>
      <w:r>
        <w:rPr>
          <w:rFonts w:eastAsia="Times New Roman" w:cs="Times New Roman"/>
          <w:spacing w:val="0"/>
        </w:rPr>
        <w:t xml:space="preserve">                                      </w:t>
      </w:r>
    </w:p>
    <w:p w14:paraId="20F4A6DD" w14:textId="77777777" w:rsidR="00213D35" w:rsidRDefault="00213D35" w:rsidP="00213D35">
      <w:pPr>
        <w:pStyle w:val="a3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6"/>
        <w:gridCol w:w="1040"/>
        <w:gridCol w:w="936"/>
        <w:gridCol w:w="297"/>
        <w:gridCol w:w="850"/>
        <w:gridCol w:w="851"/>
        <w:gridCol w:w="850"/>
        <w:gridCol w:w="851"/>
        <w:gridCol w:w="850"/>
        <w:gridCol w:w="851"/>
        <w:gridCol w:w="736"/>
      </w:tblGrid>
      <w:tr w:rsidR="00213D35" w:rsidRPr="00E87EE5" w14:paraId="589CFF31" w14:textId="77777777" w:rsidTr="00A869CC">
        <w:tblPrEx>
          <w:tblCellMar>
            <w:top w:w="0" w:type="dxa"/>
            <w:bottom w:w="0" w:type="dxa"/>
          </w:tblCellMar>
        </w:tblPrEx>
        <w:trPr>
          <w:cantSplit/>
          <w:trHeight w:hRule="exact" w:val="329"/>
        </w:trPr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B22202" w14:textId="77777777" w:rsidR="00213D35" w:rsidRDefault="00213D35" w:rsidP="00A869C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三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委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員</w:t>
            </w:r>
          </w:p>
        </w:tc>
        <w:tc>
          <w:tcPr>
            <w:tcW w:w="2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CF89A2" w14:textId="77777777" w:rsidR="00213D35" w:rsidRDefault="00213D35" w:rsidP="00A869CC">
            <w:pPr>
              <w:pStyle w:val="a3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DCB3" w14:textId="77777777" w:rsidR="00213D35" w:rsidRDefault="00213D35" w:rsidP="00A869CC">
            <w:pPr>
              <w:pStyle w:val="a3"/>
              <w:ind w:firstLineChars="50" w:firstLine="10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村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22987E" w14:textId="77777777" w:rsidR="00213D35" w:rsidRPr="00387FA2" w:rsidRDefault="00213D35" w:rsidP="00A869CC">
            <w:pPr>
              <w:pStyle w:val="a3"/>
              <w:ind w:firstLineChars="50" w:firstLine="104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</w:rPr>
              <w:t>副村長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40EEF7" w14:textId="77777777" w:rsidR="00213D35" w:rsidRDefault="00213D35" w:rsidP="00A869CC">
            <w:pPr>
              <w:pStyle w:val="a3"/>
              <w:ind w:firstLineChars="50" w:firstLine="10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課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1C67B9" w14:textId="77777777" w:rsidR="00213D35" w:rsidRPr="00387FA2" w:rsidRDefault="00213D35" w:rsidP="00A869CC">
            <w:pPr>
              <w:pStyle w:val="a3"/>
              <w:ind w:firstLineChars="50" w:firstLine="104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補佐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C416ED" w14:textId="77777777" w:rsidR="00213D35" w:rsidRDefault="00213D35" w:rsidP="00A869CC">
            <w:pPr>
              <w:pStyle w:val="a3"/>
              <w:ind w:firstLineChars="50" w:firstLine="10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係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長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7CB0392B" w14:textId="77777777" w:rsidR="00213D35" w:rsidRDefault="00213D35" w:rsidP="00A869CC">
            <w:pPr>
              <w:pStyle w:val="a3"/>
              <w:ind w:firstLineChars="50" w:firstLine="10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8E13DF" w14:textId="77777777" w:rsidR="00213D35" w:rsidRDefault="00213D35" w:rsidP="00A869C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係</w:t>
            </w:r>
          </w:p>
        </w:tc>
      </w:tr>
      <w:tr w:rsidR="00213D35" w:rsidRPr="00E87EE5" w14:paraId="74416A75" w14:textId="77777777" w:rsidTr="00A869CC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E8F3" w14:textId="77777777" w:rsidR="00213D35" w:rsidRDefault="00213D35" w:rsidP="00A869CC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536634" w14:textId="77777777" w:rsidR="00213D35" w:rsidRDefault="00213D35" w:rsidP="00A869CC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84AE03" w14:textId="77777777" w:rsidR="00213D35" w:rsidRDefault="00213D35" w:rsidP="00A869CC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1469C1" w14:textId="77777777" w:rsidR="00213D35" w:rsidRDefault="00213D35" w:rsidP="00A869CC">
            <w:pPr>
              <w:pStyle w:val="a3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E195" w14:textId="77777777" w:rsidR="00213D35" w:rsidRDefault="00213D35" w:rsidP="00A869CC">
            <w:pPr>
              <w:pStyle w:val="a3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C0147A" w14:textId="77777777" w:rsidR="00213D35" w:rsidRDefault="00213D35" w:rsidP="00A869CC">
            <w:pPr>
              <w:pStyle w:val="a3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DE7632" w14:textId="77777777" w:rsidR="00213D35" w:rsidRDefault="00213D35" w:rsidP="00A869CC">
            <w:pPr>
              <w:pStyle w:val="a3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6928F7" w14:textId="77777777" w:rsidR="00213D35" w:rsidRDefault="00213D35" w:rsidP="00A869CC">
            <w:pPr>
              <w:pStyle w:val="a3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7556C8B" w14:textId="77777777" w:rsidR="00213D35" w:rsidRDefault="00213D35" w:rsidP="00A869CC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B7AE" w14:textId="77777777" w:rsidR="00213D35" w:rsidRDefault="00213D35" w:rsidP="00A869CC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8E56" w14:textId="77777777" w:rsidR="00213D35" w:rsidRDefault="00213D35" w:rsidP="00A869CC">
            <w:pPr>
              <w:pStyle w:val="a3"/>
              <w:rPr>
                <w:rFonts w:hint="eastAsia"/>
                <w:spacing w:val="0"/>
              </w:rPr>
            </w:pPr>
          </w:p>
        </w:tc>
      </w:tr>
    </w:tbl>
    <w:p w14:paraId="0C9DF5F4" w14:textId="77777777" w:rsidR="00213D35" w:rsidRDefault="00213D35" w:rsidP="00213D35">
      <w:pPr>
        <w:pStyle w:val="a3"/>
        <w:rPr>
          <w:spacing w:val="0"/>
        </w:rPr>
      </w:pPr>
    </w:p>
    <w:p w14:paraId="22F15767" w14:textId="77777777" w:rsidR="00213D35" w:rsidRDefault="00213D35" w:rsidP="00213D35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苦</w:t>
      </w:r>
      <w:r>
        <w:rPr>
          <w:rFonts w:eastAsia="Times New Roman" w:cs="Times New Roman"/>
          <w:spacing w:val="0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情</w:t>
      </w:r>
      <w:r>
        <w:rPr>
          <w:rFonts w:eastAsia="Times New Roman" w:cs="Times New Roman"/>
          <w:spacing w:val="0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受</w:t>
      </w:r>
      <w:r>
        <w:rPr>
          <w:rFonts w:eastAsia="Times New Roman" w:cs="Times New Roman"/>
          <w:spacing w:val="0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付</w:t>
      </w:r>
      <w:r>
        <w:rPr>
          <w:rFonts w:eastAsia="Times New Roman" w:cs="Times New Roman"/>
          <w:spacing w:val="0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記</w:t>
      </w:r>
      <w:r>
        <w:rPr>
          <w:rFonts w:eastAsia="Times New Roman" w:cs="Times New Roman"/>
          <w:spacing w:val="0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録</w:t>
      </w:r>
      <w:r>
        <w:rPr>
          <w:rFonts w:eastAsia="Times New Roman" w:cs="Times New Roman"/>
          <w:spacing w:val="0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表（秘）</w:t>
      </w:r>
    </w:p>
    <w:tbl>
      <w:tblPr>
        <w:tblW w:w="9243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1"/>
        <w:gridCol w:w="319"/>
        <w:gridCol w:w="637"/>
        <w:gridCol w:w="1382"/>
        <w:gridCol w:w="1275"/>
        <w:gridCol w:w="531"/>
        <w:gridCol w:w="2762"/>
        <w:gridCol w:w="850"/>
        <w:gridCol w:w="956"/>
      </w:tblGrid>
      <w:tr w:rsidR="00213D35" w:rsidRPr="00E87EE5" w14:paraId="13FFEC2F" w14:textId="77777777" w:rsidTr="00E03A1C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C204" w14:textId="77777777" w:rsidR="00213D35" w:rsidRDefault="00213D35" w:rsidP="00A869C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受付日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C9E4C1" w14:textId="77777777" w:rsidR="00213D35" w:rsidRDefault="00213D35" w:rsidP="00A869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平成　年　月　日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5976AA" w14:textId="77777777" w:rsidR="00213D35" w:rsidRDefault="00213D35" w:rsidP="00A869C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受付の種類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2A143A" w14:textId="77777777" w:rsidR="00213D35" w:rsidRDefault="00213D35" w:rsidP="00A869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面接・文書・その他（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F56BEF2" w14:textId="77777777" w:rsidR="00213D35" w:rsidRDefault="00213D35" w:rsidP="00A869C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受付№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DE84DDD" w14:textId="77777777" w:rsidR="00213D35" w:rsidRDefault="00213D35" w:rsidP="00A869CC">
            <w:pPr>
              <w:pStyle w:val="a3"/>
              <w:jc w:val="center"/>
              <w:rPr>
                <w:spacing w:val="0"/>
              </w:rPr>
            </w:pPr>
          </w:p>
        </w:tc>
      </w:tr>
      <w:tr w:rsidR="00213D35" w:rsidRPr="00E87EE5" w14:paraId="7EF759EC" w14:textId="77777777" w:rsidTr="00E03A1C">
        <w:tblPrEx>
          <w:tblCellMar>
            <w:top w:w="0" w:type="dxa"/>
            <w:bottom w:w="0" w:type="dxa"/>
          </w:tblCellMar>
        </w:tblPrEx>
        <w:trPr>
          <w:trHeight w:hRule="exact" w:val="1485"/>
        </w:trPr>
        <w:tc>
          <w:tcPr>
            <w:tcW w:w="4675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1472D5" w14:textId="77777777" w:rsidR="00213D35" w:rsidRDefault="00213D35" w:rsidP="00A869C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利用者について</w:t>
            </w:r>
          </w:p>
          <w:p w14:paraId="17863238" w14:textId="77777777" w:rsidR="00213D35" w:rsidRDefault="00213D35" w:rsidP="00A869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ふりがな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>男</w:t>
            </w:r>
          </w:p>
          <w:p w14:paraId="124143D8" w14:textId="77777777" w:rsidR="00213D35" w:rsidRDefault="00213D35" w:rsidP="00A869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名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>女</w:t>
            </w:r>
          </w:p>
          <w:p w14:paraId="6CD48377" w14:textId="77777777" w:rsidR="00213D35" w:rsidRDefault="00213D35" w:rsidP="00A869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                               </w:t>
            </w:r>
            <w:r>
              <w:rPr>
                <w:rFonts w:ascii="ＭＳ 明朝" w:hAnsi="ＭＳ 明朝" w:hint="eastAsia"/>
                <w:spacing w:val="-5"/>
              </w:rPr>
              <w:t>（</w:t>
            </w:r>
            <w:r>
              <w:rPr>
                <w:rFonts w:eastAsia="Times New Roman" w:cs="Times New Roman"/>
                <w:spacing w:val="-4"/>
              </w:rPr>
              <w:t xml:space="preserve">   </w:t>
            </w:r>
            <w:r>
              <w:rPr>
                <w:rFonts w:ascii="ＭＳ 明朝" w:hAnsi="ＭＳ 明朝" w:hint="eastAsia"/>
                <w:spacing w:val="-5"/>
              </w:rPr>
              <w:t xml:space="preserve">　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歳）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C46FCE" w14:textId="77777777" w:rsidR="00213D35" w:rsidRDefault="00213D35" w:rsidP="00A869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住所</w:t>
            </w:r>
          </w:p>
          <w:p w14:paraId="1E020A2E" w14:textId="77777777" w:rsidR="00213D35" w:rsidRDefault="00213D35" w:rsidP="00A869CC">
            <w:pPr>
              <w:pStyle w:val="a3"/>
              <w:rPr>
                <w:spacing w:val="0"/>
              </w:rPr>
            </w:pPr>
          </w:p>
          <w:p w14:paraId="4F4D401B" w14:textId="77777777" w:rsidR="00213D35" w:rsidRDefault="00213D35" w:rsidP="00A869CC">
            <w:pPr>
              <w:pStyle w:val="a3"/>
              <w:rPr>
                <w:spacing w:val="0"/>
              </w:rPr>
            </w:pPr>
          </w:p>
          <w:p w14:paraId="61A12AE4" w14:textId="77777777" w:rsidR="00213D35" w:rsidRDefault="00213D35" w:rsidP="00A869C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（電話：</w:t>
            </w:r>
            <w:r>
              <w:rPr>
                <w:rFonts w:eastAsia="Times New Roman" w:cs="Times New Roman"/>
                <w:spacing w:val="0"/>
              </w:rPr>
              <w:t xml:space="preserve">              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213D35" w:rsidRPr="00E87EE5" w14:paraId="176BE410" w14:textId="77777777" w:rsidTr="00E03A1C">
        <w:tblPrEx>
          <w:tblCellMar>
            <w:top w:w="0" w:type="dxa"/>
            <w:bottom w:w="0" w:type="dxa"/>
          </w:tblCellMar>
        </w:tblPrEx>
        <w:trPr>
          <w:cantSplit/>
          <w:trHeight w:hRule="exact" w:val="374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2419E8E" w14:textId="77777777" w:rsidR="00213D35" w:rsidRDefault="00213D35" w:rsidP="00A869CC">
            <w:pPr>
              <w:pStyle w:val="a3"/>
              <w:spacing w:before="105"/>
              <w:rPr>
                <w:spacing w:val="0"/>
              </w:rPr>
            </w:pPr>
          </w:p>
          <w:p w14:paraId="5A6C961C" w14:textId="77777777" w:rsidR="00213D35" w:rsidRDefault="00213D35" w:rsidP="00A869CC">
            <w:pPr>
              <w:pStyle w:val="a3"/>
              <w:rPr>
                <w:spacing w:val="0"/>
              </w:rPr>
            </w:pPr>
          </w:p>
          <w:p w14:paraId="12C79900" w14:textId="77777777" w:rsidR="00213D35" w:rsidRDefault="00213D35" w:rsidP="00A869CC">
            <w:pPr>
              <w:pStyle w:val="a3"/>
              <w:rPr>
                <w:spacing w:val="0"/>
              </w:rPr>
            </w:pPr>
          </w:p>
          <w:p w14:paraId="0E454CE6" w14:textId="77777777" w:rsidR="00213D35" w:rsidRDefault="00213D35" w:rsidP="00A869CC">
            <w:pPr>
              <w:pStyle w:val="a3"/>
              <w:spacing w:line="56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苦</w:t>
            </w:r>
          </w:p>
          <w:p w14:paraId="13A3DA5D" w14:textId="77777777" w:rsidR="00213D35" w:rsidRDefault="00213D35" w:rsidP="00A869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情</w:t>
            </w:r>
          </w:p>
          <w:p w14:paraId="0FFCEE37" w14:textId="77777777" w:rsidR="00213D35" w:rsidRDefault="00213D35" w:rsidP="00A869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14:paraId="754B71F1" w14:textId="77777777" w:rsidR="00213D35" w:rsidRDefault="00213D35" w:rsidP="00A869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内</w:t>
            </w:r>
          </w:p>
          <w:p w14:paraId="6A5F3311" w14:textId="77777777" w:rsidR="00213D35" w:rsidRDefault="00213D35" w:rsidP="00A869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容</w:t>
            </w:r>
          </w:p>
          <w:p w14:paraId="61371194" w14:textId="77777777" w:rsidR="00213D35" w:rsidRDefault="00213D35" w:rsidP="00A869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及</w:t>
            </w:r>
          </w:p>
          <w:p w14:paraId="18AA4504" w14:textId="77777777" w:rsidR="00213D35" w:rsidRDefault="00213D35" w:rsidP="00A869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び</w:t>
            </w:r>
          </w:p>
          <w:p w14:paraId="572673A8" w14:textId="77777777" w:rsidR="00213D35" w:rsidRDefault="00213D35" w:rsidP="00A869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申</w:t>
            </w:r>
          </w:p>
          <w:p w14:paraId="792FDFA0" w14:textId="77777777" w:rsidR="00213D35" w:rsidRDefault="00213D35" w:rsidP="00A869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出</w:t>
            </w:r>
          </w:p>
          <w:p w14:paraId="3CA2F709" w14:textId="77777777" w:rsidR="00213D35" w:rsidRDefault="00213D35" w:rsidP="00A869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人</w:t>
            </w:r>
          </w:p>
          <w:p w14:paraId="52EBDC20" w14:textId="77777777" w:rsidR="00213D35" w:rsidRDefault="00213D35" w:rsidP="00A869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14:paraId="3D6898E2" w14:textId="77777777" w:rsidR="00213D35" w:rsidRDefault="00213D35" w:rsidP="00A869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希</w:t>
            </w:r>
          </w:p>
          <w:p w14:paraId="70BDE719" w14:textId="77777777" w:rsidR="00213D35" w:rsidRDefault="00213D35" w:rsidP="00A869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望</w:t>
            </w:r>
          </w:p>
          <w:p w14:paraId="4057917C" w14:textId="77777777" w:rsidR="00213D35" w:rsidRDefault="00213D35" w:rsidP="00A869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4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0EFF" w14:textId="77777777" w:rsidR="00213D35" w:rsidRDefault="00213D35" w:rsidP="00A869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苦情の発生時期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平成</w:t>
            </w:r>
            <w:r>
              <w:rPr>
                <w:rFonts w:eastAsia="Times New Roman" w:cs="Times New Roman"/>
                <w:spacing w:val="-4"/>
              </w:rPr>
              <w:t xml:space="preserve">    </w:t>
            </w:r>
            <w:r>
              <w:rPr>
                <w:rFonts w:ascii="ＭＳ 明朝" w:hAnsi="ＭＳ 明朝" w:hint="eastAsia"/>
                <w:spacing w:val="-5"/>
              </w:rPr>
              <w:t>年　　月　　日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CD3B61" w14:textId="77777777" w:rsidR="00213D35" w:rsidRDefault="00213D35" w:rsidP="00A869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苦情の発生場所（</w:t>
            </w:r>
            <w:r>
              <w:rPr>
                <w:rFonts w:eastAsia="Times New Roman" w:cs="Times New Roman"/>
                <w:spacing w:val="-4"/>
              </w:rPr>
              <w:t xml:space="preserve">                        </w:t>
            </w:r>
            <w:r>
              <w:rPr>
                <w:rFonts w:ascii="ＭＳ 明朝" w:hAnsi="ＭＳ 明朝" w:hint="eastAsia"/>
                <w:spacing w:val="-5"/>
              </w:rPr>
              <w:t>）</w:t>
            </w:r>
          </w:p>
        </w:tc>
      </w:tr>
      <w:tr w:rsidR="00213D35" w:rsidRPr="00E87EE5" w14:paraId="23B5908C" w14:textId="77777777" w:rsidTr="00E03A1C">
        <w:tblPrEx>
          <w:tblCellMar>
            <w:top w:w="0" w:type="dxa"/>
            <w:bottom w:w="0" w:type="dxa"/>
          </w:tblCellMar>
        </w:tblPrEx>
        <w:trPr>
          <w:cantSplit/>
          <w:trHeight w:hRule="exact" w:val="4076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18FBFA" w14:textId="77777777" w:rsidR="00213D35" w:rsidRDefault="00213D35" w:rsidP="00A86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12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876835" w14:textId="77777777" w:rsidR="00213D35" w:rsidRDefault="00213D35" w:rsidP="00A869CC">
            <w:pPr>
              <w:pStyle w:val="a3"/>
              <w:rPr>
                <w:spacing w:val="0"/>
              </w:rPr>
            </w:pPr>
          </w:p>
        </w:tc>
      </w:tr>
      <w:tr w:rsidR="00213D35" w:rsidRPr="00E87EE5" w14:paraId="3F55341F" w14:textId="77777777" w:rsidTr="00E03A1C">
        <w:tblPrEx>
          <w:tblCellMar>
            <w:top w:w="0" w:type="dxa"/>
            <w:bottom w:w="0" w:type="dxa"/>
          </w:tblCellMar>
        </w:tblPrEx>
        <w:trPr>
          <w:cantSplit/>
          <w:trHeight w:hRule="exact" w:val="1121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7715CB" w14:textId="77777777" w:rsidR="00213D35" w:rsidRDefault="00213D35" w:rsidP="00A86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B26E" w14:textId="77777777" w:rsidR="00213D35" w:rsidRDefault="00213D35" w:rsidP="00A869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相談の</w:t>
            </w:r>
          </w:p>
          <w:p w14:paraId="5049342D" w14:textId="77777777" w:rsidR="00213D35" w:rsidRDefault="00213D35" w:rsidP="00A869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分　類</w:t>
            </w:r>
          </w:p>
        </w:tc>
        <w:tc>
          <w:tcPr>
            <w:tcW w:w="77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6372E6" w14:textId="77777777" w:rsidR="00213D35" w:rsidRDefault="00213D35" w:rsidP="00A869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保育の内容に関わる事項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制度、施策、法律に関わる事項</w:t>
            </w:r>
          </w:p>
          <w:p w14:paraId="393B9F26" w14:textId="77777777" w:rsidR="00213D35" w:rsidRDefault="00213D35" w:rsidP="00A869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その他</w:t>
            </w:r>
          </w:p>
        </w:tc>
      </w:tr>
      <w:tr w:rsidR="00213D35" w:rsidRPr="00E87EE5" w14:paraId="59A00D91" w14:textId="77777777" w:rsidTr="00E03A1C">
        <w:tblPrEx>
          <w:tblCellMar>
            <w:top w:w="0" w:type="dxa"/>
            <w:bottom w:w="0" w:type="dxa"/>
          </w:tblCellMar>
        </w:tblPrEx>
        <w:trPr>
          <w:cantSplit/>
          <w:trHeight w:hRule="exact" w:val="1121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BD4F65" w14:textId="77777777" w:rsidR="00213D35" w:rsidRDefault="00213D35" w:rsidP="00A86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B021" w14:textId="77777777" w:rsidR="00213D35" w:rsidRDefault="00213D35" w:rsidP="00A869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申出人</w:t>
            </w:r>
          </w:p>
          <w:p w14:paraId="36C0C50B" w14:textId="77777777" w:rsidR="00213D35" w:rsidRDefault="00213D35" w:rsidP="00A869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の希望</w:t>
            </w:r>
          </w:p>
          <w:p w14:paraId="1C5415EF" w14:textId="77777777" w:rsidR="00213D35" w:rsidRDefault="00213D35" w:rsidP="00A869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の分類</w:t>
            </w:r>
          </w:p>
        </w:tc>
        <w:tc>
          <w:tcPr>
            <w:tcW w:w="775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DA2A9E" w14:textId="77777777" w:rsidR="00213D35" w:rsidRDefault="00213D35" w:rsidP="00A869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話を聞いて欲しい　　□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教えて欲しい　　□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回答が欲しい</w:t>
            </w:r>
          </w:p>
          <w:p w14:paraId="2CA1E377" w14:textId="77777777" w:rsidR="00213D35" w:rsidRDefault="00213D35" w:rsidP="00A869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□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調査して欲しい　　　□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改めて欲しい</w:t>
            </w:r>
            <w:r>
              <w:rPr>
                <w:rFonts w:eastAsia="Times New Roman" w:cs="Times New Roman"/>
                <w:spacing w:val="-4"/>
              </w:rPr>
              <w:t xml:space="preserve">    </w:t>
            </w:r>
            <w:r>
              <w:rPr>
                <w:rFonts w:ascii="ＭＳ 明朝" w:hAnsi="ＭＳ 明朝" w:hint="eastAsia"/>
                <w:spacing w:val="-5"/>
              </w:rPr>
              <w:t>□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その他（</w:t>
            </w:r>
            <w:r>
              <w:rPr>
                <w:rFonts w:eastAsia="Times New Roman" w:cs="Times New Roman"/>
                <w:spacing w:val="-4"/>
              </w:rPr>
              <w:t xml:space="preserve">                 </w:t>
            </w:r>
            <w:r>
              <w:rPr>
                <w:rFonts w:ascii="ＭＳ 明朝" w:hAnsi="ＭＳ 明朝" w:hint="eastAsia"/>
                <w:spacing w:val="-5"/>
              </w:rPr>
              <w:t>）</w:t>
            </w:r>
          </w:p>
        </w:tc>
      </w:tr>
      <w:tr w:rsidR="00213D35" w:rsidRPr="00E87EE5" w14:paraId="3F374779" w14:textId="77777777" w:rsidTr="00E03A1C">
        <w:tblPrEx>
          <w:tblCellMar>
            <w:top w:w="0" w:type="dxa"/>
            <w:bottom w:w="0" w:type="dxa"/>
          </w:tblCellMar>
        </w:tblPrEx>
        <w:trPr>
          <w:cantSplit/>
          <w:trHeight w:hRule="exact" w:val="374"/>
        </w:trPr>
        <w:tc>
          <w:tcPr>
            <w:tcW w:w="1487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355C80" w14:textId="77777777" w:rsidR="00213D35" w:rsidRDefault="00213D35" w:rsidP="00A869CC">
            <w:pPr>
              <w:pStyle w:val="a3"/>
              <w:spacing w:before="105" w:line="5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申出人への</w:t>
            </w:r>
          </w:p>
          <w:p w14:paraId="562A78C2" w14:textId="77777777" w:rsidR="00213D35" w:rsidRDefault="00213D35" w:rsidP="00A869CC">
            <w:pPr>
              <w:pStyle w:val="a3"/>
              <w:jc w:val="center"/>
              <w:rPr>
                <w:spacing w:val="0"/>
              </w:rPr>
            </w:pPr>
            <w:r w:rsidRPr="00213D35">
              <w:rPr>
                <w:rFonts w:ascii="ＭＳ 明朝" w:hAnsi="ＭＳ 明朝" w:hint="eastAsia"/>
                <w:spacing w:val="33"/>
                <w:fitText w:val="1040" w:id="-645095168"/>
              </w:rPr>
              <w:t>確認事</w:t>
            </w:r>
            <w:r w:rsidRPr="00213D35">
              <w:rPr>
                <w:rFonts w:ascii="ＭＳ 明朝" w:hAnsi="ＭＳ 明朝" w:hint="eastAsia"/>
                <w:spacing w:val="1"/>
                <w:fitText w:val="1040" w:id="-645095168"/>
              </w:rPr>
              <w:t>項</w:t>
            </w:r>
          </w:p>
        </w:tc>
        <w:tc>
          <w:tcPr>
            <w:tcW w:w="7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97CC" w14:textId="77777777" w:rsidR="00213D35" w:rsidRDefault="00213D35" w:rsidP="00A869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第三者委員への要否</w:t>
            </w:r>
            <w:r>
              <w:rPr>
                <w:rFonts w:eastAsia="Times New Roman" w:cs="Times New Roman"/>
                <w:spacing w:val="0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□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要　　　□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否</w:t>
            </w:r>
          </w:p>
        </w:tc>
      </w:tr>
      <w:tr w:rsidR="00213D35" w:rsidRPr="00E87EE5" w14:paraId="370EA7C4" w14:textId="77777777" w:rsidTr="00E03A1C">
        <w:tblPrEx>
          <w:tblCellMar>
            <w:top w:w="0" w:type="dxa"/>
            <w:bottom w:w="0" w:type="dxa"/>
          </w:tblCellMar>
        </w:tblPrEx>
        <w:trPr>
          <w:cantSplit/>
          <w:trHeight w:hRule="exact" w:val="374"/>
        </w:trPr>
        <w:tc>
          <w:tcPr>
            <w:tcW w:w="148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BDC90B" w14:textId="77777777" w:rsidR="00213D35" w:rsidRDefault="00213D35" w:rsidP="00A86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5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8DE6" w14:textId="77777777" w:rsidR="00213D35" w:rsidRDefault="00213D35" w:rsidP="00A869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話し合いへの第三者委員への助言、立ち会いの要否　□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要　　　□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否</w:t>
            </w:r>
          </w:p>
        </w:tc>
      </w:tr>
      <w:tr w:rsidR="00213D35" w:rsidRPr="00E87EE5" w14:paraId="0DF510F4" w14:textId="77777777" w:rsidTr="00E03A1C">
        <w:tblPrEx>
          <w:tblCellMar>
            <w:top w:w="0" w:type="dxa"/>
            <w:bottom w:w="0" w:type="dxa"/>
          </w:tblCellMar>
        </w:tblPrEx>
        <w:trPr>
          <w:cantSplit/>
          <w:trHeight w:hRule="exact" w:val="374"/>
        </w:trPr>
        <w:tc>
          <w:tcPr>
            <w:tcW w:w="148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46E3BE" w14:textId="77777777" w:rsidR="00213D35" w:rsidRDefault="00213D35" w:rsidP="00A86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5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CC2F" w14:textId="77777777" w:rsidR="00213D35" w:rsidRDefault="00213D35" w:rsidP="00A869C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他の関係機関・団体等との協議のための情報提供について　　□</w:t>
            </w:r>
            <w:r>
              <w:rPr>
                <w:rFonts w:eastAsia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同意する　□</w:t>
            </w:r>
            <w:r>
              <w:rPr>
                <w:rFonts w:eastAsia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>同意しない</w:t>
            </w:r>
          </w:p>
        </w:tc>
      </w:tr>
      <w:tr w:rsidR="00213D35" w:rsidRPr="00E87EE5" w14:paraId="7F561B8F" w14:textId="77777777" w:rsidTr="00E03A1C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48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980702" w14:textId="77777777" w:rsidR="00213D35" w:rsidRDefault="00213D35" w:rsidP="00A86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5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518B34" w14:textId="77777777" w:rsidR="00213D35" w:rsidRPr="003470B4" w:rsidRDefault="00213D35" w:rsidP="00A869CC">
            <w:pPr>
              <w:pStyle w:val="a3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　同意する場合　　（署名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</w:t>
            </w:r>
            <w:r>
              <w:rPr>
                <w:rFonts w:ascii="ＭＳ 明朝" w:hAnsi="ＭＳ 明朝" w:hint="eastAsia"/>
              </w:rPr>
              <w:t>印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213D35" w:rsidRPr="003470B4" w14:paraId="6E6BC005" w14:textId="77777777" w:rsidTr="00E03A1C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14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6C3CB4" w14:textId="77777777" w:rsidR="00213D35" w:rsidRDefault="00213D35" w:rsidP="00A869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5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93B1" w14:textId="77777777" w:rsidR="00213D35" w:rsidRPr="003470B4" w:rsidRDefault="00213D35" w:rsidP="00A869CC">
            <w:pPr>
              <w:pStyle w:val="a3"/>
              <w:rPr>
                <w:rFonts w:cs="Times New Roman" w:hint="eastAsia"/>
                <w:spacing w:val="0"/>
              </w:rPr>
            </w:pPr>
          </w:p>
        </w:tc>
      </w:tr>
    </w:tbl>
    <w:tbl>
      <w:tblPr>
        <w:tblpPr w:leftFromText="142" w:rightFromText="142" w:vertAnchor="text" w:horzAnchor="margin" w:tblpY="71"/>
        <w:tblW w:w="904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44"/>
        <w:gridCol w:w="7904"/>
      </w:tblGrid>
      <w:tr w:rsidR="00E03A1C" w:rsidRPr="001856CA" w14:paraId="4B395BE9" w14:textId="77777777" w:rsidTr="00E03A1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6E09" w14:textId="77777777" w:rsidR="00E03A1C" w:rsidRDefault="00E03A1C" w:rsidP="00E03A1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lastRenderedPageBreak/>
              <w:t>相談記録</w:t>
            </w:r>
          </w:p>
        </w:tc>
        <w:tc>
          <w:tcPr>
            <w:tcW w:w="7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6343099" w14:textId="77777777" w:rsidR="00E03A1C" w:rsidRDefault="00E03A1C" w:rsidP="00E03A1C">
            <w:pPr>
              <w:pStyle w:val="a3"/>
              <w:rPr>
                <w:spacing w:val="0"/>
              </w:rPr>
            </w:pPr>
          </w:p>
        </w:tc>
      </w:tr>
      <w:tr w:rsidR="00E03A1C" w:rsidRPr="001856CA" w14:paraId="6138FD2A" w14:textId="77777777" w:rsidTr="00E03A1C">
        <w:tblPrEx>
          <w:tblCellMar>
            <w:top w:w="0" w:type="dxa"/>
            <w:bottom w:w="0" w:type="dxa"/>
          </w:tblCellMar>
        </w:tblPrEx>
        <w:trPr>
          <w:trHeight w:hRule="exact" w:val="3988"/>
        </w:trPr>
        <w:tc>
          <w:tcPr>
            <w:tcW w:w="904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87DD12" w14:textId="77777777" w:rsidR="00E03A1C" w:rsidRDefault="00E03A1C" w:rsidP="00E03A1C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E03A1C" w:rsidRPr="001856CA" w14:paraId="186BE34F" w14:textId="77777777" w:rsidTr="00E03A1C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1763" w14:textId="77777777" w:rsidR="00E03A1C" w:rsidRDefault="00E03A1C" w:rsidP="00E03A1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想定原因</w:t>
            </w:r>
          </w:p>
        </w:tc>
        <w:tc>
          <w:tcPr>
            <w:tcW w:w="7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6F16B7" w14:textId="77777777" w:rsidR="00E03A1C" w:rsidRDefault="00E03A1C" w:rsidP="00E03A1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説明・情報不足　　□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職員の態度　　□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サービス内容　　□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サービス量</w:t>
            </w:r>
          </w:p>
          <w:p w14:paraId="41C75DF2" w14:textId="77777777" w:rsidR="00E03A1C" w:rsidRDefault="00E03A1C" w:rsidP="00E03A1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権利侵害</w:t>
            </w:r>
            <w:r>
              <w:rPr>
                <w:rFonts w:eastAsia="Times New Roman" w:cs="Times New Roman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その他（</w:t>
            </w:r>
            <w:r>
              <w:rPr>
                <w:rFonts w:eastAsia="Times New Roman" w:cs="Times New Roman"/>
                <w:spacing w:val="0"/>
              </w:rPr>
              <w:t xml:space="preserve">              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E03A1C" w:rsidRPr="001856CA" w14:paraId="41EC1C1E" w14:textId="77777777" w:rsidTr="00E03A1C">
        <w:tblPrEx>
          <w:tblCellMar>
            <w:top w:w="0" w:type="dxa"/>
            <w:bottom w:w="0" w:type="dxa"/>
          </w:tblCellMar>
        </w:tblPrEx>
        <w:trPr>
          <w:trHeight w:hRule="exact" w:val="333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11BB" w14:textId="77777777" w:rsidR="00E03A1C" w:rsidRDefault="00E03A1C" w:rsidP="00E03A1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処理経過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413070" w14:textId="77777777" w:rsidR="00E03A1C" w:rsidRDefault="00E03A1C" w:rsidP="00E03A1C">
            <w:pPr>
              <w:pStyle w:val="a3"/>
              <w:rPr>
                <w:spacing w:val="0"/>
              </w:rPr>
            </w:pPr>
          </w:p>
        </w:tc>
      </w:tr>
      <w:tr w:rsidR="00E03A1C" w:rsidRPr="001856CA" w14:paraId="7ACAB5DF" w14:textId="77777777" w:rsidTr="00E03A1C">
        <w:tblPrEx>
          <w:tblCellMar>
            <w:top w:w="0" w:type="dxa"/>
            <w:bottom w:w="0" w:type="dxa"/>
          </w:tblCellMar>
        </w:tblPrEx>
        <w:trPr>
          <w:trHeight w:hRule="exact" w:val="6660"/>
        </w:trPr>
        <w:tc>
          <w:tcPr>
            <w:tcW w:w="90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862A" w14:textId="77777777" w:rsidR="00E03A1C" w:rsidRDefault="00E03A1C" w:rsidP="00E03A1C">
            <w:pPr>
              <w:pStyle w:val="a3"/>
              <w:rPr>
                <w:spacing w:val="0"/>
              </w:rPr>
            </w:pPr>
          </w:p>
        </w:tc>
      </w:tr>
    </w:tbl>
    <w:p w14:paraId="4DB02A31" w14:textId="77777777" w:rsidR="00E03A1C" w:rsidRPr="00E03A1C" w:rsidRDefault="00E03A1C" w:rsidP="00213D35">
      <w:pPr>
        <w:pStyle w:val="a3"/>
        <w:rPr>
          <w:rFonts w:cs="Times New Roman" w:hint="eastAsia"/>
        </w:rPr>
      </w:pPr>
    </w:p>
    <w:sectPr w:rsidR="00E03A1C" w:rsidRPr="00E03A1C" w:rsidSect="003470B4">
      <w:pgSz w:w="11906" w:h="16838"/>
      <w:pgMar w:top="1701" w:right="1247" w:bottom="170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0D3A" w14:textId="77777777" w:rsidR="00F07819" w:rsidRDefault="00F07819" w:rsidP="008B4969">
      <w:r>
        <w:separator/>
      </w:r>
    </w:p>
  </w:endnote>
  <w:endnote w:type="continuationSeparator" w:id="0">
    <w:p w14:paraId="242338BC" w14:textId="77777777" w:rsidR="00F07819" w:rsidRDefault="00F07819" w:rsidP="008B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F6F24" w14:textId="77777777" w:rsidR="00F07819" w:rsidRDefault="00F07819" w:rsidP="008B4969">
      <w:r>
        <w:separator/>
      </w:r>
    </w:p>
  </w:footnote>
  <w:footnote w:type="continuationSeparator" w:id="0">
    <w:p w14:paraId="29719B5A" w14:textId="77777777" w:rsidR="00F07819" w:rsidRDefault="00F07819" w:rsidP="008B4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1A"/>
    <w:rsid w:val="00064451"/>
    <w:rsid w:val="001B4E64"/>
    <w:rsid w:val="00213D35"/>
    <w:rsid w:val="00292BB0"/>
    <w:rsid w:val="003470B4"/>
    <w:rsid w:val="00387FA2"/>
    <w:rsid w:val="003E43B6"/>
    <w:rsid w:val="00450E74"/>
    <w:rsid w:val="00644B0A"/>
    <w:rsid w:val="006F08F0"/>
    <w:rsid w:val="00744659"/>
    <w:rsid w:val="008371F7"/>
    <w:rsid w:val="008B4969"/>
    <w:rsid w:val="00A869CC"/>
    <w:rsid w:val="00CC6F1A"/>
    <w:rsid w:val="00D31FBC"/>
    <w:rsid w:val="00E03A1C"/>
    <w:rsid w:val="00E2113D"/>
    <w:rsid w:val="00E87EE5"/>
    <w:rsid w:val="00F07819"/>
    <w:rsid w:val="00F1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8123433"/>
  <w15:chartTrackingRefBased/>
  <w15:docId w15:val="{8B36D1AF-7330-427C-BC45-FA7EF852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B49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B4969"/>
  </w:style>
  <w:style w:type="paragraph" w:styleId="a6">
    <w:name w:val="footer"/>
    <w:basedOn w:val="a"/>
    <w:link w:val="a7"/>
    <w:uiPriority w:val="99"/>
    <w:semiHidden/>
    <w:unhideWhenUsed/>
    <w:rsid w:val="008B49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B4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C2BC4-8049-41BD-BEBF-A2AEC7DE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fukusi3471a</dc:creator>
  <cp:keywords/>
  <dc:description/>
  <cp:lastModifiedBy>KunigamiR5001</cp:lastModifiedBy>
  <cp:revision>2</cp:revision>
  <cp:lastPrinted>2009-09-17T01:29:00Z</cp:lastPrinted>
  <dcterms:created xsi:type="dcterms:W3CDTF">2025-06-04T04:41:00Z</dcterms:created>
  <dcterms:modified xsi:type="dcterms:W3CDTF">2025-06-04T04:41:00Z</dcterms:modified>
</cp:coreProperties>
</file>