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426A" w14:textId="77777777" w:rsidR="00B905C0" w:rsidRDefault="00B905C0">
      <w:pPr>
        <w:spacing w:after="120"/>
        <w:rPr>
          <w:rFonts w:hint="eastAsia"/>
        </w:rPr>
      </w:pPr>
      <w:r>
        <w:rPr>
          <w:rFonts w:hint="eastAsia"/>
        </w:rPr>
        <w:t>様式第7号(第10条関係)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580"/>
        <w:gridCol w:w="1211"/>
        <w:gridCol w:w="376"/>
        <w:gridCol w:w="835"/>
        <w:gridCol w:w="43"/>
        <w:gridCol w:w="210"/>
        <w:gridCol w:w="958"/>
        <w:gridCol w:w="227"/>
        <w:gridCol w:w="75"/>
        <w:gridCol w:w="909"/>
        <w:gridCol w:w="1211"/>
      </w:tblGrid>
      <w:tr w:rsidR="00B905C0" w14:paraId="028CBAD0" w14:textId="77777777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5" w:type="dxa"/>
            <w:gridSpan w:val="13"/>
          </w:tcPr>
          <w:p w14:paraId="2C9B9887" w14:textId="77777777" w:rsidR="00B905C0" w:rsidRDefault="00B905C0">
            <w:pPr>
              <w:spacing w:before="120"/>
              <w:jc w:val="right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受付第　　　　　号　　</w:t>
            </w:r>
          </w:p>
          <w:p w14:paraId="68373979" w14:textId="77777777" w:rsidR="00B905C0" w:rsidRDefault="00B905C0">
            <w:pPr>
              <w:rPr>
                <w:rFonts w:hint="eastAsia"/>
                <w:lang w:eastAsia="zh-CN"/>
              </w:rPr>
            </w:pPr>
          </w:p>
          <w:p w14:paraId="29A4CD45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くいなエコ・スポレク公園施設使用料減免申請書</w:t>
            </w:r>
          </w:p>
          <w:p w14:paraId="3263A2A3" w14:textId="77777777" w:rsidR="00B905C0" w:rsidRDefault="00B905C0">
            <w:pPr>
              <w:rPr>
                <w:rFonts w:hint="eastAsia"/>
              </w:rPr>
            </w:pPr>
          </w:p>
          <w:p w14:paraId="33632780" w14:textId="77777777" w:rsidR="00B905C0" w:rsidRDefault="00B905C0">
            <w:pPr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国頭村長　　　　様</w:t>
            </w:r>
          </w:p>
          <w:p w14:paraId="7DEF1CA2" w14:textId="77777777" w:rsidR="00B905C0" w:rsidRDefault="00B905C0">
            <w:pPr>
              <w:rPr>
                <w:rFonts w:hint="eastAsia"/>
                <w:lang w:eastAsia="zh-CN"/>
              </w:rPr>
            </w:pPr>
          </w:p>
          <w:p w14:paraId="592A6976" w14:textId="77777777" w:rsidR="00B905C0" w:rsidRDefault="00B905C0">
            <w:pPr>
              <w:ind w:rightChars="50" w:right="105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日に使用許可申請しました施設使用料の〔減額＊免除〕申請します。</w:t>
            </w:r>
          </w:p>
          <w:p w14:paraId="4B1CC263" w14:textId="77777777" w:rsidR="00B905C0" w:rsidRDefault="00B905C0">
            <w:pPr>
              <w:rPr>
                <w:rFonts w:hint="eastAsia"/>
              </w:rPr>
            </w:pPr>
          </w:p>
          <w:p w14:paraId="295A26BC" w14:textId="77777777" w:rsidR="00B905C0" w:rsidRDefault="00B905C0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B905C0" w14:paraId="7F9DB1D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6BE78019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申請者及び団体名</w:t>
            </w:r>
          </w:p>
        </w:tc>
        <w:tc>
          <w:tcPr>
            <w:tcW w:w="3255" w:type="dxa"/>
            <w:gridSpan w:val="6"/>
          </w:tcPr>
          <w:p w14:paraId="2B2A2450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3380" w:type="dxa"/>
            <w:gridSpan w:val="5"/>
            <w:vAlign w:val="center"/>
          </w:tcPr>
          <w:p w14:paraId="0ABFEAC1" w14:textId="77777777" w:rsidR="00B905C0" w:rsidRDefault="00B905C0">
            <w:pPr>
              <w:rPr>
                <w:rFonts w:hint="eastAsia"/>
              </w:rPr>
            </w:pPr>
            <w:r>
              <w:rPr>
                <w:rFonts w:hint="eastAsia"/>
              </w:rPr>
              <w:t>①小・中・高校生　②大学・一般</w:t>
            </w:r>
          </w:p>
        </w:tc>
      </w:tr>
      <w:tr w:rsidR="00B905C0" w14:paraId="09A7376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5FBCB376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〃住</w:t>
            </w:r>
            <w:r>
              <w:rPr>
                <w:rFonts w:hint="eastAsia"/>
              </w:rPr>
              <w:t>所</w:t>
            </w:r>
          </w:p>
        </w:tc>
        <w:tc>
          <w:tcPr>
            <w:tcW w:w="6635" w:type="dxa"/>
            <w:gridSpan w:val="11"/>
          </w:tcPr>
          <w:p w14:paraId="653DA9C8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0824E37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6F05F4EF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529278B2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045" w:type="dxa"/>
            <w:gridSpan w:val="5"/>
            <w:vMerge w:val="restart"/>
          </w:tcPr>
          <w:p w14:paraId="582D38E0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14:paraId="59EBDF03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</w:tcPr>
          <w:p w14:paraId="48D756AC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2DBCC46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383EE8" w14:textId="77777777" w:rsidR="00B905C0" w:rsidRDefault="00B905C0">
            <w:pPr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5"/>
            <w:vMerge/>
            <w:tcBorders>
              <w:bottom w:val="single" w:sz="4" w:space="0" w:color="auto"/>
            </w:tcBorders>
          </w:tcPr>
          <w:p w14:paraId="2AD1ED80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14:paraId="52910936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</w:tcPr>
          <w:p w14:paraId="211B41EC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7D2F4801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3DC6F902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  <w:p w14:paraId="154BA2E9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※番号を○で囲む</w:t>
            </w:r>
          </w:p>
        </w:tc>
        <w:tc>
          <w:tcPr>
            <w:tcW w:w="6635" w:type="dxa"/>
            <w:gridSpan w:val="11"/>
            <w:vAlign w:val="center"/>
          </w:tcPr>
          <w:p w14:paraId="11B58EAD" w14:textId="77777777" w:rsidR="00B905C0" w:rsidRDefault="00B905C0">
            <w:pPr>
              <w:rPr>
                <w:rFonts w:hint="eastAsia"/>
              </w:rPr>
            </w:pPr>
            <w:r>
              <w:rPr>
                <w:rFonts w:hint="eastAsia"/>
              </w:rPr>
              <w:t>①ふれあい広場　　②くにがみ鏡地パークゴルフ場　　③シーサイドテニスコート　　④くにがみ球場　　⑤国頭陸上競技場</w:t>
            </w:r>
            <w:r w:rsidR="007E2475">
              <w:rPr>
                <w:rFonts w:hint="eastAsia"/>
              </w:rPr>
              <w:t xml:space="preserve">　　⑥くにがみ屋内運動場</w:t>
            </w:r>
          </w:p>
        </w:tc>
      </w:tr>
      <w:tr w:rsidR="00B905C0" w14:paraId="5F52D2D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19EA414E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減額・免除の理由</w:t>
            </w:r>
          </w:p>
        </w:tc>
        <w:tc>
          <w:tcPr>
            <w:tcW w:w="6635" w:type="dxa"/>
            <w:gridSpan w:val="11"/>
            <w:tcBorders>
              <w:bottom w:val="dashed" w:sz="4" w:space="0" w:color="auto"/>
            </w:tcBorders>
          </w:tcPr>
          <w:p w14:paraId="4AD81963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2314998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076E6C54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23E822C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09FDFD4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</w:tcPr>
          <w:p w14:paraId="68532EE1" w14:textId="77777777" w:rsidR="00B905C0" w:rsidRDefault="00B905C0">
            <w:pPr>
              <w:rPr>
                <w:rFonts w:hint="eastAsia"/>
              </w:rPr>
            </w:pPr>
          </w:p>
        </w:tc>
        <w:tc>
          <w:tcPr>
            <w:tcW w:w="6635" w:type="dxa"/>
            <w:gridSpan w:val="11"/>
            <w:tcBorders>
              <w:top w:val="dashed" w:sz="4" w:space="0" w:color="auto"/>
            </w:tcBorders>
          </w:tcPr>
          <w:p w14:paraId="5A3A4F38" w14:textId="77777777" w:rsidR="00B905C0" w:rsidRDefault="00B905C0">
            <w:pPr>
              <w:rPr>
                <w:rFonts w:hint="eastAsia"/>
              </w:rPr>
            </w:pPr>
          </w:p>
        </w:tc>
      </w:tr>
      <w:tr w:rsidR="00B905C0" w14:paraId="453D5138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6FE934EC" w14:textId="77777777" w:rsidR="00B905C0" w:rsidRDefault="00B905C0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635" w:type="dxa"/>
            <w:gridSpan w:val="11"/>
            <w:vAlign w:val="center"/>
          </w:tcPr>
          <w:p w14:paraId="60A0362C" w14:textId="77777777" w:rsidR="00B905C0" w:rsidRDefault="00B905C0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曜日)午前・午後　　時　　分から〔　　日間〕</w:t>
            </w:r>
          </w:p>
          <w:p w14:paraId="7D4B1A4F" w14:textId="77777777" w:rsidR="00B905C0" w:rsidRDefault="00B905C0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曜日)午前・午後　　時　　分まで〔　　時間〕</w:t>
            </w:r>
          </w:p>
        </w:tc>
      </w:tr>
      <w:tr w:rsidR="00B905C0" w14:paraId="1E3CC83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5C61A962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2797" w:type="dxa"/>
            <w:gridSpan w:val="4"/>
            <w:vAlign w:val="center"/>
          </w:tcPr>
          <w:p w14:paraId="29ABFEDA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348" w:type="dxa"/>
            <w:gridSpan w:val="6"/>
            <w:vAlign w:val="center"/>
          </w:tcPr>
          <w:p w14:paraId="465CBA66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許可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gridSpan w:val="2"/>
            <w:vAlign w:val="center"/>
          </w:tcPr>
          <w:p w14:paraId="6E67C6A6" w14:textId="77777777" w:rsidR="00B905C0" w:rsidRDefault="00B905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905C0" w14:paraId="26BD7E9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1CD9ADD7" w14:textId="77777777" w:rsidR="00B905C0" w:rsidRDefault="00B905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97" w:type="dxa"/>
            <w:gridSpan w:val="4"/>
            <w:vAlign w:val="center"/>
          </w:tcPr>
          <w:p w14:paraId="65EECBFF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48" w:type="dxa"/>
            <w:gridSpan w:val="6"/>
            <w:vAlign w:val="center"/>
          </w:tcPr>
          <w:p w14:paraId="1514ED00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20" w:type="dxa"/>
            <w:gridSpan w:val="2"/>
            <w:vAlign w:val="center"/>
          </w:tcPr>
          <w:p w14:paraId="5ED4DA09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B905C0" w14:paraId="05973EB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vAlign w:val="center"/>
          </w:tcPr>
          <w:p w14:paraId="4EAE08DF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①規定使用料〔　　　　　　　　円〕</w:t>
            </w:r>
          </w:p>
        </w:tc>
      </w:tr>
      <w:tr w:rsidR="00B905C0" w14:paraId="13C0280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vAlign w:val="center"/>
          </w:tcPr>
          <w:p w14:paraId="164C9A17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額〔　　　　　　　　円〕</w:t>
            </w:r>
          </w:p>
        </w:tc>
      </w:tr>
      <w:tr w:rsidR="00B905C0" w14:paraId="2593DC7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vAlign w:val="center"/>
          </w:tcPr>
          <w:p w14:paraId="4DCBFC1E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③差引納付額〔　　　　　　　　円〕</w:t>
            </w:r>
          </w:p>
        </w:tc>
      </w:tr>
      <w:tr w:rsidR="00B905C0" w14:paraId="7E942E4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3"/>
            <w:vAlign w:val="center"/>
          </w:tcPr>
          <w:p w14:paraId="347EC68F" w14:textId="77777777" w:rsidR="00B905C0" w:rsidRDefault="00B905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上記のとおり〔減額＊免除〕してよろしいでしょうか。</w:t>
            </w:r>
          </w:p>
        </w:tc>
      </w:tr>
      <w:tr w:rsidR="008C3547" w14:paraId="31BFA4D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15C0E4FD" w14:textId="77777777" w:rsidR="008C3547" w:rsidRDefault="008C354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0" w:type="dxa"/>
            <w:gridSpan w:val="2"/>
            <w:vAlign w:val="center"/>
          </w:tcPr>
          <w:p w14:paraId="241D8D90" w14:textId="77777777" w:rsidR="008C3547" w:rsidRDefault="008C3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村　長</w:t>
            </w:r>
          </w:p>
        </w:tc>
        <w:tc>
          <w:tcPr>
            <w:tcW w:w="1211" w:type="dxa"/>
            <w:vAlign w:val="center"/>
          </w:tcPr>
          <w:p w14:paraId="1CCC8403" w14:textId="77777777" w:rsidR="008C3547" w:rsidRDefault="008C3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1211" w:type="dxa"/>
            <w:gridSpan w:val="2"/>
            <w:vAlign w:val="center"/>
          </w:tcPr>
          <w:p w14:paraId="6CF1317E" w14:textId="77777777" w:rsidR="008C3547" w:rsidRDefault="008C3547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11" w:type="dxa"/>
            <w:gridSpan w:val="3"/>
            <w:vAlign w:val="center"/>
          </w:tcPr>
          <w:p w14:paraId="7C0496C5" w14:textId="77777777" w:rsidR="008C3547" w:rsidRDefault="008C3547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11" w:type="dxa"/>
            <w:gridSpan w:val="3"/>
            <w:vAlign w:val="center"/>
          </w:tcPr>
          <w:p w14:paraId="57190843" w14:textId="77777777" w:rsidR="008C3547" w:rsidRDefault="008C3547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11" w:type="dxa"/>
            <w:vAlign w:val="center"/>
          </w:tcPr>
          <w:p w14:paraId="765EE68D" w14:textId="77777777" w:rsidR="008C3547" w:rsidRDefault="008C3547" w:rsidP="00325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8C3547" w14:paraId="4E75D85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0246CA8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14:paraId="30692F9D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E5477EB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19896311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14:paraId="46AA3DD8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14:paraId="0C1369EE" w14:textId="77777777" w:rsidR="008C3547" w:rsidRDefault="008C3547">
            <w:pPr>
              <w:rPr>
                <w:rFonts w:hint="eastAsia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D3767F" w14:textId="77777777" w:rsidR="008C3547" w:rsidRDefault="008C3547">
            <w:pPr>
              <w:rPr>
                <w:rFonts w:hint="eastAsia"/>
              </w:rPr>
            </w:pPr>
          </w:p>
        </w:tc>
      </w:tr>
    </w:tbl>
    <w:p w14:paraId="19F8E177" w14:textId="77777777" w:rsidR="00B905C0" w:rsidRDefault="00B905C0">
      <w:pPr>
        <w:rPr>
          <w:rFonts w:hint="eastAsia"/>
        </w:rPr>
      </w:pPr>
    </w:p>
    <w:sectPr w:rsidR="00B905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3D9B" w14:textId="77777777" w:rsidR="00E3305D" w:rsidRDefault="00E3305D">
      <w:r>
        <w:separator/>
      </w:r>
    </w:p>
  </w:endnote>
  <w:endnote w:type="continuationSeparator" w:id="0">
    <w:p w14:paraId="3BC842AA" w14:textId="77777777" w:rsidR="00E3305D" w:rsidRDefault="00E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9E4D" w14:textId="77777777" w:rsidR="00E3305D" w:rsidRDefault="00E3305D">
      <w:r>
        <w:separator/>
      </w:r>
    </w:p>
  </w:footnote>
  <w:footnote w:type="continuationSeparator" w:id="0">
    <w:p w14:paraId="40A50A74" w14:textId="77777777" w:rsidR="00E3305D" w:rsidRDefault="00E3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15"/>
    <w:rsid w:val="0032509B"/>
    <w:rsid w:val="00556F15"/>
    <w:rsid w:val="007B5398"/>
    <w:rsid w:val="007E2475"/>
    <w:rsid w:val="008C3547"/>
    <w:rsid w:val="00AB2690"/>
    <w:rsid w:val="00B905C0"/>
    <w:rsid w:val="00E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D30A"/>
  <w15:chartTrackingRefBased/>
  <w15:docId w15:val="{7F2AB0AF-4521-469C-B178-8F840654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様式第7号(第10条関係)</vt:lpstr>
      <vt:lpstr>様式第7号(第10条関係)</vt:lpstr>
    </vt:vector>
  </TitlesOfParts>
  <Company/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国頭村</dc:creator>
  <cp:keywords/>
  <cp:lastModifiedBy>KunigamiR5001</cp:lastModifiedBy>
  <cp:revision>2</cp:revision>
  <cp:lastPrinted>2004-11-17T04:12:00Z</cp:lastPrinted>
  <dcterms:created xsi:type="dcterms:W3CDTF">2025-06-04T02:15:00Z</dcterms:created>
  <dcterms:modified xsi:type="dcterms:W3CDTF">2025-06-04T02:15:00Z</dcterms:modified>
</cp:coreProperties>
</file>