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2BB3" w14:textId="77777777" w:rsidR="00BB71A2" w:rsidRDefault="00BB71A2">
      <w:pPr>
        <w:spacing w:after="120"/>
        <w:rPr>
          <w:rFonts w:hAnsi="ＭＳ 明朝" w:hint="eastAsia"/>
        </w:rPr>
      </w:pPr>
      <w:r>
        <w:rPr>
          <w:rFonts w:hAnsi="ＭＳ 明朝" w:hint="eastAsia"/>
        </w:rPr>
        <w:t>様式第5号(第9条関係)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580"/>
        <w:gridCol w:w="1211"/>
        <w:gridCol w:w="376"/>
        <w:gridCol w:w="835"/>
        <w:gridCol w:w="43"/>
        <w:gridCol w:w="210"/>
        <w:gridCol w:w="571"/>
        <w:gridCol w:w="387"/>
        <w:gridCol w:w="227"/>
        <w:gridCol w:w="984"/>
        <w:gridCol w:w="1211"/>
      </w:tblGrid>
      <w:tr w:rsidR="00BB71A2" w14:paraId="052D9C19" w14:textId="77777777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5" w:type="dxa"/>
            <w:gridSpan w:val="13"/>
          </w:tcPr>
          <w:p w14:paraId="33114E57" w14:textId="77777777" w:rsidR="00BB71A2" w:rsidRDefault="00BB71A2">
            <w:pPr>
              <w:spacing w:before="120"/>
              <w:jc w:val="righ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受付第　　　　　号　　</w:t>
            </w:r>
          </w:p>
          <w:p w14:paraId="39F7310E" w14:textId="77777777" w:rsidR="00BB71A2" w:rsidRDefault="00BB71A2">
            <w:pPr>
              <w:rPr>
                <w:rFonts w:hAnsi="ＭＳ 明朝" w:hint="eastAsia"/>
                <w:lang w:eastAsia="zh-CN"/>
              </w:rPr>
            </w:pPr>
          </w:p>
          <w:p w14:paraId="5B21AA92" w14:textId="77777777" w:rsidR="00BB71A2" w:rsidRDefault="00BB71A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くいなエコ・スポレク公園施設使用許可</w:t>
            </w:r>
          </w:p>
          <w:p w14:paraId="35997DA1" w14:textId="77777777" w:rsidR="00BB71A2" w:rsidRDefault="00BB71A2">
            <w:pPr>
              <w:jc w:val="center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〔変更＊取消〕申請書</w:t>
            </w:r>
          </w:p>
          <w:p w14:paraId="5C75541E" w14:textId="77777777" w:rsidR="00BB71A2" w:rsidRDefault="00BB71A2">
            <w:pPr>
              <w:rPr>
                <w:rFonts w:hAnsi="ＭＳ 明朝" w:hint="eastAsia"/>
                <w:lang w:eastAsia="zh-CN"/>
              </w:rPr>
            </w:pPr>
          </w:p>
          <w:p w14:paraId="1C28D971" w14:textId="77777777" w:rsidR="00BB71A2" w:rsidRDefault="00BB71A2">
            <w:pPr>
              <w:ind w:leftChars="200" w:left="420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国頭村長　　　　様</w:t>
            </w:r>
          </w:p>
          <w:p w14:paraId="662A9605" w14:textId="77777777" w:rsidR="00BB71A2" w:rsidRDefault="00BB71A2">
            <w:pPr>
              <w:rPr>
                <w:rFonts w:hAnsi="ＭＳ 明朝" w:hint="eastAsia"/>
                <w:lang w:eastAsia="zh-CN"/>
              </w:rPr>
            </w:pPr>
          </w:p>
          <w:p w14:paraId="0ACA3315" w14:textId="77777777" w:rsidR="00BB71A2" w:rsidRDefault="00BB71A2">
            <w:pPr>
              <w:ind w:leftChars="100" w:left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下記のとおり〔変更＊取消〕したいので許可証を添えて申請します。</w:t>
            </w:r>
          </w:p>
          <w:p w14:paraId="0A166A60" w14:textId="77777777" w:rsidR="00BB71A2" w:rsidRDefault="00BB71A2">
            <w:pPr>
              <w:rPr>
                <w:rFonts w:hAnsi="ＭＳ 明朝" w:hint="eastAsia"/>
              </w:rPr>
            </w:pPr>
          </w:p>
          <w:p w14:paraId="18FB8BC4" w14:textId="77777777" w:rsidR="00BB71A2" w:rsidRDefault="00BB71A2">
            <w:pPr>
              <w:spacing w:after="12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　</w:t>
            </w:r>
          </w:p>
        </w:tc>
      </w:tr>
      <w:tr w:rsidR="00BB71A2" w14:paraId="263A300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41CA1FE8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申請者及び団体名</w:t>
            </w:r>
          </w:p>
        </w:tc>
        <w:tc>
          <w:tcPr>
            <w:tcW w:w="3255" w:type="dxa"/>
            <w:gridSpan w:val="6"/>
          </w:tcPr>
          <w:p w14:paraId="0236E34C" w14:textId="77777777" w:rsidR="00BB71A2" w:rsidRDefault="00BB71A2">
            <w:pPr>
              <w:rPr>
                <w:rFonts w:hAnsi="ＭＳ 明朝" w:hint="eastAsia"/>
              </w:rPr>
            </w:pPr>
          </w:p>
        </w:tc>
        <w:tc>
          <w:tcPr>
            <w:tcW w:w="3380" w:type="dxa"/>
            <w:gridSpan w:val="5"/>
            <w:vAlign w:val="center"/>
          </w:tcPr>
          <w:p w14:paraId="0EBA9030" w14:textId="77777777" w:rsidR="00BB71A2" w:rsidRDefault="00BB71A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①小・中・高校生　②大学・一般</w:t>
            </w:r>
          </w:p>
        </w:tc>
      </w:tr>
      <w:tr w:rsidR="00BB71A2" w14:paraId="0B95B36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21520617" w14:textId="77777777" w:rsidR="00BB71A2" w:rsidRDefault="00BB71A2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〃住</w:t>
            </w:r>
            <w:r>
              <w:rPr>
                <w:rFonts w:hAnsi="ＭＳ 明朝" w:hint="eastAsia"/>
              </w:rPr>
              <w:t>所</w:t>
            </w:r>
          </w:p>
        </w:tc>
        <w:tc>
          <w:tcPr>
            <w:tcW w:w="6635" w:type="dxa"/>
            <w:gridSpan w:val="11"/>
          </w:tcPr>
          <w:p w14:paraId="62C07001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02622E0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09112701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ふりがな</w:t>
            </w:r>
          </w:p>
          <w:p w14:paraId="721212FF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責任者氏名</w:t>
            </w:r>
          </w:p>
        </w:tc>
        <w:tc>
          <w:tcPr>
            <w:tcW w:w="3045" w:type="dxa"/>
            <w:gridSpan w:val="5"/>
            <w:vMerge w:val="restart"/>
          </w:tcPr>
          <w:p w14:paraId="3A6FC556" w14:textId="77777777" w:rsidR="00BB71A2" w:rsidRDefault="00BB71A2">
            <w:pPr>
              <w:rPr>
                <w:rFonts w:hAnsi="ＭＳ 明朝" w:hint="eastAsia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6CF24217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連絡先電話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14:paraId="24DE61FF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4F11B17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8BC950" w14:textId="77777777" w:rsidR="00BB71A2" w:rsidRDefault="00BB71A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5" w:type="dxa"/>
            <w:gridSpan w:val="5"/>
            <w:vMerge/>
            <w:tcBorders>
              <w:bottom w:val="single" w:sz="4" w:space="0" w:color="auto"/>
            </w:tcBorders>
          </w:tcPr>
          <w:p w14:paraId="0CB6B997" w14:textId="77777777" w:rsidR="00BB71A2" w:rsidRDefault="00BB71A2">
            <w:pPr>
              <w:rPr>
                <w:rFonts w:hAnsi="ＭＳ 明朝" w:hint="eastAsia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58FA90D0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〃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14:paraId="1F926AA3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269AD3A3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gridSpan w:val="2"/>
            <w:vAlign w:val="center"/>
          </w:tcPr>
          <w:p w14:paraId="74D1787E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使用施設名</w:t>
            </w:r>
          </w:p>
          <w:p w14:paraId="2308734F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※番号を○で囲む</w:t>
            </w:r>
          </w:p>
        </w:tc>
        <w:tc>
          <w:tcPr>
            <w:tcW w:w="6635" w:type="dxa"/>
            <w:gridSpan w:val="11"/>
            <w:vAlign w:val="center"/>
          </w:tcPr>
          <w:p w14:paraId="163C6928" w14:textId="77777777" w:rsidR="00BB71A2" w:rsidRDefault="00BB71A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①ふれあい広場　　②くにがみ鏡地パークゴルフ場　　③シーサイドテニスコート　　④くにがみ球場　　⑤国頭陸上競技場</w:t>
            </w:r>
            <w:r w:rsidR="006F3622">
              <w:rPr>
                <w:rFonts w:hAnsi="ＭＳ 明朝" w:hint="eastAsia"/>
              </w:rPr>
              <w:t xml:space="preserve">　　⑥くにがみ屋内運動場</w:t>
            </w:r>
          </w:p>
        </w:tc>
      </w:tr>
      <w:tr w:rsidR="00BB71A2" w14:paraId="4968E58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1CB5DF38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変更・取消の理由</w:t>
            </w:r>
          </w:p>
        </w:tc>
        <w:tc>
          <w:tcPr>
            <w:tcW w:w="6635" w:type="dxa"/>
            <w:gridSpan w:val="11"/>
            <w:tcBorders>
              <w:bottom w:val="dashed" w:sz="4" w:space="0" w:color="auto"/>
            </w:tcBorders>
          </w:tcPr>
          <w:p w14:paraId="08413A5E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6907E07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vAlign w:val="center"/>
          </w:tcPr>
          <w:p w14:paraId="5839C9BA" w14:textId="77777777" w:rsidR="00BB71A2" w:rsidRDefault="00BB71A2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BFCB711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1A558F6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vAlign w:val="center"/>
          </w:tcPr>
          <w:p w14:paraId="6E3C0907" w14:textId="77777777" w:rsidR="00BB71A2" w:rsidRDefault="00BB71A2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14:paraId="103347C8" w14:textId="77777777" w:rsidR="00BB71A2" w:rsidRDefault="00BB71A2">
            <w:pPr>
              <w:rPr>
                <w:rFonts w:hAnsi="ＭＳ 明朝" w:hint="eastAsia"/>
              </w:rPr>
            </w:pPr>
          </w:p>
        </w:tc>
      </w:tr>
      <w:tr w:rsidR="00BB71A2" w14:paraId="0BD9D304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</w:tcPr>
          <w:p w14:paraId="5F6B7B1F" w14:textId="77777777" w:rsidR="00BB71A2" w:rsidRDefault="00BB71A2">
            <w:pPr>
              <w:spacing w:before="12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使用日時</w:t>
            </w:r>
          </w:p>
        </w:tc>
        <w:tc>
          <w:tcPr>
            <w:tcW w:w="6635" w:type="dxa"/>
            <w:gridSpan w:val="11"/>
            <w:vAlign w:val="center"/>
          </w:tcPr>
          <w:p w14:paraId="395F3525" w14:textId="77777777" w:rsidR="00BB71A2" w:rsidRDefault="00BB71A2">
            <w:pPr>
              <w:spacing w:before="120" w:after="12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日(　曜日)午前・午後　　時　　分から〔　　日間〕</w:t>
            </w:r>
          </w:p>
          <w:p w14:paraId="1486A0F7" w14:textId="77777777" w:rsidR="00BB71A2" w:rsidRDefault="00BB71A2">
            <w:pPr>
              <w:spacing w:after="12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日(　曜日)午前・午後　　時　　分まで〔　　時間〕</w:t>
            </w:r>
          </w:p>
        </w:tc>
      </w:tr>
      <w:tr w:rsidR="00BB71A2" w14:paraId="658D4C4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3E80E52B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使用予定人員</w:t>
            </w:r>
          </w:p>
        </w:tc>
        <w:tc>
          <w:tcPr>
            <w:tcW w:w="6635" w:type="dxa"/>
            <w:gridSpan w:val="11"/>
            <w:vAlign w:val="center"/>
          </w:tcPr>
          <w:p w14:paraId="71E47C9B" w14:textId="77777777" w:rsidR="00BB71A2" w:rsidRDefault="00BB71A2">
            <w:pPr>
              <w:ind w:leftChars="600" w:left="126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BB71A2" w14:paraId="7447640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14:paraId="78B4374D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2"/>
              </w:rPr>
              <w:t>受付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2797" w:type="dxa"/>
            <w:gridSpan w:val="4"/>
            <w:vAlign w:val="center"/>
          </w:tcPr>
          <w:p w14:paraId="34BA7A50" w14:textId="77777777" w:rsidR="00BB71A2" w:rsidRDefault="00BB71A2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1659" w:type="dxa"/>
            <w:gridSpan w:val="4"/>
            <w:vAlign w:val="center"/>
          </w:tcPr>
          <w:p w14:paraId="70F313EB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4"/>
              </w:rPr>
              <w:t>許可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2809" w:type="dxa"/>
            <w:gridSpan w:val="4"/>
            <w:vAlign w:val="center"/>
          </w:tcPr>
          <w:p w14:paraId="38501BCD" w14:textId="77777777" w:rsidR="00BB71A2" w:rsidRDefault="00BB71A2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</w:t>
            </w:r>
          </w:p>
        </w:tc>
      </w:tr>
      <w:tr w:rsidR="00BB71A2" w14:paraId="06884A7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14:paraId="71D48713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受付番号</w:t>
            </w:r>
          </w:p>
        </w:tc>
        <w:tc>
          <w:tcPr>
            <w:tcW w:w="2797" w:type="dxa"/>
            <w:gridSpan w:val="4"/>
            <w:vAlign w:val="center"/>
          </w:tcPr>
          <w:p w14:paraId="014EE8E7" w14:textId="77777777" w:rsidR="00BB71A2" w:rsidRDefault="00BB71A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  <w:tc>
          <w:tcPr>
            <w:tcW w:w="1659" w:type="dxa"/>
            <w:gridSpan w:val="4"/>
            <w:vAlign w:val="center"/>
          </w:tcPr>
          <w:p w14:paraId="4B49A947" w14:textId="77777777" w:rsidR="00BB71A2" w:rsidRDefault="00BB71A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2809" w:type="dxa"/>
            <w:gridSpan w:val="4"/>
            <w:vAlign w:val="center"/>
          </w:tcPr>
          <w:p w14:paraId="63EFEDF2" w14:textId="77777777" w:rsidR="00BB71A2" w:rsidRDefault="00BB71A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</w:tr>
      <w:tr w:rsidR="00BB71A2" w14:paraId="7089D0A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5" w:type="dxa"/>
            <w:gridSpan w:val="13"/>
            <w:vAlign w:val="center"/>
          </w:tcPr>
          <w:p w14:paraId="359D59C6" w14:textId="77777777" w:rsidR="00BB71A2" w:rsidRDefault="00BB71A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上記のとおり許可してよろしいでしょうか。</w:t>
            </w:r>
          </w:p>
        </w:tc>
      </w:tr>
      <w:tr w:rsidR="00C4036F" w14:paraId="594E66B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14:paraId="72167AB2" w14:textId="77777777" w:rsidR="00C4036F" w:rsidRDefault="00C4036F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決</w:t>
            </w:r>
            <w:r>
              <w:rPr>
                <w:rFonts w:hAnsi="ＭＳ 明朝" w:hint="eastAsia"/>
              </w:rPr>
              <w:t>裁</w:t>
            </w:r>
          </w:p>
        </w:tc>
        <w:tc>
          <w:tcPr>
            <w:tcW w:w="1210" w:type="dxa"/>
            <w:gridSpan w:val="2"/>
            <w:vAlign w:val="center"/>
          </w:tcPr>
          <w:p w14:paraId="636DEB62" w14:textId="77777777" w:rsidR="00C4036F" w:rsidRDefault="00C4036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村　長</w:t>
            </w:r>
          </w:p>
        </w:tc>
        <w:tc>
          <w:tcPr>
            <w:tcW w:w="1211" w:type="dxa"/>
            <w:vAlign w:val="center"/>
          </w:tcPr>
          <w:p w14:paraId="0AEBFE06" w14:textId="77777777" w:rsidR="00C4036F" w:rsidRDefault="00C4036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副村長</w:t>
            </w:r>
          </w:p>
        </w:tc>
        <w:tc>
          <w:tcPr>
            <w:tcW w:w="1211" w:type="dxa"/>
            <w:gridSpan w:val="2"/>
            <w:vAlign w:val="center"/>
          </w:tcPr>
          <w:p w14:paraId="1A7CE37B" w14:textId="77777777" w:rsidR="00C4036F" w:rsidRDefault="00C4036F" w:rsidP="00453C6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課</w:t>
            </w:r>
            <w:r>
              <w:rPr>
                <w:rFonts w:hAnsi="ＭＳ 明朝" w:hint="eastAsia"/>
              </w:rPr>
              <w:t>長</w:t>
            </w:r>
          </w:p>
        </w:tc>
        <w:tc>
          <w:tcPr>
            <w:tcW w:w="1211" w:type="dxa"/>
            <w:gridSpan w:val="4"/>
            <w:vAlign w:val="center"/>
          </w:tcPr>
          <w:p w14:paraId="442F9B1C" w14:textId="77777777" w:rsidR="00C4036F" w:rsidRDefault="00C4036F" w:rsidP="00453C6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補</w:t>
            </w:r>
            <w:r>
              <w:rPr>
                <w:rFonts w:hAnsi="ＭＳ 明朝" w:hint="eastAsia"/>
              </w:rPr>
              <w:t>佐</w:t>
            </w:r>
          </w:p>
        </w:tc>
        <w:tc>
          <w:tcPr>
            <w:tcW w:w="1211" w:type="dxa"/>
            <w:gridSpan w:val="2"/>
            <w:vAlign w:val="center"/>
          </w:tcPr>
          <w:p w14:paraId="715E4834" w14:textId="77777777" w:rsidR="00C4036F" w:rsidRDefault="00C4036F" w:rsidP="00453C6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係</w:t>
            </w:r>
            <w:r>
              <w:rPr>
                <w:rFonts w:hAnsi="ＭＳ 明朝" w:hint="eastAsia"/>
              </w:rPr>
              <w:t>長</w:t>
            </w:r>
          </w:p>
        </w:tc>
        <w:tc>
          <w:tcPr>
            <w:tcW w:w="1211" w:type="dxa"/>
            <w:vAlign w:val="center"/>
          </w:tcPr>
          <w:p w14:paraId="4904D439" w14:textId="77777777" w:rsidR="00C4036F" w:rsidRDefault="00C4036F" w:rsidP="00453C6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係</w:t>
            </w:r>
          </w:p>
        </w:tc>
      </w:tr>
      <w:tr w:rsidR="00C4036F" w14:paraId="2116CD0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FC897A3" w14:textId="77777777" w:rsidR="00C4036F" w:rsidRDefault="00C4036F">
            <w:pPr>
              <w:rPr>
                <w:rFonts w:hAnsi="ＭＳ 明朝" w:hint="eastAsia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14:paraId="3D6E116C" w14:textId="77777777" w:rsidR="00C4036F" w:rsidRDefault="00C4036F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29F2178" w14:textId="77777777" w:rsidR="00C4036F" w:rsidRDefault="00C4036F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6DD3CC23" w14:textId="77777777" w:rsidR="00C4036F" w:rsidRDefault="00C4036F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14:paraId="714B48DB" w14:textId="77777777" w:rsidR="00C4036F" w:rsidRDefault="00C4036F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7036FA5C" w14:textId="77777777" w:rsidR="00C4036F" w:rsidRDefault="00C4036F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2F7E8E" w14:textId="77777777" w:rsidR="00C4036F" w:rsidRDefault="00C4036F">
            <w:pPr>
              <w:rPr>
                <w:rFonts w:hAnsi="ＭＳ 明朝" w:hint="eastAsia"/>
              </w:rPr>
            </w:pPr>
          </w:p>
        </w:tc>
      </w:tr>
    </w:tbl>
    <w:p w14:paraId="02C53FCC" w14:textId="77777777" w:rsidR="00BB71A2" w:rsidRDefault="00BB71A2">
      <w:pPr>
        <w:rPr>
          <w:rFonts w:hAnsi="ＭＳ 明朝" w:hint="eastAsia"/>
        </w:rPr>
      </w:pPr>
    </w:p>
    <w:sectPr w:rsidR="00BB71A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E2E4" w14:textId="77777777" w:rsidR="00A25822" w:rsidRDefault="00A25822">
      <w:r>
        <w:separator/>
      </w:r>
    </w:p>
  </w:endnote>
  <w:endnote w:type="continuationSeparator" w:id="0">
    <w:p w14:paraId="3B7F2E3D" w14:textId="77777777" w:rsidR="00A25822" w:rsidRDefault="00A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56F4" w14:textId="77777777" w:rsidR="00A25822" w:rsidRDefault="00A25822">
      <w:r>
        <w:separator/>
      </w:r>
    </w:p>
  </w:footnote>
  <w:footnote w:type="continuationSeparator" w:id="0">
    <w:p w14:paraId="08225B0A" w14:textId="77777777" w:rsidR="00A25822" w:rsidRDefault="00A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0F"/>
    <w:rsid w:val="00055DFC"/>
    <w:rsid w:val="00453C60"/>
    <w:rsid w:val="006F3622"/>
    <w:rsid w:val="00A25822"/>
    <w:rsid w:val="00BB71A2"/>
    <w:rsid w:val="00C4036F"/>
    <w:rsid w:val="00DA41B8"/>
    <w:rsid w:val="00E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16FAB"/>
  <w15:chartTrackingRefBased/>
  <w15:docId w15:val="{5600581F-D57A-4ACB-9434-19861B00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様式第5号(第9条関係)</vt:lpstr>
      <vt:lpstr>様式第5号(第9条関係)</vt:lpstr>
    </vt:vector>
  </TitlesOfParts>
  <Company/>
  <LinksUpToDate>false</LinksUpToDate>
  <CharactersWithSpaces>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国頭村</dc:creator>
  <cp:keywords/>
  <cp:lastModifiedBy>KunigamiR5001</cp:lastModifiedBy>
  <cp:revision>2</cp:revision>
  <cp:lastPrinted>2004-11-17T04:12:00Z</cp:lastPrinted>
  <dcterms:created xsi:type="dcterms:W3CDTF">2025-06-04T02:14:00Z</dcterms:created>
  <dcterms:modified xsi:type="dcterms:W3CDTF">2025-06-04T02:14:00Z</dcterms:modified>
</cp:coreProperties>
</file>