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504" w14:textId="0621B82C" w:rsidR="008D3F5A" w:rsidRDefault="00E56B2F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TW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CCA20A0" wp14:editId="6A6A2BDD">
                <wp:simplePos x="0" y="0"/>
                <wp:positionH relativeFrom="column">
                  <wp:posOffset>3733800</wp:posOffset>
                </wp:positionH>
                <wp:positionV relativeFrom="paragraph">
                  <wp:posOffset>2220595</wp:posOffset>
                </wp:positionV>
                <wp:extent cx="300990" cy="4749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11DDD" w14:textId="77777777" w:rsidR="00A67D6C" w:rsidRDefault="00A67D6C" w:rsidP="00784EDE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202217">
                              <w:rPr>
                                <w:rFonts w:hAnsi="ＭＳ 明朝" w:hint="eastAsia"/>
                                <w:kern w:val="0"/>
                              </w:rPr>
                              <w:t>廃止</w:t>
                            </w:r>
                          </w:p>
                          <w:p w14:paraId="7A9396ED" w14:textId="77777777" w:rsidR="00A67D6C" w:rsidRDefault="00A67D6C" w:rsidP="00784EDE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202217">
                              <w:rPr>
                                <w:rFonts w:hAnsi="ＭＳ 明朝" w:hint="eastAsia"/>
                                <w:kern w:val="0"/>
                              </w:rPr>
                              <w:t>休止</w:t>
                            </w:r>
                          </w:p>
                          <w:p w14:paraId="0B11F4AB" w14:textId="77777777" w:rsidR="00A67D6C" w:rsidRPr="00A67D6C" w:rsidRDefault="00A67D6C" w:rsidP="00784EDE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202217">
                              <w:rPr>
                                <w:rFonts w:hAnsi="ＭＳ 明朝" w:hint="eastAsia"/>
                                <w:kern w:val="0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A20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4pt;margin-top:174.85pt;width:23.7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" filled="f" stroked="f">
                <v:textbox inset="0,0,0,0">
                  <w:txbxContent>
                    <w:p w14:paraId="5C711DDD" w14:textId="77777777" w:rsidR="00A67D6C" w:rsidRDefault="00A67D6C" w:rsidP="00784EDE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202217">
                        <w:rPr>
                          <w:rFonts w:hAnsi="ＭＳ 明朝" w:hint="eastAsia"/>
                          <w:kern w:val="0"/>
                        </w:rPr>
                        <w:t>廃止</w:t>
                      </w:r>
                    </w:p>
                    <w:p w14:paraId="7A9396ED" w14:textId="77777777" w:rsidR="00A67D6C" w:rsidRDefault="00A67D6C" w:rsidP="00784EDE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202217">
                        <w:rPr>
                          <w:rFonts w:hAnsi="ＭＳ 明朝" w:hint="eastAsia"/>
                          <w:kern w:val="0"/>
                        </w:rPr>
                        <w:t>休止</w:t>
                      </w:r>
                    </w:p>
                    <w:p w14:paraId="0B11F4AB" w14:textId="77777777" w:rsidR="00A67D6C" w:rsidRPr="00A67D6C" w:rsidRDefault="00A67D6C" w:rsidP="00784EDE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202217">
                        <w:rPr>
                          <w:rFonts w:hAnsi="ＭＳ 明朝" w:hint="eastAsia"/>
                          <w:kern w:val="0"/>
                        </w:rPr>
                        <w:t>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1528711" wp14:editId="0A9BDF21">
                <wp:simplePos x="0" y="0"/>
                <wp:positionH relativeFrom="column">
                  <wp:posOffset>3007995</wp:posOffset>
                </wp:positionH>
                <wp:positionV relativeFrom="paragraph">
                  <wp:posOffset>452120</wp:posOffset>
                </wp:positionV>
                <wp:extent cx="424815" cy="5994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1CC1A" w14:textId="77777777" w:rsidR="00EE6FC9" w:rsidRDefault="00EE6FC9" w:rsidP="00784ED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202217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廃</w:t>
                            </w:r>
                            <w:r w:rsidRPr="00202217">
                              <w:rPr>
                                <w:rFonts w:hAnsi="ＭＳ 明朝" w:hint="eastAsia"/>
                                <w:kern w:val="0"/>
                              </w:rPr>
                              <w:t>止</w:t>
                            </w:r>
                          </w:p>
                          <w:p w14:paraId="36CFD418" w14:textId="77777777" w:rsidR="00EE6FC9" w:rsidRDefault="00EE6FC9" w:rsidP="00784ED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202217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休</w:t>
                            </w:r>
                            <w:r w:rsidRPr="00202217">
                              <w:rPr>
                                <w:rFonts w:hAnsi="ＭＳ 明朝" w:hint="eastAsia"/>
                                <w:kern w:val="0"/>
                              </w:rPr>
                              <w:t>止</w:t>
                            </w:r>
                          </w:p>
                          <w:p w14:paraId="5E085D9B" w14:textId="77777777" w:rsidR="00EE6FC9" w:rsidRPr="00EE6FC9" w:rsidRDefault="00EE6FC9" w:rsidP="00784ED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202217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再</w:t>
                            </w:r>
                            <w:r w:rsidRPr="00202217">
                              <w:rPr>
                                <w:rFonts w:hAnsi="ＭＳ 明朝" w:hint="eastAsia"/>
                                <w:kern w:val="0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8711" id="Text Box 9" o:spid="_x0000_s1027" type="#_x0000_t202" style="position:absolute;left:0;text-align:left;margin-left:236.85pt;margin-top:35.6pt;width:33.4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" filled="f" stroked="f">
                <v:textbox inset="0,0,0,0">
                  <w:txbxContent>
                    <w:p w14:paraId="2511CC1A" w14:textId="77777777" w:rsidR="00EE6FC9" w:rsidRDefault="00EE6FC9" w:rsidP="00784ED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30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202217">
                        <w:rPr>
                          <w:rFonts w:hAnsi="ＭＳ 明朝" w:hint="eastAsia"/>
                          <w:spacing w:val="105"/>
                          <w:kern w:val="0"/>
                        </w:rPr>
                        <w:t>廃</w:t>
                      </w:r>
                      <w:r w:rsidRPr="00202217">
                        <w:rPr>
                          <w:rFonts w:hAnsi="ＭＳ 明朝" w:hint="eastAsia"/>
                          <w:kern w:val="0"/>
                        </w:rPr>
                        <w:t>止</w:t>
                      </w:r>
                    </w:p>
                    <w:p w14:paraId="36CFD418" w14:textId="77777777" w:rsidR="00EE6FC9" w:rsidRDefault="00EE6FC9" w:rsidP="00784ED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30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202217">
                        <w:rPr>
                          <w:rFonts w:hAnsi="ＭＳ 明朝" w:hint="eastAsia"/>
                          <w:spacing w:val="105"/>
                          <w:kern w:val="0"/>
                        </w:rPr>
                        <w:t>休</w:t>
                      </w:r>
                      <w:r w:rsidRPr="00202217">
                        <w:rPr>
                          <w:rFonts w:hAnsi="ＭＳ 明朝" w:hint="eastAsia"/>
                          <w:kern w:val="0"/>
                        </w:rPr>
                        <w:t>止</w:t>
                      </w:r>
                    </w:p>
                    <w:p w14:paraId="5E085D9B" w14:textId="77777777" w:rsidR="00EE6FC9" w:rsidRPr="00EE6FC9" w:rsidRDefault="00EE6FC9" w:rsidP="00784ED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30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202217">
                        <w:rPr>
                          <w:rFonts w:hAnsi="ＭＳ 明朝" w:hint="eastAsia"/>
                          <w:spacing w:val="105"/>
                          <w:kern w:val="0"/>
                        </w:rPr>
                        <w:t>再</w:t>
                      </w:r>
                      <w:r w:rsidRPr="00202217">
                        <w:rPr>
                          <w:rFonts w:hAnsi="ＭＳ 明朝" w:hint="eastAsia"/>
                          <w:kern w:val="0"/>
                        </w:rPr>
                        <w:t>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3F5A" w:rsidRPr="00202217">
        <w:rPr>
          <w:rFonts w:hAnsi="ＭＳ 明朝" w:hint="eastAsia"/>
          <w:kern w:val="0"/>
          <w:lang w:eastAsia="zh-TW"/>
        </w:rPr>
        <w:t>様式第11(施行規則第35条関係)</w:t>
      </w:r>
    </w:p>
    <w:p w14:paraId="1253527F" w14:textId="77777777" w:rsidR="00EE6FC9" w:rsidRDefault="00EE6FC9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TW"/>
        </w:rPr>
      </w:pPr>
    </w:p>
    <w:p w14:paraId="21909606" w14:textId="77777777" w:rsidR="00EE6FC9" w:rsidRDefault="00EE6FC9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TW"/>
        </w:rPr>
      </w:pPr>
    </w:p>
    <w:p w14:paraId="42D82D63" w14:textId="77777777" w:rsidR="00EE6FC9" w:rsidRPr="00202217" w:rsidRDefault="00EE6FC9" w:rsidP="00EE6FC9">
      <w:pPr>
        <w:overflowPunct w:val="0"/>
        <w:autoSpaceDE w:val="0"/>
        <w:autoSpaceDN w:val="0"/>
        <w:jc w:val="center"/>
        <w:rPr>
          <w:rFonts w:hAnsi="ＭＳ 明朝"/>
          <w:kern w:val="0"/>
          <w:lang w:eastAsia="zh-CN"/>
        </w:rPr>
      </w:pPr>
      <w:r w:rsidRPr="00202217">
        <w:rPr>
          <w:rFonts w:hAnsi="ＭＳ 明朝" w:hint="eastAsia"/>
          <w:kern w:val="0"/>
          <w:lang w:eastAsia="zh-CN"/>
        </w:rPr>
        <w:t>指定給水装置工事事業者</w:t>
      </w:r>
      <w:r>
        <w:rPr>
          <w:rFonts w:hAnsi="ＭＳ 明朝" w:hint="eastAsia"/>
          <w:kern w:val="0"/>
          <w:lang w:eastAsia="zh-CN"/>
        </w:rPr>
        <w:t xml:space="preserve">　　　　</w:t>
      </w:r>
      <w:r w:rsidRPr="00202217">
        <w:rPr>
          <w:rFonts w:hAnsi="ＭＳ 明朝" w:hint="eastAsia"/>
          <w:kern w:val="0"/>
          <w:lang w:eastAsia="zh-CN"/>
        </w:rPr>
        <w:t>届出書</w:t>
      </w:r>
    </w:p>
    <w:p w14:paraId="7A51F432" w14:textId="77777777" w:rsidR="00EE6FC9" w:rsidRPr="00202217" w:rsidRDefault="00EE6FC9" w:rsidP="00EE6FC9">
      <w:pPr>
        <w:overflowPunct w:val="0"/>
        <w:autoSpaceDE w:val="0"/>
        <w:autoSpaceDN w:val="0"/>
        <w:rPr>
          <w:rFonts w:hAnsi="ＭＳ 明朝"/>
          <w:kern w:val="0"/>
          <w:lang w:eastAsia="zh-CN"/>
        </w:rPr>
      </w:pPr>
    </w:p>
    <w:p w14:paraId="35121C13" w14:textId="77777777" w:rsidR="00EE6FC9" w:rsidRPr="00202217" w:rsidRDefault="00EE6FC9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12CBCCC3" w14:textId="77777777" w:rsidR="008D3F5A" w:rsidRPr="00202217" w:rsidRDefault="008D3F5A" w:rsidP="00202217">
      <w:pPr>
        <w:wordWrap w:val="0"/>
        <w:overflowPunct w:val="0"/>
        <w:autoSpaceDE w:val="0"/>
        <w:autoSpaceDN w:val="0"/>
        <w:ind w:leftChars="800" w:left="1680"/>
        <w:rPr>
          <w:rFonts w:hAnsi="ＭＳ 明朝" w:hint="eastAsia"/>
          <w:kern w:val="0"/>
        </w:rPr>
      </w:pPr>
      <w:r w:rsidRPr="00202217">
        <w:rPr>
          <w:rFonts w:hAnsi="ＭＳ 明朝" w:hint="eastAsia"/>
          <w:kern w:val="0"/>
        </w:rPr>
        <w:t>様</w:t>
      </w:r>
    </w:p>
    <w:p w14:paraId="2F7B0FBC" w14:textId="77777777" w:rsidR="008D3F5A" w:rsidRPr="00202217" w:rsidRDefault="008D3F5A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</w:rPr>
      </w:pPr>
      <w:r w:rsidRPr="00202217">
        <w:rPr>
          <w:rFonts w:hAnsi="ＭＳ 明朝" w:hint="eastAsia"/>
          <w:kern w:val="0"/>
        </w:rPr>
        <w:t xml:space="preserve">年　　月　　日　　</w:t>
      </w:r>
    </w:p>
    <w:p w14:paraId="1F17704C" w14:textId="77777777" w:rsidR="008D3F5A" w:rsidRDefault="008D3F5A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lang w:eastAsia="zh-CN"/>
        </w:rPr>
      </w:pPr>
      <w:r w:rsidRPr="00202217">
        <w:rPr>
          <w:rFonts w:hAnsi="ＭＳ 明朝" w:hint="eastAsia"/>
          <w:kern w:val="0"/>
          <w:lang w:eastAsia="zh-CN"/>
        </w:rPr>
        <w:t xml:space="preserve">届出者　　　　　　　　　　　</w:t>
      </w:r>
    </w:p>
    <w:p w14:paraId="613BD4A5" w14:textId="77777777" w:rsidR="00117C65" w:rsidRDefault="00117C65" w:rsidP="00117C65">
      <w:pPr>
        <w:overflowPunct w:val="0"/>
        <w:autoSpaceDE w:val="0"/>
        <w:autoSpaceDN w:val="0"/>
        <w:jc w:val="right"/>
        <w:rPr>
          <w:rFonts w:hAnsi="ＭＳ 明朝" w:hint="eastAsia"/>
          <w:kern w:val="0"/>
          <w:lang w:eastAsia="zh-CN"/>
        </w:rPr>
      </w:pPr>
    </w:p>
    <w:p w14:paraId="4F59B141" w14:textId="77777777" w:rsidR="00117C65" w:rsidRDefault="00117C65" w:rsidP="00117C65">
      <w:pPr>
        <w:overflowPunct w:val="0"/>
        <w:autoSpaceDE w:val="0"/>
        <w:autoSpaceDN w:val="0"/>
        <w:jc w:val="right"/>
        <w:rPr>
          <w:rFonts w:hAnsi="ＭＳ 明朝" w:hint="eastAsia"/>
          <w:kern w:val="0"/>
          <w:lang w:eastAsia="zh-CN"/>
        </w:rPr>
      </w:pPr>
    </w:p>
    <w:p w14:paraId="3EF1F95C" w14:textId="77777777" w:rsidR="00A67D6C" w:rsidRPr="00202217" w:rsidRDefault="002533DF" w:rsidP="00117C65">
      <w:pPr>
        <w:wordWrap w:val="0"/>
        <w:overflowPunct w:val="0"/>
        <w:autoSpaceDE w:val="0"/>
        <w:autoSpaceDN w:val="0"/>
        <w:ind w:leftChars="200" w:left="420" w:rightChars="-48" w:right="-101"/>
        <w:rPr>
          <w:rFonts w:hAnsi="ＭＳ 明朝" w:hint="eastAsia"/>
          <w:kern w:val="0"/>
        </w:rPr>
      </w:pPr>
      <w:r w:rsidRPr="00202217">
        <w:rPr>
          <w:rFonts w:hAnsi="ＭＳ 明朝" w:hint="eastAsia"/>
          <w:kern w:val="0"/>
        </w:rPr>
        <w:t>水道法第25条の7の規定に基づき、水道装置工事の事業の</w:t>
      </w:r>
      <w:r w:rsidR="00117C65">
        <w:rPr>
          <w:rFonts w:hAnsi="ＭＳ 明朝" w:hint="eastAsia"/>
          <w:kern w:val="0"/>
        </w:rPr>
        <w:t xml:space="preserve">　　　</w:t>
      </w:r>
      <w:r w:rsidRPr="00202217">
        <w:rPr>
          <w:rFonts w:hAnsi="ＭＳ 明朝" w:hint="eastAsia"/>
          <w:kern w:val="0"/>
        </w:rPr>
        <w:t>の届出を</w:t>
      </w:r>
      <w:r w:rsidR="00A67D6C" w:rsidRPr="00202217">
        <w:rPr>
          <w:rFonts w:hAnsi="ＭＳ 明朝" w:hint="eastAsia"/>
          <w:kern w:val="0"/>
        </w:rPr>
        <w:t>します。</w:t>
      </w:r>
    </w:p>
    <w:p w14:paraId="63F803BB" w14:textId="77777777" w:rsidR="008D3F5A" w:rsidRPr="00202217" w:rsidRDefault="008D3F5A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6339"/>
      </w:tblGrid>
      <w:tr w:rsidR="008D3F5A" w:rsidRPr="00202217" w14:paraId="695C8F4A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773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フリガナ</w:t>
            </w:r>
          </w:p>
          <w:p w14:paraId="5F28BA70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氏名又は名称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55A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8D3F5A" w:rsidRPr="00202217" w14:paraId="227FC2F9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2AB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2C78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8D3F5A" w:rsidRPr="00202217" w14:paraId="060F951B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99F5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フリガナ</w:t>
            </w:r>
          </w:p>
          <w:p w14:paraId="138A1B22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代表者の氏名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3A3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8D3F5A" w:rsidRPr="00202217" w14:paraId="07BC3E5B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BD3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(廃止・休止・再開)</w:t>
            </w:r>
            <w:r w:rsidRPr="00202217">
              <w:rPr>
                <w:rFonts w:hAnsi="ＭＳ 明朝" w:hint="eastAsia"/>
                <w:spacing w:val="160"/>
                <w:kern w:val="0"/>
              </w:rPr>
              <w:t>の年月</w:t>
            </w:r>
            <w:r w:rsidRPr="00202217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E46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8D3F5A" w:rsidRPr="00202217" w14:paraId="7C0E742D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440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202217">
              <w:rPr>
                <w:rFonts w:hAnsi="ＭＳ 明朝" w:hint="eastAsia"/>
                <w:kern w:val="0"/>
              </w:rPr>
              <w:t>(廃止・休止・再開)</w:t>
            </w:r>
            <w:r w:rsidRPr="00202217">
              <w:rPr>
                <w:rFonts w:hAnsi="ＭＳ 明朝" w:hint="eastAsia"/>
                <w:spacing w:val="315"/>
                <w:kern w:val="0"/>
              </w:rPr>
              <w:t>の理</w:t>
            </w:r>
            <w:r w:rsidRPr="00202217"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581F" w14:textId="77777777" w:rsidR="008D3F5A" w:rsidRPr="00202217" w:rsidRDefault="008D3F5A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14:paraId="518BD729" w14:textId="77777777" w:rsidR="008D3F5A" w:rsidRPr="00202217" w:rsidRDefault="008D3F5A" w:rsidP="00202217">
      <w:pPr>
        <w:wordWrap w:val="0"/>
        <w:overflowPunct w:val="0"/>
        <w:autoSpaceDE w:val="0"/>
        <w:autoSpaceDN w:val="0"/>
        <w:spacing w:before="120"/>
        <w:ind w:leftChars="100" w:left="210"/>
        <w:rPr>
          <w:rFonts w:hAnsi="ＭＳ 明朝"/>
          <w:kern w:val="0"/>
        </w:rPr>
      </w:pPr>
      <w:r w:rsidRPr="00202217">
        <w:rPr>
          <w:rFonts w:hAnsi="ＭＳ 明朝" w:hint="eastAsia"/>
          <w:kern w:val="0"/>
        </w:rPr>
        <w:t>(備考)　この用紙の大きさは、日本工業規格A列4番とすること。</w:t>
      </w:r>
    </w:p>
    <w:sectPr w:rsidR="008D3F5A" w:rsidRPr="00202217" w:rsidSect="0020221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76E6" w14:textId="77777777" w:rsidR="00591A43" w:rsidRDefault="00591A43">
      <w:r>
        <w:separator/>
      </w:r>
    </w:p>
  </w:endnote>
  <w:endnote w:type="continuationSeparator" w:id="0">
    <w:p w14:paraId="4323D25F" w14:textId="77777777" w:rsidR="00591A43" w:rsidRDefault="0059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561F" w14:textId="77777777" w:rsidR="00591A43" w:rsidRDefault="00591A43">
      <w:r>
        <w:separator/>
      </w:r>
    </w:p>
  </w:footnote>
  <w:footnote w:type="continuationSeparator" w:id="0">
    <w:p w14:paraId="5A435CF5" w14:textId="77777777" w:rsidR="00591A43" w:rsidRDefault="0059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17"/>
    <w:rsid w:val="00117C65"/>
    <w:rsid w:val="00202217"/>
    <w:rsid w:val="002507AD"/>
    <w:rsid w:val="002533DF"/>
    <w:rsid w:val="00591A43"/>
    <w:rsid w:val="00784EDE"/>
    <w:rsid w:val="008D3F5A"/>
    <w:rsid w:val="009A5F08"/>
    <w:rsid w:val="00A135F6"/>
    <w:rsid w:val="00A67D6C"/>
    <w:rsid w:val="00AF6921"/>
    <w:rsid w:val="00E25AE2"/>
    <w:rsid w:val="00E56B2F"/>
    <w:rsid w:val="00E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89393"/>
  <w15:chartTrackingRefBased/>
  <w15:docId w15:val="{AFDBB53F-DA1B-45D5-B116-AED0795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2001-06-26T07:31:00Z</cp:lastPrinted>
  <dcterms:created xsi:type="dcterms:W3CDTF">2025-06-02T07:35:00Z</dcterms:created>
  <dcterms:modified xsi:type="dcterms:W3CDTF">2025-06-02T07:35:00Z</dcterms:modified>
</cp:coreProperties>
</file>