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FB637" w14:textId="77777777" w:rsidR="00D40F04" w:rsidRDefault="00D40F04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様式第10(施行規則第34条関係)</w:t>
      </w:r>
    </w:p>
    <w:p w14:paraId="740E1BE4" w14:textId="77777777" w:rsidR="00D40F04" w:rsidRDefault="00D40F04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14:paraId="5C50F7B5" w14:textId="77777777" w:rsidR="00D40F04" w:rsidRDefault="00D40F04">
      <w:pPr>
        <w:wordWrap w:val="0"/>
        <w:overflowPunct w:val="0"/>
        <w:autoSpaceDE w:val="0"/>
        <w:autoSpaceDN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指定給水装置工事事業者指定事項変更届出書</w:t>
      </w:r>
    </w:p>
    <w:p w14:paraId="293BBA97" w14:textId="77777777" w:rsidR="00D40F04" w:rsidRDefault="00D40F04" w:rsidP="00D1103D">
      <w:pPr>
        <w:wordWrap w:val="0"/>
        <w:overflowPunct w:val="0"/>
        <w:autoSpaceDE w:val="0"/>
        <w:autoSpaceDN w:val="0"/>
        <w:ind w:leftChars="800" w:left="1680"/>
        <w:rPr>
          <w:rFonts w:hint="eastAsia"/>
          <w:lang w:eastAsia="zh-CN"/>
        </w:rPr>
      </w:pPr>
      <w:r>
        <w:rPr>
          <w:rFonts w:hint="eastAsia"/>
          <w:lang w:eastAsia="zh-CN"/>
        </w:rPr>
        <w:t>様</w:t>
      </w:r>
    </w:p>
    <w:p w14:paraId="7371F28B" w14:textId="77777777" w:rsidR="00D40F04" w:rsidRDefault="00D40F04">
      <w:pPr>
        <w:wordWrap w:val="0"/>
        <w:overflowPunct w:val="0"/>
        <w:autoSpaceDE w:val="0"/>
        <w:autoSpaceDN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7572A778" w14:textId="77777777" w:rsidR="00D40F04" w:rsidRDefault="00D40F04">
      <w:pPr>
        <w:wordWrap w:val="0"/>
        <w:overflowPunct w:val="0"/>
        <w:autoSpaceDE w:val="0"/>
        <w:autoSpaceDN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届出者　　　　　　　　　　　</w:t>
      </w:r>
    </w:p>
    <w:p w14:paraId="4A8F92DD" w14:textId="77777777" w:rsidR="00D40F04" w:rsidRDefault="00D40F04" w:rsidP="00D1103D">
      <w:pPr>
        <w:wordWrap w:val="0"/>
        <w:overflowPunct w:val="0"/>
        <w:autoSpaceDE w:val="0"/>
        <w:autoSpaceDN w:val="0"/>
        <w:spacing w:after="120"/>
        <w:ind w:firstLineChars="100" w:firstLine="210"/>
        <w:rPr>
          <w:rFonts w:hint="eastAsia"/>
        </w:rPr>
      </w:pPr>
      <w:r>
        <w:rPr>
          <w:rFonts w:hint="eastAsia"/>
        </w:rPr>
        <w:t>水道法第25条の7の規定に基づき、次のとおり変更の届出をします。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2123"/>
        <w:gridCol w:w="2122"/>
        <w:gridCol w:w="2123"/>
        <w:gridCol w:w="12"/>
      </w:tblGrid>
      <w:tr w:rsidR="00D40F04" w14:paraId="4B6422C2" w14:textId="77777777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2122" w:type="dxa"/>
            <w:vAlign w:val="center"/>
          </w:tcPr>
          <w:p w14:paraId="01021443" w14:textId="77777777" w:rsidR="00D40F04" w:rsidRDefault="00D40F04">
            <w:pPr>
              <w:wordWrap w:val="0"/>
              <w:overflowPunct w:val="0"/>
              <w:autoSpaceDE w:val="0"/>
              <w:autoSpaceDN w:val="0"/>
              <w:ind w:right="5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フリガ</w:t>
            </w:r>
            <w:r>
              <w:rPr>
                <w:rFonts w:hint="eastAsia"/>
              </w:rPr>
              <w:t>ナ</w:t>
            </w:r>
          </w:p>
          <w:p w14:paraId="47CFF800" w14:textId="77777777" w:rsidR="00D40F04" w:rsidRDefault="00D40F04">
            <w:pPr>
              <w:wordWrap w:val="0"/>
              <w:overflowPunct w:val="0"/>
              <w:autoSpaceDE w:val="0"/>
              <w:autoSpaceDN w:val="0"/>
              <w:ind w:right="5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380" w:type="dxa"/>
            <w:gridSpan w:val="4"/>
            <w:vAlign w:val="center"/>
          </w:tcPr>
          <w:p w14:paraId="1069F18B" w14:textId="77777777" w:rsidR="00D40F04" w:rsidRDefault="00D40F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40F04" w14:paraId="5398D1C6" w14:textId="77777777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2122" w:type="dxa"/>
            <w:vAlign w:val="center"/>
          </w:tcPr>
          <w:p w14:paraId="5B964E55" w14:textId="77777777" w:rsidR="00D40F04" w:rsidRDefault="00D40F04">
            <w:pPr>
              <w:wordWrap w:val="0"/>
              <w:overflowPunct w:val="0"/>
              <w:autoSpaceDE w:val="0"/>
              <w:autoSpaceDN w:val="0"/>
              <w:ind w:right="53"/>
              <w:jc w:val="distribute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380" w:type="dxa"/>
            <w:gridSpan w:val="4"/>
            <w:vAlign w:val="center"/>
          </w:tcPr>
          <w:p w14:paraId="3047F543" w14:textId="77777777" w:rsidR="00D40F04" w:rsidRDefault="00D40F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40F04" w14:paraId="3C6306AF" w14:textId="77777777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2122" w:type="dxa"/>
            <w:vAlign w:val="center"/>
          </w:tcPr>
          <w:p w14:paraId="28B468E1" w14:textId="77777777" w:rsidR="00D40F04" w:rsidRDefault="00D40F04">
            <w:pPr>
              <w:wordWrap w:val="0"/>
              <w:overflowPunct w:val="0"/>
              <w:autoSpaceDE w:val="0"/>
              <w:autoSpaceDN w:val="0"/>
              <w:ind w:right="5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フリガ</w:t>
            </w:r>
            <w:r>
              <w:rPr>
                <w:rFonts w:hint="eastAsia"/>
              </w:rPr>
              <w:t>ナ</w:t>
            </w:r>
          </w:p>
          <w:p w14:paraId="2C285250" w14:textId="77777777" w:rsidR="00D40F04" w:rsidRDefault="00D40F04">
            <w:pPr>
              <w:wordWrap w:val="0"/>
              <w:overflowPunct w:val="0"/>
              <w:autoSpaceDE w:val="0"/>
              <w:autoSpaceDN w:val="0"/>
              <w:ind w:right="5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380" w:type="dxa"/>
            <w:gridSpan w:val="4"/>
            <w:vAlign w:val="center"/>
          </w:tcPr>
          <w:p w14:paraId="21EA80FC" w14:textId="77777777" w:rsidR="00D40F04" w:rsidRDefault="00D40F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40F04" w14:paraId="79F3AD0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689"/>
        </w:trPr>
        <w:tc>
          <w:tcPr>
            <w:tcW w:w="2122" w:type="dxa"/>
            <w:vAlign w:val="center"/>
          </w:tcPr>
          <w:p w14:paraId="3E0437D3" w14:textId="77777777" w:rsidR="00D40F04" w:rsidRDefault="00D40F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変更に係る事</w:t>
            </w:r>
            <w:r>
              <w:rPr>
                <w:rFonts w:hint="eastAsia"/>
              </w:rPr>
              <w:t>項</w:t>
            </w:r>
          </w:p>
        </w:tc>
        <w:tc>
          <w:tcPr>
            <w:tcW w:w="2123" w:type="dxa"/>
            <w:vAlign w:val="center"/>
          </w:tcPr>
          <w:p w14:paraId="42DE61BC" w14:textId="77777777" w:rsidR="00D40F04" w:rsidRDefault="00D40F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122" w:type="dxa"/>
            <w:vAlign w:val="center"/>
          </w:tcPr>
          <w:p w14:paraId="68583918" w14:textId="77777777" w:rsidR="00D40F04" w:rsidRDefault="00D40F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2123" w:type="dxa"/>
            <w:vAlign w:val="center"/>
          </w:tcPr>
          <w:p w14:paraId="1B9338B8" w14:textId="77777777" w:rsidR="00D40F04" w:rsidRDefault="00D40F0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</w:tr>
      <w:tr w:rsidR="00D40F04" w14:paraId="0EC998F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6353"/>
        </w:trPr>
        <w:tc>
          <w:tcPr>
            <w:tcW w:w="2122" w:type="dxa"/>
          </w:tcPr>
          <w:p w14:paraId="1440E81E" w14:textId="77777777" w:rsidR="00D40F04" w:rsidRDefault="00D40F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23" w:type="dxa"/>
          </w:tcPr>
          <w:p w14:paraId="191577FB" w14:textId="77777777" w:rsidR="00D40F04" w:rsidRDefault="00D40F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22" w:type="dxa"/>
          </w:tcPr>
          <w:p w14:paraId="67A88AAF" w14:textId="77777777" w:rsidR="00D40F04" w:rsidRDefault="00D40F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23" w:type="dxa"/>
          </w:tcPr>
          <w:p w14:paraId="47DD45BF" w14:textId="77777777" w:rsidR="00D40F04" w:rsidRDefault="00D40F04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</w:tc>
      </w:tr>
    </w:tbl>
    <w:p w14:paraId="66FEEB43" w14:textId="77777777" w:rsidR="00D40F04" w:rsidRDefault="00D40F04" w:rsidP="00D1103D">
      <w:pPr>
        <w:wordWrap w:val="0"/>
        <w:overflowPunct w:val="0"/>
        <w:autoSpaceDE w:val="0"/>
        <w:autoSpaceDN w:val="0"/>
        <w:ind w:leftChars="100" w:left="210"/>
      </w:pPr>
      <w:r>
        <w:rPr>
          <w:rFonts w:hint="eastAsia"/>
        </w:rPr>
        <w:t>(備考)　この用紙の大きさは、日本工業規格A列4番とすること。</w:t>
      </w:r>
    </w:p>
    <w:sectPr w:rsidR="00D40F0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68C92" w14:textId="77777777" w:rsidR="007C5B03" w:rsidRDefault="007C5B03">
      <w:r>
        <w:separator/>
      </w:r>
    </w:p>
  </w:endnote>
  <w:endnote w:type="continuationSeparator" w:id="0">
    <w:p w14:paraId="2EFD9D8B" w14:textId="77777777" w:rsidR="007C5B03" w:rsidRDefault="007C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3ADFC" w14:textId="77777777" w:rsidR="007C5B03" w:rsidRDefault="007C5B03">
      <w:r>
        <w:separator/>
      </w:r>
    </w:p>
  </w:footnote>
  <w:footnote w:type="continuationSeparator" w:id="0">
    <w:p w14:paraId="5546941F" w14:textId="77777777" w:rsidR="007C5B03" w:rsidRDefault="007C5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3D"/>
    <w:rsid w:val="007C5B03"/>
    <w:rsid w:val="009021D8"/>
    <w:rsid w:val="00D1103D"/>
    <w:rsid w:val="00D4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C4BA99"/>
  <w15:chartTrackingRefBased/>
  <w15:docId w15:val="{36E05A08-72C2-44B1-99EF-4E71DE6B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2001-06-26T07:31:00Z</cp:lastPrinted>
  <dcterms:created xsi:type="dcterms:W3CDTF">2025-06-02T07:35:00Z</dcterms:created>
  <dcterms:modified xsi:type="dcterms:W3CDTF">2025-06-02T07:35:00Z</dcterms:modified>
</cp:coreProperties>
</file>