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B5C" w14:textId="77777777" w:rsidR="00B20224" w:rsidRDefault="00B2022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0C6817">
        <w:rPr>
          <w:rFonts w:ascii="ＭＳ 明朝" w:hint="eastAsia"/>
        </w:rPr>
        <w:t>7</w:t>
      </w:r>
      <w:r>
        <w:rPr>
          <w:rFonts w:ascii="ＭＳ 明朝" w:hint="eastAsia"/>
        </w:rPr>
        <w:t>号(第</w:t>
      </w:r>
      <w:r w:rsidR="000C6817">
        <w:rPr>
          <w:rFonts w:ascii="ＭＳ 明朝" w:hint="eastAsia"/>
        </w:rPr>
        <w:t>11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8"/>
      </w:tblGrid>
      <w:tr w:rsidR="00B20224" w14:paraId="558F6C72" w14:textId="77777777">
        <w:tblPrEx>
          <w:tblCellMar>
            <w:top w:w="0" w:type="dxa"/>
            <w:bottom w:w="0" w:type="dxa"/>
          </w:tblCellMar>
        </w:tblPrEx>
        <w:trPr>
          <w:trHeight w:val="4457"/>
        </w:trPr>
        <w:tc>
          <w:tcPr>
            <w:tcW w:w="8496" w:type="dxa"/>
            <w:gridSpan w:val="2"/>
          </w:tcPr>
          <w:p w14:paraId="2A6FA926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家賃等徴収猶予申請書</w:t>
            </w:r>
          </w:p>
          <w:p w14:paraId="18B8F30B" w14:textId="77777777" w:rsidR="00B20224" w:rsidRDefault="00B202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0A50B77A" w14:textId="77777777" w:rsidR="00B20224" w:rsidRDefault="00B2022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559B8BED" w14:textId="77777777" w:rsidR="00B20224" w:rsidRDefault="00B202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4B53DD50" w14:textId="77777777" w:rsidR="00B20224" w:rsidRDefault="00B20224" w:rsidP="00704074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332587">
              <w:rPr>
                <w:rFonts w:ascii="ＭＳ 明朝"/>
              </w:rPr>
              <w:fldChar w:fldCharType="begin"/>
            </w:r>
            <w:r w:rsidR="00332587">
              <w:rPr>
                <w:rFonts w:ascii="ＭＳ 明朝"/>
                <w:lang w:eastAsia="zh-TW"/>
              </w:rPr>
              <w:instrText xml:space="preserve"> </w:instrText>
            </w:r>
            <w:r w:rsidR="00332587">
              <w:rPr>
                <w:rFonts w:ascii="ＭＳ 明朝" w:hint="eastAsia"/>
                <w:lang w:eastAsia="zh-TW"/>
              </w:rPr>
              <w:instrText>eq \o\ac(□,</w:instrText>
            </w:r>
            <w:r w:rsidR="00332587" w:rsidRPr="00332587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332587">
              <w:rPr>
                <w:rFonts w:ascii="ＭＳ 明朝" w:hint="eastAsia"/>
                <w:lang w:eastAsia="zh-TW"/>
              </w:rPr>
              <w:instrText>)</w:instrText>
            </w:r>
            <w:r w:rsidR="00332587">
              <w:rPr>
                <w:rFonts w:ascii="ＭＳ 明朝"/>
              </w:rPr>
              <w:fldChar w:fldCharType="end"/>
            </w:r>
          </w:p>
          <w:p w14:paraId="6B5E1436" w14:textId="77777777" w:rsidR="00B20224" w:rsidRDefault="00B202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33A46C5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3DB99D74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704074">
              <w:rPr>
                <w:rFonts w:ascii="ＭＳ 明朝" w:hint="eastAsia"/>
                <w:lang w:eastAsia="zh-TW"/>
              </w:rPr>
              <w:t>㊞</w:t>
            </w:r>
          </w:p>
          <w:p w14:paraId="14DA3339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rPr>
                <w:rFonts w:ascii="ＭＳ 明朝" w:hint="eastAsia"/>
                <w:lang w:eastAsia="zh-TW"/>
              </w:rPr>
            </w:pPr>
          </w:p>
          <w:p w14:paraId="11EBE182" w14:textId="77777777" w:rsidR="00B20224" w:rsidRDefault="00B20224" w:rsidP="00704074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下記の理由により家賃等を納付期限までに納めることが、困難なため家賃(敷金)の徴収猶予を申請します。</w:t>
            </w:r>
          </w:p>
          <w:p w14:paraId="2136FCDD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B20224" w14:paraId="7560D039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7A403A29" w14:textId="77777777" w:rsidR="00B20224" w:rsidRDefault="00B202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</w:t>
            </w:r>
          </w:p>
        </w:tc>
        <w:tc>
          <w:tcPr>
            <w:tcW w:w="6588" w:type="dxa"/>
            <w:vAlign w:val="center"/>
          </w:tcPr>
          <w:p w14:paraId="0D04348D" w14:textId="77777777" w:rsidR="00B20224" w:rsidRDefault="00B2022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210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月</w:t>
            </w:r>
            <w:r>
              <w:rPr>
                <w:rFonts w:ascii="ＭＳ 明朝" w:hint="eastAsia"/>
                <w:lang w:eastAsia="zh-TW"/>
              </w:rPr>
              <w:t>額　　　　　　　　　　　　　円</w:t>
            </w:r>
          </w:p>
        </w:tc>
      </w:tr>
      <w:tr w:rsidR="00B20224" w14:paraId="59A83715" w14:textId="77777777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1908" w:type="dxa"/>
            <w:vAlign w:val="center"/>
          </w:tcPr>
          <w:p w14:paraId="1E211418" w14:textId="77777777" w:rsidR="00B20224" w:rsidRDefault="00B20224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徴収猶予</w:t>
            </w:r>
            <w:r>
              <w:rPr>
                <w:rFonts w:ascii="ＭＳ 明朝" w:hint="eastAsia"/>
              </w:rPr>
              <w:t>を希望する金額</w:t>
            </w:r>
          </w:p>
        </w:tc>
        <w:tc>
          <w:tcPr>
            <w:tcW w:w="6588" w:type="dxa"/>
            <w:vAlign w:val="center"/>
          </w:tcPr>
          <w:p w14:paraId="760C9A15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家</w:t>
            </w:r>
            <w:r>
              <w:rPr>
                <w:rFonts w:ascii="ＭＳ 明朝" w:hint="eastAsia"/>
                <w:lang w:eastAsia="zh-TW"/>
              </w:rPr>
              <w:t>賃　　　　月分　　　　　　　円</w:t>
            </w:r>
          </w:p>
          <w:p w14:paraId="5C800EC3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敷</w:t>
            </w:r>
            <w:r>
              <w:rPr>
                <w:rFonts w:ascii="ＭＳ 明朝" w:hint="eastAsia"/>
                <w:lang w:eastAsia="zh-TW"/>
              </w:rPr>
              <w:t>金　　　　　　　　　　　　　円</w:t>
            </w:r>
          </w:p>
          <w:p w14:paraId="37C347DA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合</w:t>
            </w:r>
            <w:r>
              <w:rPr>
                <w:rFonts w:ascii="ＭＳ 明朝" w:hint="eastAsia"/>
                <w:lang w:eastAsia="zh-TW"/>
              </w:rPr>
              <w:t>計　　　　　　　　　　　　　円</w:t>
            </w:r>
          </w:p>
        </w:tc>
      </w:tr>
      <w:tr w:rsidR="00B20224" w14:paraId="49591F3F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25560602" w14:textId="77777777" w:rsidR="00B20224" w:rsidRDefault="00B202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徴収猶予</w:t>
            </w:r>
            <w:r>
              <w:rPr>
                <w:rFonts w:ascii="ＭＳ 明朝" w:hint="eastAsia"/>
              </w:rPr>
              <w:t>を希望する期間</w:t>
            </w:r>
          </w:p>
        </w:tc>
        <w:tc>
          <w:tcPr>
            <w:tcW w:w="6588" w:type="dxa"/>
            <w:vAlign w:val="center"/>
          </w:tcPr>
          <w:p w14:paraId="70314B59" w14:textId="77777777" w:rsidR="00B20224" w:rsidRDefault="00B20224" w:rsidP="0070407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400" w:left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14:paraId="2E248042" w14:textId="77777777" w:rsidR="00B20224" w:rsidRDefault="00B20224" w:rsidP="00704074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  <w:tr w:rsidR="00B20224" w14:paraId="7AD9E606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7B10815C" w14:textId="77777777" w:rsidR="00B20224" w:rsidRDefault="00B202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70"/>
              </w:rPr>
            </w:pPr>
            <w:r>
              <w:rPr>
                <w:rFonts w:ascii="ＭＳ 明朝" w:hint="eastAsia"/>
              </w:rPr>
              <w:t>納付方法</w:t>
            </w:r>
          </w:p>
        </w:tc>
        <w:tc>
          <w:tcPr>
            <w:tcW w:w="6588" w:type="dxa"/>
            <w:vAlign w:val="center"/>
          </w:tcPr>
          <w:p w14:paraId="433F9F95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B20224" w14:paraId="5B92F2D7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145A7EA6" w14:textId="77777777" w:rsidR="00B20224" w:rsidRDefault="00B202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6588" w:type="dxa"/>
            <w:vAlign w:val="center"/>
          </w:tcPr>
          <w:p w14:paraId="6EB9738E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B20224" w14:paraId="1C59C200" w14:textId="77777777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8496" w:type="dxa"/>
            <w:gridSpan w:val="2"/>
          </w:tcPr>
          <w:p w14:paraId="2F7AFD72" w14:textId="77777777" w:rsidR="00B20224" w:rsidRDefault="00B2022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14:paraId="3A744DB2" w14:textId="77777777" w:rsidR="00B20224" w:rsidRDefault="00B20224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  <w:r>
        <w:rPr>
          <w:rFonts w:ascii="ＭＳ 明朝" w:hint="eastAsia"/>
        </w:rPr>
        <w:t>注　理由を証する証明書を添付すること。</w:t>
      </w:r>
    </w:p>
    <w:sectPr w:rsidR="00B202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B183" w14:textId="77777777" w:rsidR="006F7E98" w:rsidRDefault="006F7E98">
      <w:r>
        <w:separator/>
      </w:r>
    </w:p>
  </w:endnote>
  <w:endnote w:type="continuationSeparator" w:id="0">
    <w:p w14:paraId="2DA2DCB1" w14:textId="77777777" w:rsidR="006F7E98" w:rsidRDefault="006F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D537" w14:textId="77777777" w:rsidR="006F7E98" w:rsidRDefault="006F7E98">
      <w:r>
        <w:separator/>
      </w:r>
    </w:p>
  </w:footnote>
  <w:footnote w:type="continuationSeparator" w:id="0">
    <w:p w14:paraId="79ACDBC0" w14:textId="77777777" w:rsidR="006F7E98" w:rsidRDefault="006F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74"/>
    <w:rsid w:val="000C6817"/>
    <w:rsid w:val="00332587"/>
    <w:rsid w:val="003F4AA8"/>
    <w:rsid w:val="006F7E98"/>
    <w:rsid w:val="00704074"/>
    <w:rsid w:val="00B20224"/>
    <w:rsid w:val="00D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0AA91"/>
  <w15:chartTrackingRefBased/>
  <w15:docId w15:val="{8CECD3E3-5DFD-4057-BF15-B1CDAD9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2025-06-02T07:16:00Z</dcterms:created>
  <dcterms:modified xsi:type="dcterms:W3CDTF">2025-06-02T07:16:00Z</dcterms:modified>
</cp:coreProperties>
</file>