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EF3D" w14:textId="77777777" w:rsidR="003F50DC" w:rsidRDefault="003F50DC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BC5FA3">
        <w:rPr>
          <w:rFonts w:ascii="ＭＳ 明朝" w:hint="eastAsia"/>
        </w:rPr>
        <w:t>5</w:t>
      </w:r>
      <w:r>
        <w:rPr>
          <w:rFonts w:ascii="ＭＳ 明朝" w:hint="eastAsia"/>
        </w:rPr>
        <w:t>号(第</w:t>
      </w:r>
      <w:r w:rsidR="00BC5FA3">
        <w:rPr>
          <w:rFonts w:ascii="ＭＳ 明朝" w:hint="eastAsia"/>
        </w:rPr>
        <w:t>8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6708"/>
      </w:tblGrid>
      <w:tr w:rsidR="003F50DC" w14:paraId="6F835274" w14:textId="77777777">
        <w:tblPrEx>
          <w:tblCellMar>
            <w:top w:w="0" w:type="dxa"/>
            <w:bottom w:w="0" w:type="dxa"/>
          </w:tblCellMar>
        </w:tblPrEx>
        <w:trPr>
          <w:trHeight w:val="4577"/>
        </w:trPr>
        <w:tc>
          <w:tcPr>
            <w:tcW w:w="8496" w:type="dxa"/>
            <w:gridSpan w:val="2"/>
          </w:tcPr>
          <w:p w14:paraId="1602AF6F" w14:textId="77777777" w:rsidR="003F50DC" w:rsidRDefault="003F50DC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家賃決定通知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14:paraId="0010F89D" w14:textId="77777777" w:rsidR="003F50DC" w:rsidRDefault="003F50D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lang w:eastAsia="zh-TW"/>
              </w:rPr>
            </w:pPr>
          </w:p>
          <w:p w14:paraId="261E56DC" w14:textId="77777777" w:rsidR="003F50DC" w:rsidRDefault="003F50DC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第　　　　　号</w:t>
            </w:r>
          </w:p>
          <w:p w14:paraId="74F6F5C2" w14:textId="77777777" w:rsidR="003F50DC" w:rsidRDefault="003F50D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413F1806" w14:textId="77777777" w:rsidR="003F50DC" w:rsidRDefault="003F50D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2C898475" w14:textId="77777777" w:rsidR="003F50DC" w:rsidRDefault="003F50DC" w:rsidP="003F50DC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32AB5405" w14:textId="77777777" w:rsidR="003F50DC" w:rsidRDefault="003F50DC" w:rsidP="00B22B6E">
            <w:pPr>
              <w:wordWrap w:val="0"/>
              <w:overflowPunct w:val="0"/>
              <w:autoSpaceDE w:val="0"/>
              <w:autoSpaceDN w:val="0"/>
              <w:spacing w:line="360" w:lineRule="auto"/>
              <w:ind w:leftChars="900" w:left="189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様</w:t>
            </w:r>
          </w:p>
          <w:p w14:paraId="71C323A6" w14:textId="77777777" w:rsidR="003F50DC" w:rsidRDefault="003F50D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lang w:eastAsia="zh-TW"/>
              </w:rPr>
            </w:pPr>
          </w:p>
          <w:p w14:paraId="663B7D5B" w14:textId="77777777" w:rsidR="003F50DC" w:rsidRDefault="003F50DC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　　</w:t>
            </w:r>
            <w:r w:rsidR="004070FC">
              <w:rPr>
                <w:rFonts w:ascii="ＭＳ 明朝"/>
              </w:rPr>
              <w:fldChar w:fldCharType="begin"/>
            </w:r>
            <w:r w:rsidR="004070FC">
              <w:rPr>
                <w:rFonts w:ascii="ＭＳ 明朝"/>
                <w:lang w:eastAsia="zh-TW"/>
              </w:rPr>
              <w:instrText xml:space="preserve"> </w:instrText>
            </w:r>
            <w:r w:rsidR="004070FC">
              <w:rPr>
                <w:rFonts w:ascii="ＭＳ 明朝" w:hint="eastAsia"/>
                <w:lang w:eastAsia="zh-TW"/>
              </w:rPr>
              <w:instrText>eq \o\ac(□,</w:instrText>
            </w:r>
            <w:r w:rsidR="004070FC" w:rsidRPr="004070FC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4070FC">
              <w:rPr>
                <w:rFonts w:ascii="ＭＳ 明朝" w:hint="eastAsia"/>
                <w:lang w:eastAsia="zh-TW"/>
              </w:rPr>
              <w:instrText>)</w:instrText>
            </w:r>
            <w:r w:rsidR="004070FC">
              <w:rPr>
                <w:rFonts w:ascii="ＭＳ 明朝"/>
              </w:rPr>
              <w:fldChar w:fldCharType="end"/>
            </w:r>
          </w:p>
          <w:p w14:paraId="1344F530" w14:textId="77777777" w:rsidR="003F50DC" w:rsidRDefault="003F50DC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rPr>
                <w:rFonts w:ascii="ＭＳ 明朝" w:hint="eastAsia"/>
                <w:lang w:eastAsia="zh-TW"/>
              </w:rPr>
            </w:pPr>
          </w:p>
          <w:p w14:paraId="577EDFD8" w14:textId="77777777" w:rsidR="003F50DC" w:rsidRDefault="003F50DC" w:rsidP="00B22B6E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00" w:firstLine="8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日付けで認定(再認定)された収入に基づく、家賃については、下記のとおり決定したので通知します。</w:t>
            </w:r>
          </w:p>
          <w:p w14:paraId="395E3E28" w14:textId="77777777" w:rsidR="003F50DC" w:rsidRDefault="003F50D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3F50DC" w14:paraId="55625B16" w14:textId="7777777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88" w:type="dxa"/>
            <w:vAlign w:val="center"/>
          </w:tcPr>
          <w:p w14:paraId="1BFF28C0" w14:textId="77777777" w:rsidR="003F50DC" w:rsidRDefault="003F50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家賃の額</w:t>
            </w:r>
          </w:p>
        </w:tc>
        <w:tc>
          <w:tcPr>
            <w:tcW w:w="6708" w:type="dxa"/>
            <w:vAlign w:val="center"/>
          </w:tcPr>
          <w:p w14:paraId="26CB03ED" w14:textId="77777777" w:rsidR="003F50DC" w:rsidRDefault="003F50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3F50DC" w14:paraId="1C6CEE56" w14:textId="77777777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1788" w:type="dxa"/>
            <w:vAlign w:val="center"/>
          </w:tcPr>
          <w:p w14:paraId="394D397A" w14:textId="77777777" w:rsidR="003F50DC" w:rsidRDefault="003F50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当該家賃の額に</w:t>
            </w:r>
            <w:r>
              <w:rPr>
                <w:rFonts w:ascii="ＭＳ 明朝" w:hint="eastAsia"/>
                <w:spacing w:val="20"/>
              </w:rPr>
              <w:t>よる支払開</w:t>
            </w:r>
            <w:r>
              <w:rPr>
                <w:rFonts w:ascii="ＭＳ 明朝" w:hint="eastAsia"/>
              </w:rPr>
              <w:t>始年月日</w:t>
            </w:r>
          </w:p>
        </w:tc>
        <w:tc>
          <w:tcPr>
            <w:tcW w:w="6708" w:type="dxa"/>
            <w:vAlign w:val="center"/>
          </w:tcPr>
          <w:p w14:paraId="62A2D908" w14:textId="77777777" w:rsidR="003F50DC" w:rsidRDefault="003F50DC" w:rsidP="0078776C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3F50DC" w14:paraId="232C7E66" w14:textId="7777777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88" w:type="dxa"/>
            <w:vAlign w:val="center"/>
          </w:tcPr>
          <w:p w14:paraId="1A001856" w14:textId="77777777" w:rsidR="003F50DC" w:rsidRDefault="003F50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当該家賃</w:t>
            </w:r>
            <w:r>
              <w:rPr>
                <w:rFonts w:ascii="ＭＳ 明朝" w:hint="eastAsia"/>
              </w:rPr>
              <w:t>の摘要期間</w:t>
            </w:r>
          </w:p>
        </w:tc>
        <w:tc>
          <w:tcPr>
            <w:tcW w:w="6708" w:type="dxa"/>
            <w:vAlign w:val="center"/>
          </w:tcPr>
          <w:p w14:paraId="10B24C79" w14:textId="77777777" w:rsidR="003F50DC" w:rsidRDefault="003F50D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当該家賃の支払開始日から　　　　年　　月　　日まで</w:t>
            </w:r>
          </w:p>
        </w:tc>
      </w:tr>
      <w:tr w:rsidR="003F50DC" w14:paraId="2BB95E00" w14:textId="77777777">
        <w:tblPrEx>
          <w:tblCellMar>
            <w:top w:w="0" w:type="dxa"/>
            <w:bottom w:w="0" w:type="dxa"/>
          </w:tblCellMar>
        </w:tblPrEx>
        <w:trPr>
          <w:cantSplit/>
          <w:trHeight w:val="2285"/>
        </w:trPr>
        <w:tc>
          <w:tcPr>
            <w:tcW w:w="1788" w:type="dxa"/>
            <w:vAlign w:val="center"/>
          </w:tcPr>
          <w:p w14:paraId="7CF9CA9F" w14:textId="77777777" w:rsidR="003F50DC" w:rsidRDefault="003F50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708" w:type="dxa"/>
            <w:vAlign w:val="center"/>
          </w:tcPr>
          <w:p w14:paraId="15DF1F1D" w14:textId="77777777" w:rsidR="003F50DC" w:rsidRDefault="003F50D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</w:tr>
    </w:tbl>
    <w:p w14:paraId="0157DDE7" w14:textId="77777777" w:rsidR="003F50DC" w:rsidRDefault="003F50DC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3F50D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BD2E" w14:textId="77777777" w:rsidR="00B909F6" w:rsidRDefault="00B909F6">
      <w:r>
        <w:separator/>
      </w:r>
    </w:p>
  </w:endnote>
  <w:endnote w:type="continuationSeparator" w:id="0">
    <w:p w14:paraId="153E4656" w14:textId="77777777" w:rsidR="00B909F6" w:rsidRDefault="00B9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8683" w14:textId="77777777" w:rsidR="00B909F6" w:rsidRDefault="00B909F6">
      <w:r>
        <w:separator/>
      </w:r>
    </w:p>
  </w:footnote>
  <w:footnote w:type="continuationSeparator" w:id="0">
    <w:p w14:paraId="1324B115" w14:textId="77777777" w:rsidR="00B909F6" w:rsidRDefault="00B90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60"/>
    <w:rsid w:val="001418B8"/>
    <w:rsid w:val="003F50DC"/>
    <w:rsid w:val="004070FC"/>
    <w:rsid w:val="005B1360"/>
    <w:rsid w:val="006F6AA2"/>
    <w:rsid w:val="00710559"/>
    <w:rsid w:val="0078776C"/>
    <w:rsid w:val="00B22B6E"/>
    <w:rsid w:val="00B909F6"/>
    <w:rsid w:val="00BC5FA3"/>
    <w:rsid w:val="00C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0110A"/>
  <w15:chartTrackingRefBased/>
  <w15:docId w15:val="{31D03FAF-8315-4DC1-A294-8F7FC436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2025-06-02T07:15:00Z</dcterms:created>
  <dcterms:modified xsi:type="dcterms:W3CDTF">2025-06-02T07:15:00Z</dcterms:modified>
</cp:coreProperties>
</file>