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EB25D" w14:textId="77777777" w:rsidR="000A1E9F" w:rsidRDefault="000A1E9F">
      <w:pPr>
        <w:wordWrap w:val="0"/>
        <w:overflowPunct w:val="0"/>
        <w:autoSpaceDE w:val="0"/>
        <w:autoSpaceDN w:val="0"/>
        <w:rPr>
          <w:rFonts w:ascii="ＭＳ 明朝" w:hint="eastAsia"/>
        </w:rPr>
      </w:pPr>
      <w:r>
        <w:rPr>
          <w:rFonts w:ascii="ＭＳ 明朝" w:hint="eastAsia"/>
        </w:rPr>
        <w:t>様式第4号(第7条関係)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6"/>
      </w:tblGrid>
      <w:tr w:rsidR="000A1E9F" w14:paraId="5188773F" w14:textId="77777777">
        <w:tblPrEx>
          <w:tblCellMar>
            <w:top w:w="0" w:type="dxa"/>
            <w:bottom w:w="0" w:type="dxa"/>
          </w:tblCellMar>
        </w:tblPrEx>
        <w:trPr>
          <w:trHeight w:val="12497"/>
        </w:trPr>
        <w:tc>
          <w:tcPr>
            <w:tcW w:w="8496" w:type="dxa"/>
          </w:tcPr>
          <w:p w14:paraId="537D640A" w14:textId="77777777" w:rsidR="000A1E9F" w:rsidRDefault="000A1E9F">
            <w:pPr>
              <w:wordWrap w:val="0"/>
              <w:overflowPunct w:val="0"/>
              <w:autoSpaceDE w:val="0"/>
              <w:autoSpaceDN w:val="0"/>
              <w:spacing w:before="240"/>
              <w:jc w:val="center"/>
              <w:rPr>
                <w:rFonts w:ascii="ＭＳ 明朝" w:hint="eastAsia"/>
                <w:lang w:eastAsia="zh-TW"/>
              </w:rPr>
            </w:pPr>
            <w:r>
              <w:rPr>
                <w:rFonts w:ascii="ＭＳ 明朝" w:hint="eastAsia"/>
                <w:spacing w:val="105"/>
                <w:lang w:eastAsia="zh-TW"/>
              </w:rPr>
              <w:t>村営住宅補充通知</w:t>
            </w:r>
            <w:r>
              <w:rPr>
                <w:rFonts w:ascii="ＭＳ 明朝" w:hint="eastAsia"/>
                <w:lang w:eastAsia="zh-TW"/>
              </w:rPr>
              <w:t>書</w:t>
            </w:r>
          </w:p>
          <w:p w14:paraId="0C73ADB3" w14:textId="77777777" w:rsidR="000A1E9F" w:rsidRDefault="000A1E9F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  <w:p w14:paraId="4CDB6C3E" w14:textId="77777777" w:rsidR="000A1E9F" w:rsidRDefault="000A1E9F">
            <w:pPr>
              <w:wordWrap w:val="0"/>
              <w:overflowPunct w:val="0"/>
              <w:autoSpaceDE w:val="0"/>
              <w:autoSpaceDN w:val="0"/>
              <w:spacing w:after="120"/>
              <w:ind w:right="210"/>
              <w:jc w:val="right"/>
              <w:rPr>
                <w:rFonts w:ascii="ＭＳ 明朝" w:hint="eastAsia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>第　　　　　号</w:t>
            </w:r>
          </w:p>
          <w:p w14:paraId="18D4538D" w14:textId="77777777" w:rsidR="000A1E9F" w:rsidRDefault="000A1E9F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　月　　日</w:t>
            </w:r>
          </w:p>
          <w:p w14:paraId="24961793" w14:textId="77777777" w:rsidR="000A1E9F" w:rsidRDefault="000A1E9F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  <w:p w14:paraId="2D132397" w14:textId="77777777" w:rsidR="000A1E9F" w:rsidRDefault="000A1E9F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  <w:p w14:paraId="524932BE" w14:textId="77777777" w:rsidR="000A1E9F" w:rsidRDefault="000A1E9F" w:rsidP="0051191F">
            <w:pPr>
              <w:wordWrap w:val="0"/>
              <w:overflowPunct w:val="0"/>
              <w:autoSpaceDE w:val="0"/>
              <w:autoSpaceDN w:val="0"/>
              <w:ind w:leftChars="1000" w:left="2100"/>
              <w:rPr>
                <w:rFonts w:ascii="ＭＳ 明朝" w:hint="eastAsia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>様</w:t>
            </w:r>
          </w:p>
          <w:p w14:paraId="5D2C8986" w14:textId="77777777" w:rsidR="000A1E9F" w:rsidRDefault="000A1E9F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lang w:eastAsia="zh-TW"/>
              </w:rPr>
            </w:pPr>
          </w:p>
          <w:p w14:paraId="10A4C61B" w14:textId="77777777" w:rsidR="000A1E9F" w:rsidRDefault="000A1E9F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int="eastAsia"/>
                <w:lang w:eastAsia="zh-TW"/>
              </w:rPr>
            </w:pPr>
          </w:p>
          <w:p w14:paraId="1C50A6EB" w14:textId="77777777" w:rsidR="000A1E9F" w:rsidRDefault="000A1E9F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 w:hint="eastAsia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 xml:space="preserve">国頭村長　　　　　　　　　　</w:t>
            </w:r>
            <w:r w:rsidR="009B2A0D">
              <w:rPr>
                <w:rFonts w:ascii="ＭＳ 明朝"/>
              </w:rPr>
              <w:fldChar w:fldCharType="begin"/>
            </w:r>
            <w:r w:rsidR="009B2A0D">
              <w:rPr>
                <w:rFonts w:ascii="ＭＳ 明朝"/>
                <w:lang w:eastAsia="zh-TW"/>
              </w:rPr>
              <w:instrText xml:space="preserve"> </w:instrText>
            </w:r>
            <w:r w:rsidR="009B2A0D">
              <w:rPr>
                <w:rFonts w:ascii="ＭＳ 明朝" w:hint="eastAsia"/>
                <w:lang w:eastAsia="zh-TW"/>
              </w:rPr>
              <w:instrText>eq \o\ac(□,</w:instrText>
            </w:r>
            <w:r w:rsidR="009B2A0D" w:rsidRPr="009B2A0D">
              <w:rPr>
                <w:rFonts w:ascii="ＭＳ 明朝" w:hint="eastAsia"/>
                <w:position w:val="2"/>
                <w:sz w:val="14"/>
                <w:lang w:eastAsia="zh-TW"/>
              </w:rPr>
              <w:instrText>印</w:instrText>
            </w:r>
            <w:r w:rsidR="009B2A0D">
              <w:rPr>
                <w:rFonts w:ascii="ＭＳ 明朝" w:hint="eastAsia"/>
                <w:lang w:eastAsia="zh-TW"/>
              </w:rPr>
              <w:instrText>)</w:instrText>
            </w:r>
            <w:r w:rsidR="009B2A0D">
              <w:rPr>
                <w:rFonts w:ascii="ＭＳ 明朝"/>
              </w:rPr>
              <w:fldChar w:fldCharType="end"/>
            </w:r>
          </w:p>
          <w:p w14:paraId="5D20462F" w14:textId="77777777" w:rsidR="000A1E9F" w:rsidRDefault="000A1E9F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lang w:eastAsia="zh-TW"/>
              </w:rPr>
            </w:pPr>
          </w:p>
          <w:p w14:paraId="3A31577C" w14:textId="77777777" w:rsidR="000A1E9F" w:rsidRDefault="000A1E9F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lang w:eastAsia="zh-TW"/>
              </w:rPr>
            </w:pPr>
          </w:p>
          <w:p w14:paraId="11F604CB" w14:textId="77777777" w:rsidR="000A1E9F" w:rsidRDefault="000A1E9F" w:rsidP="000A1E9F">
            <w:pPr>
              <w:wordWrap w:val="0"/>
              <w:overflowPunct w:val="0"/>
              <w:autoSpaceDE w:val="0"/>
              <w:autoSpaceDN w:val="0"/>
              <w:spacing w:line="360" w:lineRule="auto"/>
              <w:ind w:firstLineChars="100" w:firstLine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さきに村営住宅の補充入居の希望者を募集しましたところ、入居補充者と決定しましたので通知します。</w:t>
            </w:r>
          </w:p>
          <w:p w14:paraId="2622A3EF" w14:textId="77777777" w:rsidR="000A1E9F" w:rsidRDefault="000A1E9F" w:rsidP="000A1E9F">
            <w:pPr>
              <w:wordWrap w:val="0"/>
              <w:overflowPunct w:val="0"/>
              <w:autoSpaceDE w:val="0"/>
              <w:autoSpaceDN w:val="0"/>
              <w:spacing w:line="360" w:lineRule="auto"/>
              <w:ind w:firstLineChars="100" w:firstLine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なお、入居が可能となった場合は、村営住宅入居決定通知書により通知しますので、そのままお待ちください。</w:t>
            </w:r>
          </w:p>
          <w:p w14:paraId="19F7C68B" w14:textId="77777777" w:rsidR="000A1E9F" w:rsidRDefault="000A1E9F" w:rsidP="000A1E9F">
            <w:pPr>
              <w:wordWrap w:val="0"/>
              <w:overflowPunct w:val="0"/>
              <w:autoSpaceDE w:val="0"/>
              <w:autoSpaceDN w:val="0"/>
              <w:spacing w:line="360" w:lineRule="auto"/>
              <w:ind w:firstLineChars="100" w:firstLine="210"/>
              <w:rPr>
                <w:rFonts w:ascii="ＭＳ 明朝"/>
              </w:rPr>
            </w:pPr>
            <w:r>
              <w:rPr>
                <w:rFonts w:ascii="ＭＳ 明朝" w:hint="eastAsia"/>
              </w:rPr>
              <w:t>また、空き住宅が発生しない場合は、入居できないことがありますことを念のため申し添えます。</w:t>
            </w:r>
          </w:p>
        </w:tc>
      </w:tr>
    </w:tbl>
    <w:p w14:paraId="7B5380ED" w14:textId="77777777" w:rsidR="000A1E9F" w:rsidRDefault="000A1E9F">
      <w:pPr>
        <w:wordWrap w:val="0"/>
        <w:overflowPunct w:val="0"/>
        <w:autoSpaceDE w:val="0"/>
        <w:autoSpaceDN w:val="0"/>
        <w:rPr>
          <w:rFonts w:ascii="ＭＳ 明朝" w:hint="eastAsia"/>
        </w:rPr>
      </w:pPr>
    </w:p>
    <w:sectPr w:rsidR="000A1E9F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A3920" w14:textId="77777777" w:rsidR="0003683F" w:rsidRDefault="0003683F">
      <w:r>
        <w:separator/>
      </w:r>
    </w:p>
  </w:endnote>
  <w:endnote w:type="continuationSeparator" w:id="0">
    <w:p w14:paraId="2731C6A1" w14:textId="77777777" w:rsidR="0003683F" w:rsidRDefault="00036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C7730" w14:textId="77777777" w:rsidR="0003683F" w:rsidRDefault="0003683F">
      <w:r>
        <w:separator/>
      </w:r>
    </w:p>
  </w:footnote>
  <w:footnote w:type="continuationSeparator" w:id="0">
    <w:p w14:paraId="73B51464" w14:textId="77777777" w:rsidR="0003683F" w:rsidRDefault="000368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83D"/>
    <w:rsid w:val="0003683F"/>
    <w:rsid w:val="000A1E9F"/>
    <w:rsid w:val="000E04B0"/>
    <w:rsid w:val="002061B6"/>
    <w:rsid w:val="0036055B"/>
    <w:rsid w:val="0051191F"/>
    <w:rsid w:val="009B2A0D"/>
    <w:rsid w:val="00A1183D"/>
    <w:rsid w:val="00A8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66713F"/>
  <w15:chartTrackingRefBased/>
  <w15:docId w15:val="{6DDE5E11-FBEB-4BD9-AFAD-25D8E7D16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2025-06-02T07:13:00Z</dcterms:created>
  <dcterms:modified xsi:type="dcterms:W3CDTF">2025-06-02T07:13:00Z</dcterms:modified>
</cp:coreProperties>
</file>