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46BD" w14:textId="77777777" w:rsidR="00655EEB" w:rsidRDefault="00655EE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462F55">
        <w:rPr>
          <w:rFonts w:hAnsi="Century"/>
        </w:rPr>
        <w:t>3</w:t>
      </w:r>
      <w:r w:rsidR="00462F55">
        <w:rPr>
          <w:rFonts w:hAnsi="Century" w:hint="eastAsia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462F55">
        <w:rPr>
          <w:rFonts w:hAnsi="Century"/>
        </w:rPr>
        <w:t>2</w:t>
      </w:r>
      <w:r w:rsidR="00462F55">
        <w:rPr>
          <w:rFonts w:hAnsi="Century" w:hint="eastAsia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DBB7602" w14:textId="77777777" w:rsidR="00655EEB" w:rsidRDefault="00655EE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55EEB" w14:paraId="6AD7ADA4" w14:textId="77777777">
        <w:tblPrEx>
          <w:tblCellMar>
            <w:top w:w="0" w:type="dxa"/>
            <w:bottom w:w="0" w:type="dxa"/>
          </w:tblCellMar>
        </w:tblPrEx>
        <w:trPr>
          <w:trHeight w:val="4481"/>
        </w:trPr>
        <w:tc>
          <w:tcPr>
            <w:tcW w:w="8496" w:type="dxa"/>
          </w:tcPr>
          <w:p w14:paraId="4BAB1127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日交付</w:t>
            </w:r>
          </w:p>
          <w:p w14:paraId="7CBDEAB1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 xml:space="preserve">有効期間　</w:t>
            </w:r>
            <w:r>
              <w:rPr>
                <w:rFonts w:ascii="ＭＳ 明朝"/>
                <w:lang w:eastAsia="zh-TW"/>
              </w:rPr>
              <w:t>1</w:t>
            </w:r>
            <w:r>
              <w:rPr>
                <w:rFonts w:ascii="ＭＳ 明朝" w:hint="eastAsia"/>
                <w:lang w:eastAsia="zh-TW"/>
              </w:rPr>
              <w:t>年</w:t>
            </w:r>
            <w:r>
              <w:rPr>
                <w:rFonts w:ascii="ＭＳ 明朝"/>
                <w:lang w:eastAsia="zh-TW"/>
              </w:rPr>
              <w:t>)</w:t>
            </w:r>
          </w:p>
          <w:p w14:paraId="1CE18D3A" w14:textId="77777777" w:rsidR="00655EEB" w:rsidRDefault="00655EE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14:paraId="13F3A68A" w14:textId="77777777" w:rsidR="00655EEB" w:rsidRDefault="00655EE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50"/>
                <w:lang w:eastAsia="zh-TW"/>
              </w:rPr>
              <w:t>村営住宅立入検査</w:t>
            </w:r>
            <w:r>
              <w:rPr>
                <w:rFonts w:ascii="ＭＳ 明朝" w:hint="eastAsia"/>
                <w:lang w:eastAsia="zh-TW"/>
              </w:rPr>
              <w:t>証</w:t>
            </w:r>
          </w:p>
          <w:p w14:paraId="0548C604" w14:textId="77777777" w:rsidR="00655EEB" w:rsidRDefault="00655EE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</w:p>
          <w:p w14:paraId="53E13EAD" w14:textId="77777777" w:rsidR="00655EEB" w:rsidRDefault="00655EEB" w:rsidP="00655EE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所</w:t>
            </w:r>
            <w:r>
              <w:rPr>
                <w:rFonts w:ascii="ＭＳ 明朝" w:hint="eastAsia"/>
                <w:lang w:eastAsia="zh-TW"/>
              </w:rPr>
              <w:t>属</w:t>
            </w:r>
          </w:p>
          <w:p w14:paraId="032E47AC" w14:textId="77777777" w:rsidR="00655EEB" w:rsidRDefault="00655EEB" w:rsidP="00655EEB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職</w:t>
            </w:r>
            <w:r>
              <w:rPr>
                <w:rFonts w:ascii="ＭＳ 明朝" w:hint="eastAsia"/>
                <w:lang w:eastAsia="zh-TW"/>
              </w:rPr>
              <w:t>名</w:t>
            </w:r>
          </w:p>
          <w:p w14:paraId="21803647" w14:textId="77777777" w:rsidR="00655EEB" w:rsidRDefault="00655EEB" w:rsidP="00655EEB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氏</w:t>
            </w:r>
            <w:r>
              <w:rPr>
                <w:rFonts w:ascii="ＭＳ 明朝" w:hint="eastAsia"/>
                <w:lang w:eastAsia="zh-TW"/>
              </w:rPr>
              <w:t>名　　　　　　　　　　　　　　　　　　　　　　　　　年　　月　　日生</w:t>
            </w:r>
          </w:p>
          <w:p w14:paraId="4EAEFC63" w14:textId="77777777" w:rsidR="00655EEB" w:rsidRDefault="00655EEB" w:rsidP="00655EEB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国頭村営住宅の設置及び管理に関する条例第</w:t>
            </w:r>
            <w:r>
              <w:rPr>
                <w:rFonts w:ascii="ＭＳ 明朝"/>
              </w:rPr>
              <w:t>44</w:t>
            </w:r>
            <w:r>
              <w:rPr>
                <w:rFonts w:ascii="ＭＳ 明朝" w:hint="eastAsia"/>
              </w:rPr>
              <w:t>条の規定により交付する。</w:t>
            </w:r>
          </w:p>
          <w:p w14:paraId="2A155475" w14:textId="77777777" w:rsidR="00655EEB" w:rsidRDefault="00655EEB" w:rsidP="00655EEB">
            <w:pPr>
              <w:wordWrap w:val="0"/>
              <w:overflowPunct w:val="0"/>
              <w:autoSpaceDE w:val="0"/>
              <w:autoSpaceDN w:val="0"/>
              <w:spacing w:before="240"/>
              <w:ind w:leftChars="600" w:left="12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F55D4F6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before="240"/>
              <w:ind w:right="21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181432">
              <w:rPr>
                <w:rFonts w:ascii="ＭＳ 明朝"/>
              </w:rPr>
              <w:fldChar w:fldCharType="begin"/>
            </w:r>
            <w:r w:rsidR="00181432">
              <w:rPr>
                <w:rFonts w:ascii="ＭＳ 明朝"/>
                <w:lang w:eastAsia="zh-TW"/>
              </w:rPr>
              <w:instrText xml:space="preserve"> </w:instrText>
            </w:r>
            <w:r w:rsidR="00181432">
              <w:rPr>
                <w:rFonts w:ascii="ＭＳ 明朝" w:hint="eastAsia"/>
                <w:lang w:eastAsia="zh-TW"/>
              </w:rPr>
              <w:instrText>eq \o\ac(□,</w:instrText>
            </w:r>
            <w:r w:rsidR="00181432" w:rsidRPr="00181432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181432">
              <w:rPr>
                <w:rFonts w:ascii="ＭＳ 明朝" w:hint="eastAsia"/>
                <w:lang w:eastAsia="zh-TW"/>
              </w:rPr>
              <w:instrText>)</w:instrText>
            </w:r>
            <w:r w:rsidR="00181432">
              <w:rPr>
                <w:rFonts w:ascii="ＭＳ 明朝"/>
              </w:rPr>
              <w:fldChar w:fldCharType="end"/>
            </w:r>
          </w:p>
        </w:tc>
      </w:tr>
    </w:tbl>
    <w:p w14:paraId="6F2D6955" w14:textId="77777777" w:rsidR="00655EEB" w:rsidRDefault="00655EEB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</w:p>
    <w:p w14:paraId="3C2ECC5A" w14:textId="77777777" w:rsidR="00655EEB" w:rsidRDefault="00655EEB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</w:p>
    <w:p w14:paraId="6A6276E1" w14:textId="77777777" w:rsidR="00655EEB" w:rsidRDefault="00655EEB">
      <w:pPr>
        <w:pStyle w:val="a8"/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55EEB" w14:paraId="07A0ED26" w14:textId="77777777">
        <w:tblPrEx>
          <w:tblCellMar>
            <w:top w:w="0" w:type="dxa"/>
            <w:bottom w:w="0" w:type="dxa"/>
          </w:tblCellMar>
        </w:tblPrEx>
        <w:trPr>
          <w:trHeight w:val="4445"/>
        </w:trPr>
        <w:tc>
          <w:tcPr>
            <w:tcW w:w="8496" w:type="dxa"/>
          </w:tcPr>
          <w:p w14:paraId="5E777BF0" w14:textId="77777777" w:rsidR="00655EEB" w:rsidRDefault="00655EE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28DA9D1A" w14:textId="77777777" w:rsidR="00655EEB" w:rsidRDefault="00655E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国頭村営住宅の設置及び管理条例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抜粋</w:t>
            </w:r>
            <w:r>
              <w:rPr>
                <w:rFonts w:ascii="ＭＳ 明朝"/>
              </w:rPr>
              <w:t>)</w:t>
            </w:r>
          </w:p>
          <w:p w14:paraId="65C9AC09" w14:textId="77777777" w:rsidR="00655EEB" w:rsidRDefault="00655EE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4D9BAF3" w14:textId="77777777" w:rsidR="00655EEB" w:rsidRDefault="00655EEB" w:rsidP="003C545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立入検査</w:t>
            </w:r>
            <w:r>
              <w:rPr>
                <w:rFonts w:ascii="ＭＳ 明朝"/>
              </w:rPr>
              <w:t>)</w:t>
            </w:r>
          </w:p>
          <w:p w14:paraId="2FE5C269" w14:textId="77777777" w:rsidR="00655EEB" w:rsidRDefault="00655EE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1C601096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line="360" w:lineRule="auto"/>
              <w:ind w:left="225" w:hanging="225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44</w:t>
            </w:r>
            <w:r>
              <w:rPr>
                <w:rFonts w:ascii="ＭＳ 明朝" w:hint="eastAsia"/>
              </w:rPr>
              <w:t>条　村長は、村営住宅の管理上必要があると認めるときは、住宅監理員若しくは村長の指定した者に村営住宅の検査させ、又は入居者に対して適当な指示をさせることができる。</w:t>
            </w:r>
          </w:p>
          <w:p w14:paraId="2C690730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line="360" w:lineRule="auto"/>
              <w:ind w:left="225" w:hanging="225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 w:rsidR="00616D38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前項の検査において、現に使用している村営住宅に立ち入る時は、あらかじめ当該村営住宅の入居者の承諾を得なければならない。</w:t>
            </w:r>
          </w:p>
          <w:p w14:paraId="544574DC" w14:textId="77777777" w:rsidR="00655EEB" w:rsidRDefault="00655EEB">
            <w:pPr>
              <w:wordWrap w:val="0"/>
              <w:overflowPunct w:val="0"/>
              <w:autoSpaceDE w:val="0"/>
              <w:autoSpaceDN w:val="0"/>
              <w:spacing w:line="360" w:lineRule="auto"/>
              <w:ind w:left="225" w:hanging="225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 w:rsidR="00616D38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項の規定により検査に当たる者は、その身分を示す証明書を携帯し、あらかじめ関係人に提示しなければならない。</w:t>
            </w:r>
          </w:p>
        </w:tc>
      </w:tr>
    </w:tbl>
    <w:p w14:paraId="43B67A62" w14:textId="77777777" w:rsidR="00655EEB" w:rsidRDefault="00655EE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55E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D1C8" w14:textId="77777777" w:rsidR="00A419E2" w:rsidRDefault="00A419E2">
      <w:r>
        <w:separator/>
      </w:r>
    </w:p>
  </w:endnote>
  <w:endnote w:type="continuationSeparator" w:id="0">
    <w:p w14:paraId="4B394A25" w14:textId="77777777" w:rsidR="00A419E2" w:rsidRDefault="00A4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8F07" w14:textId="77777777" w:rsidR="00A419E2" w:rsidRDefault="00A419E2">
      <w:r>
        <w:separator/>
      </w:r>
    </w:p>
  </w:footnote>
  <w:footnote w:type="continuationSeparator" w:id="0">
    <w:p w14:paraId="20D1A60E" w14:textId="77777777" w:rsidR="00A419E2" w:rsidRDefault="00A4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3"/>
    <w:rsid w:val="00181432"/>
    <w:rsid w:val="003C545C"/>
    <w:rsid w:val="00462F55"/>
    <w:rsid w:val="004E1C73"/>
    <w:rsid w:val="00616D38"/>
    <w:rsid w:val="00655EEB"/>
    <w:rsid w:val="00835663"/>
    <w:rsid w:val="00A419E2"/>
    <w:rsid w:val="00A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53EA2"/>
  <w15:chartTrackingRefBased/>
  <w15:docId w15:val="{440CF483-AC17-4163-83B7-0AE681A7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2025-06-02T07:30:00Z</dcterms:created>
  <dcterms:modified xsi:type="dcterms:W3CDTF">2025-06-02T07:30:00Z</dcterms:modified>
</cp:coreProperties>
</file>