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B3E53" w14:textId="77777777" w:rsidR="009D418F" w:rsidRDefault="009D418F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 w:rsidR="00C517A8">
        <w:rPr>
          <w:rFonts w:ascii="ＭＳ 明朝" w:hint="eastAsia"/>
        </w:rPr>
        <w:t>33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 w:rsidR="00C517A8">
        <w:rPr>
          <w:rFonts w:ascii="ＭＳ 明朝" w:hint="eastAsia"/>
        </w:rPr>
        <w:t>22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8"/>
        <w:gridCol w:w="5988"/>
      </w:tblGrid>
      <w:tr w:rsidR="009D418F" w14:paraId="377B1B6E" w14:textId="77777777">
        <w:tblPrEx>
          <w:tblCellMar>
            <w:top w:w="0" w:type="dxa"/>
            <w:bottom w:w="0" w:type="dxa"/>
          </w:tblCellMar>
        </w:tblPrEx>
        <w:trPr>
          <w:trHeight w:val="2537"/>
        </w:trPr>
        <w:tc>
          <w:tcPr>
            <w:tcW w:w="8496" w:type="dxa"/>
            <w:gridSpan w:val="2"/>
          </w:tcPr>
          <w:p w14:paraId="23729D7E" w14:textId="77777777" w:rsidR="009D418F" w:rsidRDefault="009D418F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ascii="ＭＳ 明朝"/>
                <w:spacing w:val="70"/>
                <w:lang w:eastAsia="zh-CN"/>
              </w:rPr>
            </w:pPr>
            <w:r>
              <w:rPr>
                <w:rFonts w:ascii="ＭＳ 明朝" w:hint="eastAsia"/>
                <w:spacing w:val="105"/>
                <w:lang w:eastAsia="zh-CN"/>
              </w:rPr>
              <w:t>村営住宅明渡</w:t>
            </w:r>
            <w:r>
              <w:rPr>
                <w:rFonts w:ascii="ＭＳ 明朝" w:hint="eastAsia"/>
                <w:lang w:eastAsia="zh-CN"/>
              </w:rPr>
              <w:t>届</w:t>
            </w:r>
          </w:p>
          <w:p w14:paraId="7F10AC1B" w14:textId="77777777" w:rsidR="009D418F" w:rsidRDefault="009D418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lang w:eastAsia="zh-CN"/>
              </w:rPr>
            </w:pPr>
          </w:p>
          <w:p w14:paraId="3DA796FF" w14:textId="77777777" w:rsidR="009D418F" w:rsidRDefault="009D418F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年　　月　　日</w:t>
            </w:r>
          </w:p>
          <w:p w14:paraId="615892F8" w14:textId="77777777" w:rsidR="009D418F" w:rsidRDefault="009D418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lang w:eastAsia="zh-CN"/>
              </w:rPr>
            </w:pPr>
          </w:p>
          <w:p w14:paraId="1E0B283C" w14:textId="77777777" w:rsidR="009D418F" w:rsidRDefault="009D418F" w:rsidP="0043622D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国頭村長　　　　　　　　</w:t>
            </w:r>
            <w:r w:rsidR="008B798D">
              <w:rPr>
                <w:rFonts w:ascii="ＭＳ 明朝"/>
              </w:rPr>
              <w:fldChar w:fldCharType="begin"/>
            </w:r>
            <w:r w:rsidR="008B798D">
              <w:rPr>
                <w:rFonts w:ascii="ＭＳ 明朝"/>
                <w:lang w:eastAsia="zh-TW"/>
              </w:rPr>
              <w:instrText xml:space="preserve"> </w:instrText>
            </w:r>
            <w:r w:rsidR="008B798D">
              <w:rPr>
                <w:rFonts w:ascii="ＭＳ 明朝" w:hint="eastAsia"/>
                <w:lang w:eastAsia="zh-TW"/>
              </w:rPr>
              <w:instrText>eq \o\ac(□,</w:instrText>
            </w:r>
            <w:r w:rsidR="008B798D" w:rsidRPr="008B798D">
              <w:rPr>
                <w:rFonts w:ascii="ＭＳ 明朝" w:hint="eastAsia"/>
                <w:position w:val="2"/>
                <w:sz w:val="14"/>
                <w:lang w:eastAsia="zh-TW"/>
              </w:rPr>
              <w:instrText>印</w:instrText>
            </w:r>
            <w:r w:rsidR="008B798D">
              <w:rPr>
                <w:rFonts w:ascii="ＭＳ 明朝" w:hint="eastAsia"/>
                <w:lang w:eastAsia="zh-TW"/>
              </w:rPr>
              <w:instrText>)</w:instrText>
            </w:r>
            <w:r w:rsidR="008B798D">
              <w:rPr>
                <w:rFonts w:ascii="ＭＳ 明朝"/>
              </w:rPr>
              <w:fldChar w:fldCharType="end"/>
            </w:r>
          </w:p>
          <w:p w14:paraId="2D134E1B" w14:textId="77777777" w:rsidR="009D418F" w:rsidRDefault="009D418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lang w:eastAsia="zh-TW"/>
              </w:rPr>
            </w:pPr>
          </w:p>
          <w:p w14:paraId="58A82026" w14:textId="77777777" w:rsidR="009D418F" w:rsidRDefault="009D418F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村営住宅　　　棟　　　号</w:t>
            </w:r>
          </w:p>
          <w:p w14:paraId="44E63070" w14:textId="77777777" w:rsidR="009D418F" w:rsidRDefault="009D418F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申請者　　　　　　　　　　</w:t>
            </w:r>
            <w:r w:rsidR="0043622D">
              <w:rPr>
                <w:rFonts w:ascii="ＭＳ 明朝" w:hint="eastAsia"/>
                <w:lang w:eastAsia="zh-TW"/>
              </w:rPr>
              <w:t>㊞</w:t>
            </w:r>
          </w:p>
          <w:p w14:paraId="4DDD2256" w14:textId="77777777" w:rsidR="009D418F" w:rsidRDefault="009D418F" w:rsidP="0043622D">
            <w:pPr>
              <w:wordWrap w:val="0"/>
              <w:overflowPunct w:val="0"/>
              <w:autoSpaceDE w:val="0"/>
              <w:autoSpaceDN w:val="0"/>
              <w:spacing w:before="120" w:line="360" w:lineRule="auto"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下記のとおり村営住宅を明け渡したいので届けます。</w:t>
            </w:r>
          </w:p>
        </w:tc>
      </w:tr>
      <w:tr w:rsidR="009D418F" w14:paraId="573642C5" w14:textId="77777777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2508" w:type="dxa"/>
            <w:vAlign w:val="center"/>
          </w:tcPr>
          <w:p w14:paraId="08D80ACE" w14:textId="77777777" w:rsidR="009D418F" w:rsidRDefault="009D41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明渡し年月日</w:t>
            </w:r>
          </w:p>
        </w:tc>
        <w:tc>
          <w:tcPr>
            <w:tcW w:w="5988" w:type="dxa"/>
            <w:vAlign w:val="center"/>
          </w:tcPr>
          <w:p w14:paraId="63232B05" w14:textId="77777777" w:rsidR="009D418F" w:rsidRDefault="009D418F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</w:rPr>
            </w:pPr>
          </w:p>
        </w:tc>
      </w:tr>
      <w:tr w:rsidR="009D418F" w14:paraId="3635E241" w14:textId="77777777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2508" w:type="dxa"/>
            <w:vAlign w:val="center"/>
          </w:tcPr>
          <w:p w14:paraId="57AC653E" w14:textId="77777777" w:rsidR="009D418F" w:rsidRDefault="009D41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移転先</w:t>
            </w:r>
          </w:p>
        </w:tc>
        <w:tc>
          <w:tcPr>
            <w:tcW w:w="5988" w:type="dxa"/>
            <w:vAlign w:val="center"/>
          </w:tcPr>
          <w:p w14:paraId="0BB4E806" w14:textId="77777777" w:rsidR="009D418F" w:rsidRDefault="009D418F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</w:rPr>
            </w:pPr>
          </w:p>
        </w:tc>
      </w:tr>
      <w:tr w:rsidR="009D418F" w14:paraId="75606580" w14:textId="77777777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2508" w:type="dxa"/>
            <w:vAlign w:val="center"/>
          </w:tcPr>
          <w:p w14:paraId="4C35BAAB" w14:textId="77777777" w:rsidR="009D418F" w:rsidRDefault="009D41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明渡理由</w:t>
            </w:r>
          </w:p>
        </w:tc>
        <w:tc>
          <w:tcPr>
            <w:tcW w:w="5988" w:type="dxa"/>
            <w:vAlign w:val="center"/>
          </w:tcPr>
          <w:p w14:paraId="444710E8" w14:textId="77777777" w:rsidR="009D418F" w:rsidRDefault="009D418F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</w:rPr>
            </w:pPr>
          </w:p>
        </w:tc>
      </w:tr>
      <w:tr w:rsidR="009D418F" w14:paraId="335F72C2" w14:textId="77777777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2508" w:type="dxa"/>
            <w:vAlign w:val="center"/>
          </w:tcPr>
          <w:p w14:paraId="0E22DBCF" w14:textId="77777777" w:rsidR="009D418F" w:rsidRDefault="009D41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0"/>
              </w:rPr>
              <w:t>用途変更、模様替</w:t>
            </w:r>
            <w:r>
              <w:rPr>
                <w:rFonts w:ascii="ＭＳ 明朝" w:hint="eastAsia"/>
              </w:rPr>
              <w:t>え増築等の処置</w:t>
            </w:r>
          </w:p>
        </w:tc>
        <w:tc>
          <w:tcPr>
            <w:tcW w:w="5988" w:type="dxa"/>
            <w:vAlign w:val="center"/>
          </w:tcPr>
          <w:p w14:paraId="6A5754DC" w14:textId="77777777" w:rsidR="009D418F" w:rsidRDefault="009D418F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</w:rPr>
            </w:pPr>
          </w:p>
        </w:tc>
      </w:tr>
      <w:tr w:rsidR="009D418F" w14:paraId="22207EE2" w14:textId="77777777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2508" w:type="dxa"/>
            <w:vAlign w:val="center"/>
          </w:tcPr>
          <w:p w14:paraId="6FC25976" w14:textId="77777777" w:rsidR="009D418F" w:rsidRDefault="009D41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今まで同居してい</w:t>
            </w:r>
            <w:r>
              <w:rPr>
                <w:rFonts w:ascii="ＭＳ 明朝" w:hint="eastAsia"/>
              </w:rPr>
              <w:t>た親族の処置</w:t>
            </w:r>
          </w:p>
        </w:tc>
        <w:tc>
          <w:tcPr>
            <w:tcW w:w="5988" w:type="dxa"/>
            <w:vAlign w:val="center"/>
          </w:tcPr>
          <w:p w14:paraId="0DEEEDAB" w14:textId="77777777" w:rsidR="009D418F" w:rsidRDefault="009D418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left"/>
              <w:rPr>
                <w:rFonts w:ascii="ＭＳ 明朝" w:hint="eastAsia"/>
              </w:rPr>
            </w:pPr>
          </w:p>
        </w:tc>
      </w:tr>
      <w:tr w:rsidR="009D418F" w14:paraId="287E5411" w14:textId="77777777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2508" w:type="dxa"/>
            <w:vAlign w:val="center"/>
          </w:tcPr>
          <w:p w14:paraId="53B05BB3" w14:textId="77777777" w:rsidR="009D418F" w:rsidRDefault="009D41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pacing w:val="20"/>
              </w:rPr>
            </w:pPr>
            <w:r>
              <w:rPr>
                <w:rFonts w:ascii="ＭＳ 明朝" w:hint="eastAsia"/>
                <w:spacing w:val="24"/>
              </w:rPr>
              <w:t>電気、水道、ガス</w:t>
            </w:r>
            <w:r>
              <w:rPr>
                <w:rFonts w:ascii="ＭＳ 明朝" w:hint="eastAsia"/>
              </w:rPr>
              <w:t>、料金の処置</w:t>
            </w:r>
          </w:p>
        </w:tc>
        <w:tc>
          <w:tcPr>
            <w:tcW w:w="5988" w:type="dxa"/>
            <w:vAlign w:val="center"/>
          </w:tcPr>
          <w:p w14:paraId="2FBAB353" w14:textId="77777777" w:rsidR="009D418F" w:rsidRDefault="009D418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left"/>
              <w:rPr>
                <w:rFonts w:ascii="ＭＳ 明朝" w:hint="eastAsia"/>
              </w:rPr>
            </w:pPr>
          </w:p>
        </w:tc>
      </w:tr>
      <w:tr w:rsidR="009D418F" w14:paraId="007E18E1" w14:textId="77777777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2508" w:type="dxa"/>
            <w:vAlign w:val="center"/>
          </w:tcPr>
          <w:p w14:paraId="116BCCA5" w14:textId="77777777" w:rsidR="009D418F" w:rsidRDefault="009D41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pacing w:val="24"/>
              </w:rPr>
            </w:pPr>
            <w:r>
              <w:rPr>
                <w:rFonts w:ascii="ＭＳ 明朝" w:hint="eastAsia"/>
              </w:rPr>
              <w:t>最終家賃納入年月日</w:t>
            </w:r>
          </w:p>
        </w:tc>
        <w:tc>
          <w:tcPr>
            <w:tcW w:w="5988" w:type="dxa"/>
            <w:vAlign w:val="center"/>
          </w:tcPr>
          <w:p w14:paraId="6F969FD1" w14:textId="77777777" w:rsidR="009D418F" w:rsidRDefault="009D418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left"/>
              <w:rPr>
                <w:rFonts w:ascii="ＭＳ 明朝" w:hint="eastAsia"/>
              </w:rPr>
            </w:pPr>
          </w:p>
        </w:tc>
      </w:tr>
      <w:tr w:rsidR="009D418F" w14:paraId="62868CC5" w14:textId="77777777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2508" w:type="dxa"/>
            <w:vAlign w:val="center"/>
          </w:tcPr>
          <w:p w14:paraId="008D1E46" w14:textId="77777777" w:rsidR="009D418F" w:rsidRDefault="009D41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家賃滞納額の有無</w:t>
            </w:r>
          </w:p>
        </w:tc>
        <w:tc>
          <w:tcPr>
            <w:tcW w:w="5988" w:type="dxa"/>
            <w:vAlign w:val="center"/>
          </w:tcPr>
          <w:p w14:paraId="40CF0F30" w14:textId="77777777" w:rsidR="009D418F" w:rsidRDefault="009D418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left"/>
              <w:rPr>
                <w:rFonts w:ascii="ＭＳ 明朝" w:hint="eastAsia"/>
              </w:rPr>
            </w:pPr>
          </w:p>
        </w:tc>
      </w:tr>
      <w:tr w:rsidR="009D418F" w14:paraId="74DB02BB" w14:textId="77777777">
        <w:tblPrEx>
          <w:tblCellMar>
            <w:top w:w="0" w:type="dxa"/>
            <w:bottom w:w="0" w:type="dxa"/>
          </w:tblCellMar>
        </w:tblPrEx>
        <w:trPr>
          <w:cantSplit/>
          <w:trHeight w:val="1049"/>
        </w:trPr>
        <w:tc>
          <w:tcPr>
            <w:tcW w:w="8496" w:type="dxa"/>
            <w:gridSpan w:val="2"/>
          </w:tcPr>
          <w:p w14:paraId="5ED35B79" w14:textId="77777777" w:rsidR="009D418F" w:rsidRDefault="009D418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注1　明渡届は、退去する10日前に必ず提出すること。</w:t>
            </w:r>
          </w:p>
          <w:p w14:paraId="6D691F19" w14:textId="77777777" w:rsidR="009D418F" w:rsidRDefault="009D418F" w:rsidP="0043622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Chars="100" w:left="315" w:hangingChars="50" w:hanging="105"/>
              <w:rPr>
                <w:rFonts w:ascii="ＭＳ 明朝" w:hint="eastAsia"/>
                <w:spacing w:val="210"/>
              </w:rPr>
            </w:pPr>
            <w:r>
              <w:rPr>
                <w:rFonts w:ascii="ＭＳ 明朝" w:hint="eastAsia"/>
              </w:rPr>
              <w:t>2　電気、水道、ガス等は、廃止の手続を執り、退去の際、料金の支払領収書を係員に提示すること。</w:t>
            </w:r>
          </w:p>
        </w:tc>
      </w:tr>
    </w:tbl>
    <w:p w14:paraId="1104BB7E" w14:textId="77777777" w:rsidR="009D418F" w:rsidRDefault="009D418F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9D418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9B391" w14:textId="77777777" w:rsidR="007868EE" w:rsidRDefault="007868EE">
      <w:r>
        <w:separator/>
      </w:r>
    </w:p>
  </w:endnote>
  <w:endnote w:type="continuationSeparator" w:id="0">
    <w:p w14:paraId="2847A104" w14:textId="77777777" w:rsidR="007868EE" w:rsidRDefault="0078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D6C30" w14:textId="77777777" w:rsidR="007868EE" w:rsidRDefault="007868EE">
      <w:r>
        <w:separator/>
      </w:r>
    </w:p>
  </w:footnote>
  <w:footnote w:type="continuationSeparator" w:id="0">
    <w:p w14:paraId="0D3E2EE1" w14:textId="77777777" w:rsidR="007868EE" w:rsidRDefault="00786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22D"/>
    <w:rsid w:val="0043622D"/>
    <w:rsid w:val="00724F4D"/>
    <w:rsid w:val="007868EE"/>
    <w:rsid w:val="008B798D"/>
    <w:rsid w:val="009D418F"/>
    <w:rsid w:val="00C517A8"/>
    <w:rsid w:val="00D9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4B28BF"/>
  <w15:chartTrackingRefBased/>
  <w15:docId w15:val="{0D1BB852-B46D-4E24-88E9-15362DA3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2025-06-02T07:29:00Z</dcterms:created>
  <dcterms:modified xsi:type="dcterms:W3CDTF">2025-06-02T07:29:00Z</dcterms:modified>
</cp:coreProperties>
</file>